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3438"/>
        <w:gridCol w:w="3546"/>
      </w:tblGrid>
      <w:tr w:rsidR="00B62144" w:rsidRPr="00626D5C" w14:paraId="2A47AEBA" w14:textId="77777777" w:rsidTr="00EE436D">
        <w:tc>
          <w:tcPr>
            <w:tcW w:w="3663" w:type="dxa"/>
          </w:tcPr>
          <w:p w14:paraId="62ECCA80" w14:textId="77777777" w:rsidR="00B62144" w:rsidRPr="00B66AE2" w:rsidRDefault="00B62144" w:rsidP="004E6CEB">
            <w:pPr>
              <w:pStyle w:val="Standard"/>
              <w:rPr>
                <w:rFonts w:ascii="Times New Roman" w:hAnsi="Times New Roman" w:cs="Times New Roman"/>
                <w:b/>
                <w:bCs/>
                <w:sz w:val="22"/>
              </w:rPr>
            </w:pPr>
          </w:p>
        </w:tc>
        <w:tc>
          <w:tcPr>
            <w:tcW w:w="3663" w:type="dxa"/>
          </w:tcPr>
          <w:p w14:paraId="31217834" w14:textId="77777777" w:rsidR="00B62144" w:rsidRPr="00B66AE2" w:rsidRDefault="00B62144" w:rsidP="00B310B6">
            <w:pPr>
              <w:pStyle w:val="Standard"/>
              <w:rPr>
                <w:rFonts w:ascii="Times New Roman" w:hAnsi="Times New Roman" w:cs="Times New Roman"/>
                <w:b/>
                <w:bCs/>
                <w:sz w:val="22"/>
              </w:rPr>
            </w:pPr>
          </w:p>
        </w:tc>
        <w:tc>
          <w:tcPr>
            <w:tcW w:w="3663" w:type="dxa"/>
          </w:tcPr>
          <w:p w14:paraId="6C0D255A" w14:textId="77777777" w:rsidR="00B62144" w:rsidRPr="00626D5C" w:rsidRDefault="00B62144" w:rsidP="00B310B6">
            <w:pPr>
              <w:pStyle w:val="Standard"/>
              <w:rPr>
                <w:rFonts w:ascii="Times New Roman" w:hAnsi="Times New Roman" w:cs="Times New Roman"/>
                <w:bCs/>
                <w:sz w:val="22"/>
              </w:rPr>
            </w:pPr>
            <w:r w:rsidRPr="00626D5C">
              <w:rPr>
                <w:rFonts w:ascii="Times New Roman" w:hAnsi="Times New Roman" w:cs="Times New Roman"/>
                <w:bCs/>
                <w:sz w:val="22"/>
              </w:rPr>
              <w:t>УТВЕРЖД</w:t>
            </w:r>
            <w:r w:rsidR="004E6CEB" w:rsidRPr="00626D5C">
              <w:rPr>
                <w:rFonts w:ascii="Times New Roman" w:hAnsi="Times New Roman" w:cs="Times New Roman"/>
                <w:bCs/>
                <w:sz w:val="22"/>
              </w:rPr>
              <w:t>ЕНО</w:t>
            </w:r>
          </w:p>
          <w:p w14:paraId="4F5ECBF4" w14:textId="77777777"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 xml:space="preserve">Наблюдательным советом </w:t>
            </w:r>
          </w:p>
          <w:p w14:paraId="02C33CF7" w14:textId="77777777"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МАОУ Абатская СОШ № 2</w:t>
            </w:r>
          </w:p>
          <w:p w14:paraId="170683BC" w14:textId="77777777" w:rsidR="004E6CEB" w:rsidRPr="00626D5C" w:rsidRDefault="004E6CEB" w:rsidP="004E6CEB">
            <w:pPr>
              <w:pStyle w:val="Standard"/>
              <w:rPr>
                <w:rFonts w:ascii="Times New Roman" w:hAnsi="Times New Roman" w:cs="Times New Roman"/>
                <w:bCs/>
                <w:sz w:val="22"/>
              </w:rPr>
            </w:pPr>
            <w:r w:rsidRPr="00626D5C">
              <w:rPr>
                <w:rFonts w:ascii="Times New Roman" w:hAnsi="Times New Roman" w:cs="Times New Roman"/>
                <w:bCs/>
                <w:sz w:val="22"/>
              </w:rPr>
              <w:t xml:space="preserve">(Протокол № </w:t>
            </w:r>
            <w:r w:rsidR="00626D5C" w:rsidRPr="00626D5C">
              <w:rPr>
                <w:rFonts w:ascii="Times New Roman" w:hAnsi="Times New Roman" w:cs="Times New Roman"/>
                <w:bCs/>
                <w:sz w:val="22"/>
              </w:rPr>
              <w:t>2</w:t>
            </w:r>
            <w:r w:rsidRPr="00626D5C">
              <w:rPr>
                <w:rFonts w:ascii="Times New Roman" w:hAnsi="Times New Roman" w:cs="Times New Roman"/>
                <w:bCs/>
                <w:sz w:val="22"/>
              </w:rPr>
              <w:t xml:space="preserve"> от </w:t>
            </w:r>
            <w:r w:rsidR="00626D5C" w:rsidRPr="00626D5C">
              <w:rPr>
                <w:rFonts w:ascii="Times New Roman" w:hAnsi="Times New Roman" w:cs="Times New Roman"/>
                <w:bCs/>
                <w:sz w:val="22"/>
              </w:rPr>
              <w:t>03.02.2025</w:t>
            </w:r>
            <w:r w:rsidRPr="00626D5C">
              <w:rPr>
                <w:rFonts w:ascii="Times New Roman" w:hAnsi="Times New Roman" w:cs="Times New Roman"/>
                <w:bCs/>
                <w:sz w:val="22"/>
              </w:rPr>
              <w:t xml:space="preserve"> г.)</w:t>
            </w:r>
          </w:p>
          <w:p w14:paraId="6FF87905" w14:textId="77777777" w:rsidR="00B62144" w:rsidRPr="00626D5C" w:rsidRDefault="00B62144" w:rsidP="00B310B6">
            <w:pPr>
              <w:pStyle w:val="Standard"/>
              <w:rPr>
                <w:rFonts w:ascii="Times New Roman" w:hAnsi="Times New Roman" w:cs="Times New Roman"/>
                <w:b/>
                <w:bCs/>
                <w:sz w:val="22"/>
              </w:rPr>
            </w:pPr>
          </w:p>
        </w:tc>
      </w:tr>
    </w:tbl>
    <w:p w14:paraId="1B06DD6E" w14:textId="77777777" w:rsidR="00B62144" w:rsidRPr="00626D5C" w:rsidRDefault="00B62144" w:rsidP="00B310B6">
      <w:pPr>
        <w:pStyle w:val="Standard"/>
        <w:rPr>
          <w:rFonts w:ascii="Times New Roman" w:hAnsi="Times New Roman" w:cs="Times New Roman"/>
          <w:b/>
          <w:bCs/>
          <w:sz w:val="22"/>
          <w:szCs w:val="22"/>
        </w:rPr>
      </w:pPr>
    </w:p>
    <w:p w14:paraId="71697FDA" w14:textId="77777777" w:rsidR="00B62144" w:rsidRPr="00626D5C" w:rsidRDefault="00B62144" w:rsidP="00B310B6">
      <w:pPr>
        <w:pStyle w:val="Standard"/>
        <w:rPr>
          <w:rFonts w:ascii="Times New Roman" w:hAnsi="Times New Roman" w:cs="Times New Roman"/>
          <w:b/>
          <w:bCs/>
          <w:sz w:val="22"/>
          <w:szCs w:val="22"/>
        </w:rPr>
      </w:pPr>
    </w:p>
    <w:p w14:paraId="775AC58E" w14:textId="77777777" w:rsidR="00B62144" w:rsidRPr="00626D5C" w:rsidRDefault="00B62144" w:rsidP="00B310B6">
      <w:pPr>
        <w:pStyle w:val="Standard"/>
        <w:rPr>
          <w:rFonts w:ascii="Times New Roman" w:hAnsi="Times New Roman" w:cs="Times New Roman"/>
          <w:b/>
          <w:bCs/>
          <w:sz w:val="22"/>
          <w:szCs w:val="22"/>
        </w:rPr>
      </w:pPr>
    </w:p>
    <w:p w14:paraId="7059C00F" w14:textId="77777777" w:rsidR="00B62144" w:rsidRPr="00626D5C" w:rsidRDefault="00B62144" w:rsidP="00B310B6">
      <w:pPr>
        <w:pStyle w:val="Standard"/>
        <w:rPr>
          <w:rFonts w:ascii="Times New Roman" w:hAnsi="Times New Roman" w:cs="Times New Roman"/>
          <w:b/>
          <w:bCs/>
          <w:sz w:val="22"/>
          <w:szCs w:val="22"/>
        </w:rPr>
      </w:pPr>
    </w:p>
    <w:p w14:paraId="3E29F9CF" w14:textId="77777777" w:rsidR="00B62144" w:rsidRPr="00626D5C" w:rsidRDefault="00B62144" w:rsidP="00B310B6">
      <w:pPr>
        <w:pStyle w:val="Standard"/>
        <w:rPr>
          <w:rFonts w:ascii="Times New Roman" w:hAnsi="Times New Roman" w:cs="Times New Roman"/>
          <w:b/>
          <w:bCs/>
          <w:sz w:val="22"/>
          <w:szCs w:val="22"/>
        </w:rPr>
      </w:pPr>
    </w:p>
    <w:p w14:paraId="6B614580" w14:textId="77777777" w:rsidR="00B62144" w:rsidRPr="00626D5C" w:rsidRDefault="00B62144" w:rsidP="00B310B6">
      <w:pPr>
        <w:pStyle w:val="Standard"/>
        <w:rPr>
          <w:rFonts w:ascii="Times New Roman" w:hAnsi="Times New Roman" w:cs="Times New Roman"/>
          <w:b/>
          <w:bCs/>
          <w:sz w:val="22"/>
          <w:szCs w:val="22"/>
        </w:rPr>
      </w:pPr>
    </w:p>
    <w:p w14:paraId="0DB42E66" w14:textId="77777777" w:rsidR="00B62144" w:rsidRPr="00626D5C" w:rsidRDefault="00B62144" w:rsidP="00B310B6">
      <w:pPr>
        <w:pStyle w:val="Standard"/>
        <w:rPr>
          <w:rFonts w:ascii="Times New Roman" w:hAnsi="Times New Roman" w:cs="Times New Roman"/>
          <w:b/>
          <w:bCs/>
          <w:sz w:val="22"/>
          <w:szCs w:val="22"/>
        </w:rPr>
      </w:pPr>
    </w:p>
    <w:p w14:paraId="5464ABF0" w14:textId="77777777" w:rsidR="00B62144" w:rsidRPr="00626D5C" w:rsidRDefault="00B62144" w:rsidP="00B310B6">
      <w:pPr>
        <w:pStyle w:val="Standard"/>
        <w:rPr>
          <w:rFonts w:ascii="Times New Roman" w:hAnsi="Times New Roman" w:cs="Times New Roman"/>
          <w:b/>
          <w:bCs/>
          <w:sz w:val="22"/>
          <w:szCs w:val="22"/>
        </w:rPr>
      </w:pPr>
    </w:p>
    <w:p w14:paraId="3524E876" w14:textId="77777777" w:rsidR="00B62144" w:rsidRPr="00626D5C" w:rsidRDefault="00B62144" w:rsidP="00B310B6">
      <w:pPr>
        <w:pStyle w:val="Standard"/>
        <w:rPr>
          <w:rFonts w:ascii="Times New Roman" w:hAnsi="Times New Roman" w:cs="Times New Roman"/>
          <w:b/>
          <w:bCs/>
          <w:sz w:val="22"/>
          <w:szCs w:val="22"/>
        </w:rPr>
      </w:pPr>
    </w:p>
    <w:p w14:paraId="63F6BB46" w14:textId="77777777" w:rsidR="00B62144" w:rsidRPr="00626D5C" w:rsidRDefault="00B62144" w:rsidP="00B310B6">
      <w:pPr>
        <w:pStyle w:val="Standard"/>
        <w:rPr>
          <w:rFonts w:ascii="Times New Roman" w:hAnsi="Times New Roman" w:cs="Times New Roman"/>
          <w:b/>
          <w:bCs/>
          <w:sz w:val="22"/>
          <w:szCs w:val="22"/>
        </w:rPr>
      </w:pPr>
    </w:p>
    <w:p w14:paraId="0B7B666B" w14:textId="77777777" w:rsidR="00B62144" w:rsidRPr="00626D5C" w:rsidRDefault="00B62144" w:rsidP="00B310B6">
      <w:pPr>
        <w:pStyle w:val="Standard"/>
        <w:rPr>
          <w:rFonts w:ascii="Times New Roman" w:hAnsi="Times New Roman" w:cs="Times New Roman"/>
          <w:b/>
          <w:bCs/>
          <w:sz w:val="22"/>
          <w:szCs w:val="22"/>
        </w:rPr>
      </w:pPr>
    </w:p>
    <w:p w14:paraId="1814BF43" w14:textId="77777777" w:rsidR="00B62144" w:rsidRPr="00626D5C" w:rsidRDefault="00B62144" w:rsidP="00B310B6">
      <w:pPr>
        <w:pStyle w:val="Standard"/>
        <w:rPr>
          <w:rFonts w:ascii="Times New Roman" w:hAnsi="Times New Roman" w:cs="Times New Roman"/>
          <w:b/>
          <w:bCs/>
          <w:sz w:val="22"/>
          <w:szCs w:val="22"/>
        </w:rPr>
      </w:pPr>
    </w:p>
    <w:p w14:paraId="6EFA1D24" w14:textId="77777777" w:rsidR="00B62144" w:rsidRPr="00626D5C" w:rsidRDefault="00B62144" w:rsidP="00B310B6">
      <w:pPr>
        <w:pStyle w:val="Standard"/>
        <w:rPr>
          <w:rFonts w:ascii="Times New Roman" w:hAnsi="Times New Roman" w:cs="Times New Roman"/>
          <w:b/>
          <w:bCs/>
          <w:sz w:val="22"/>
          <w:szCs w:val="22"/>
        </w:rPr>
      </w:pPr>
    </w:p>
    <w:p w14:paraId="0C3CE9F0" w14:textId="77777777" w:rsidR="00B62144" w:rsidRPr="00626D5C" w:rsidRDefault="00B62144" w:rsidP="00B310B6">
      <w:pPr>
        <w:pStyle w:val="Standard"/>
        <w:rPr>
          <w:rFonts w:ascii="Times New Roman" w:hAnsi="Times New Roman" w:cs="Times New Roman"/>
          <w:b/>
          <w:bCs/>
          <w:sz w:val="22"/>
          <w:szCs w:val="22"/>
        </w:rPr>
      </w:pPr>
    </w:p>
    <w:p w14:paraId="17E75968" w14:textId="77777777" w:rsidR="00B62144" w:rsidRPr="00626D5C" w:rsidRDefault="00B62144" w:rsidP="00B310B6">
      <w:pPr>
        <w:pStyle w:val="Standard"/>
        <w:rPr>
          <w:rFonts w:ascii="Times New Roman" w:hAnsi="Times New Roman" w:cs="Times New Roman"/>
          <w:b/>
          <w:bCs/>
          <w:sz w:val="22"/>
          <w:szCs w:val="22"/>
        </w:rPr>
      </w:pPr>
    </w:p>
    <w:p w14:paraId="215DAD9F" w14:textId="77777777" w:rsidR="00B62144" w:rsidRPr="00626D5C" w:rsidRDefault="00B62144" w:rsidP="00B310B6">
      <w:pPr>
        <w:pStyle w:val="Standard"/>
        <w:rPr>
          <w:rFonts w:ascii="Times New Roman" w:hAnsi="Times New Roman" w:cs="Times New Roman"/>
          <w:b/>
          <w:bCs/>
          <w:sz w:val="22"/>
          <w:szCs w:val="22"/>
        </w:rPr>
      </w:pPr>
    </w:p>
    <w:p w14:paraId="21DA6124" w14:textId="77777777" w:rsidR="00B62144" w:rsidRPr="00626D5C" w:rsidRDefault="00B62144" w:rsidP="00B310B6">
      <w:pPr>
        <w:pStyle w:val="Standard"/>
        <w:rPr>
          <w:rFonts w:ascii="Times New Roman" w:hAnsi="Times New Roman" w:cs="Times New Roman"/>
          <w:b/>
          <w:bCs/>
          <w:sz w:val="22"/>
          <w:szCs w:val="22"/>
        </w:rPr>
      </w:pPr>
    </w:p>
    <w:p w14:paraId="51CD5448" w14:textId="77777777" w:rsidR="00B62144" w:rsidRPr="00626D5C" w:rsidRDefault="00B62144" w:rsidP="00B310B6">
      <w:pPr>
        <w:pStyle w:val="Standard"/>
        <w:rPr>
          <w:rFonts w:ascii="Times New Roman" w:hAnsi="Times New Roman" w:cs="Times New Roman"/>
          <w:b/>
          <w:bCs/>
          <w:sz w:val="22"/>
          <w:szCs w:val="22"/>
        </w:rPr>
      </w:pPr>
    </w:p>
    <w:p w14:paraId="4D271C75" w14:textId="77777777" w:rsidR="00B62144" w:rsidRPr="00626D5C" w:rsidRDefault="00B62144" w:rsidP="00B310B6">
      <w:pPr>
        <w:pStyle w:val="Standard"/>
        <w:rPr>
          <w:rFonts w:ascii="Times New Roman" w:hAnsi="Times New Roman" w:cs="Times New Roman"/>
          <w:b/>
          <w:bCs/>
          <w:sz w:val="22"/>
          <w:szCs w:val="22"/>
        </w:rPr>
      </w:pPr>
    </w:p>
    <w:p w14:paraId="707B8739" w14:textId="77777777" w:rsidR="00B62144" w:rsidRPr="00626D5C" w:rsidRDefault="00B62144" w:rsidP="00B310B6">
      <w:pPr>
        <w:pStyle w:val="Standard"/>
        <w:rPr>
          <w:rFonts w:ascii="Times New Roman" w:hAnsi="Times New Roman" w:cs="Times New Roman"/>
          <w:b/>
          <w:bCs/>
          <w:sz w:val="22"/>
          <w:szCs w:val="22"/>
        </w:rPr>
      </w:pPr>
    </w:p>
    <w:p w14:paraId="4DFF83ED" w14:textId="77777777" w:rsidR="00B62144" w:rsidRPr="00626D5C" w:rsidRDefault="00B62144" w:rsidP="00B310B6">
      <w:pPr>
        <w:pStyle w:val="Standard"/>
        <w:jc w:val="center"/>
      </w:pPr>
      <w:r w:rsidRPr="00626D5C">
        <w:t>ПОЛОЖЕНИЕ</w:t>
      </w:r>
    </w:p>
    <w:p w14:paraId="5E74FC6E" w14:textId="77777777" w:rsidR="00B62144" w:rsidRPr="00626D5C" w:rsidRDefault="00B62144" w:rsidP="00B310B6">
      <w:pPr>
        <w:pStyle w:val="Standard"/>
        <w:jc w:val="center"/>
        <w:rPr>
          <w:rFonts w:ascii="Times New Roman" w:hAnsi="Times New Roman" w:cs="Times New Roman"/>
          <w:b/>
          <w:bCs/>
          <w:sz w:val="22"/>
          <w:szCs w:val="22"/>
        </w:rPr>
      </w:pPr>
      <w:r w:rsidRPr="00626D5C">
        <w:t xml:space="preserve"> о закупке товаров, работ, услуг для нужд Муниципального автономного общеобразовательного учреждения Абатская средняя общеобразовательная школа № 2</w:t>
      </w:r>
    </w:p>
    <w:p w14:paraId="4904DFED"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p>
    <w:p w14:paraId="5B0F6A60"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p>
    <w:p w14:paraId="7970D89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930F78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9519E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10FE31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9872B2A"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18FCD3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4C1807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E693C61"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3E1A1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77C0825"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C51763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C300E4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AA11AA8"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0188567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66A700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1C593B27"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63F0E5A"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C165B9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0C4F2AB"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7E9E6E26"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1EF4947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7EFE84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9AFBAB9"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59B228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4B87536E"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1986F04"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6FE7ADF0"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2608C6F3"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39C52E5F" w14:textId="77777777" w:rsidR="00B62144" w:rsidRPr="00626D5C" w:rsidRDefault="00B62144" w:rsidP="00B62144">
      <w:pPr>
        <w:pStyle w:val="Standard"/>
        <w:spacing w:line="240" w:lineRule="exact"/>
        <w:rPr>
          <w:rFonts w:ascii="Times New Roman" w:hAnsi="Times New Roman" w:cs="Times New Roman"/>
          <w:b/>
          <w:bCs/>
          <w:sz w:val="22"/>
          <w:szCs w:val="22"/>
        </w:rPr>
      </w:pPr>
    </w:p>
    <w:p w14:paraId="5C90C109" w14:textId="77777777" w:rsidR="00B62144" w:rsidRPr="00626D5C" w:rsidRDefault="00B62144" w:rsidP="00B62144">
      <w:pPr>
        <w:pStyle w:val="Standard"/>
        <w:spacing w:line="240" w:lineRule="exact"/>
        <w:jc w:val="center"/>
        <w:rPr>
          <w:rFonts w:ascii="Times New Roman" w:hAnsi="Times New Roman" w:cs="Times New Roman"/>
          <w:b/>
          <w:bCs/>
          <w:sz w:val="22"/>
          <w:szCs w:val="22"/>
        </w:rPr>
      </w:pPr>
      <w:r w:rsidRPr="00626D5C">
        <w:rPr>
          <w:rFonts w:ascii="Times New Roman" w:hAnsi="Times New Roman" w:cs="Times New Roman"/>
          <w:b/>
          <w:bCs/>
          <w:sz w:val="22"/>
          <w:szCs w:val="22"/>
        </w:rPr>
        <w:t>с.Абатское, 20</w:t>
      </w:r>
      <w:r w:rsidR="00626D5C" w:rsidRPr="00626D5C">
        <w:rPr>
          <w:rFonts w:ascii="Times New Roman" w:hAnsi="Times New Roman" w:cs="Times New Roman"/>
          <w:b/>
          <w:bCs/>
          <w:sz w:val="22"/>
          <w:szCs w:val="22"/>
        </w:rPr>
        <w:t>25</w:t>
      </w:r>
    </w:p>
    <w:sdt>
      <w:sdtPr>
        <w:rPr>
          <w:rFonts w:ascii="Times New Roman" w:eastAsia="NSimSun" w:hAnsi="Times New Roman" w:cs="Times New Roman"/>
          <w:b w:val="0"/>
          <w:bCs w:val="0"/>
          <w:color w:val="auto"/>
          <w:kern w:val="3"/>
          <w:sz w:val="22"/>
          <w:szCs w:val="22"/>
          <w:lang w:eastAsia="zh-CN" w:bidi="hi-IN"/>
        </w:rPr>
        <w:id w:val="-1529170458"/>
      </w:sdtPr>
      <w:sdtContent>
        <w:p w14:paraId="384A5DE5" w14:textId="77777777" w:rsidR="00C66417" w:rsidRPr="00626D5C" w:rsidRDefault="00B310B6" w:rsidP="00B310B6">
          <w:pPr>
            <w:pStyle w:val="af9"/>
            <w:spacing w:line="240" w:lineRule="exact"/>
            <w:jc w:val="center"/>
            <w:rPr>
              <w:rFonts w:ascii="Times New Roman" w:hAnsi="Times New Roman" w:cs="Times New Roman"/>
              <w:color w:val="auto"/>
              <w:sz w:val="24"/>
              <w:szCs w:val="24"/>
            </w:rPr>
          </w:pPr>
          <w:r w:rsidRPr="00626D5C">
            <w:rPr>
              <w:rFonts w:ascii="Times New Roman" w:hAnsi="Times New Roman" w:cs="Times New Roman"/>
              <w:color w:val="auto"/>
              <w:sz w:val="24"/>
              <w:szCs w:val="24"/>
            </w:rPr>
            <w:t>ОГЛАВЛЕНИЕ</w:t>
          </w:r>
        </w:p>
        <w:p w14:paraId="1800FC0D" w14:textId="78954934" w:rsidR="00EC3EE2" w:rsidRPr="00D4683A" w:rsidRDefault="00E25D01">
          <w:pPr>
            <w:pStyle w:val="14"/>
            <w:tabs>
              <w:tab w:val="right" w:leader="dot" w:pos="10763"/>
            </w:tabs>
            <w:rPr>
              <w:rFonts w:ascii="Times New Roman" w:eastAsiaTheme="minorEastAsia" w:hAnsi="Times New Roman" w:cs="Times New Roman"/>
              <w:noProof/>
              <w:kern w:val="0"/>
              <w:sz w:val="22"/>
              <w:szCs w:val="22"/>
              <w:lang w:eastAsia="ru-RU" w:bidi="ar-SA"/>
            </w:rPr>
          </w:pPr>
          <w:r w:rsidRPr="00626D5C">
            <w:rPr>
              <w:rFonts w:ascii="Times New Roman" w:hAnsi="Times New Roman" w:cs="Times New Roman"/>
              <w:sz w:val="22"/>
              <w:szCs w:val="22"/>
            </w:rPr>
            <w:fldChar w:fldCharType="begin"/>
          </w:r>
          <w:r w:rsidR="00C66417" w:rsidRPr="00626D5C">
            <w:rPr>
              <w:rFonts w:ascii="Times New Roman" w:hAnsi="Times New Roman" w:cs="Times New Roman"/>
              <w:sz w:val="22"/>
              <w:szCs w:val="22"/>
            </w:rPr>
            <w:instrText xml:space="preserve"> TOC \o "1-3" \h \z \u </w:instrText>
          </w:r>
          <w:r w:rsidRPr="00626D5C">
            <w:rPr>
              <w:rFonts w:ascii="Times New Roman" w:hAnsi="Times New Roman" w:cs="Times New Roman"/>
              <w:sz w:val="22"/>
              <w:szCs w:val="22"/>
            </w:rPr>
            <w:fldChar w:fldCharType="separate"/>
          </w:r>
          <w:hyperlink w:anchor="_Toc185421430" w:history="1">
            <w:r w:rsidR="00EC3EE2" w:rsidRPr="00D4683A">
              <w:rPr>
                <w:rStyle w:val="afa"/>
                <w:rFonts w:ascii="Times New Roman" w:hAnsi="Times New Roman" w:cs="Times New Roman"/>
                <w:b/>
                <w:bCs/>
                <w:noProof/>
              </w:rPr>
              <w:t>1. ТЕРМИНЫ И ОПРЕДЕЛЕНИЯ.</w:t>
            </w:r>
            <w:r w:rsidR="00EC3EE2" w:rsidRPr="00D4683A">
              <w:rPr>
                <w:rFonts w:ascii="Times New Roman" w:hAnsi="Times New Roman" w:cs="Times New Roman"/>
                <w:noProof/>
                <w:webHidden/>
              </w:rPr>
              <w:tab/>
            </w:r>
            <w:r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_Toc185421430 \h </w:instrText>
            </w:r>
            <w:r w:rsidRPr="00D4683A">
              <w:rPr>
                <w:rFonts w:ascii="Times New Roman" w:hAnsi="Times New Roman" w:cs="Times New Roman"/>
                <w:noProof/>
                <w:webHidden/>
              </w:rPr>
            </w:r>
            <w:r w:rsidRPr="00D4683A">
              <w:rPr>
                <w:rFonts w:ascii="Times New Roman" w:hAnsi="Times New Roman" w:cs="Times New Roman"/>
                <w:noProof/>
                <w:webHidden/>
              </w:rPr>
              <w:fldChar w:fldCharType="separate"/>
            </w:r>
            <w:r w:rsidR="00C1039A">
              <w:rPr>
                <w:rFonts w:ascii="Times New Roman" w:hAnsi="Times New Roman" w:cs="Times New Roman"/>
                <w:noProof/>
                <w:webHidden/>
              </w:rPr>
              <w:t>4</w:t>
            </w:r>
            <w:r w:rsidRPr="00D4683A">
              <w:rPr>
                <w:rFonts w:ascii="Times New Roman" w:hAnsi="Times New Roman" w:cs="Times New Roman"/>
                <w:noProof/>
                <w:webHidden/>
              </w:rPr>
              <w:fldChar w:fldCharType="end"/>
            </w:r>
          </w:hyperlink>
        </w:p>
        <w:p w14:paraId="78D23ABD" w14:textId="4D710FC3"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1" w:history="1">
            <w:r w:rsidR="00EC3EE2" w:rsidRPr="00D4683A">
              <w:rPr>
                <w:rStyle w:val="afa"/>
                <w:rFonts w:ascii="Times New Roman" w:hAnsi="Times New Roman" w:cs="Times New Roman"/>
                <w:b/>
                <w:bCs/>
                <w:noProof/>
              </w:rPr>
              <w:t>2. ПРЕДМЕТ И ЦЕЛИ РЕГУЛИРОВАНИЯ.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w:t>
            </w:r>
            <w:r w:rsidR="00E25D01" w:rsidRPr="00D4683A">
              <w:rPr>
                <w:rFonts w:ascii="Times New Roman" w:hAnsi="Times New Roman" w:cs="Times New Roman"/>
                <w:noProof/>
                <w:webHidden/>
              </w:rPr>
              <w:fldChar w:fldCharType="end"/>
            </w:r>
          </w:hyperlink>
        </w:p>
        <w:p w14:paraId="34245175" w14:textId="2D6687BB"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2" w:history="1">
            <w:r w:rsidR="00EC3EE2" w:rsidRPr="00D4683A">
              <w:rPr>
                <w:rStyle w:val="afa"/>
                <w:rFonts w:ascii="Times New Roman" w:hAnsi="Times New Roman" w:cs="Times New Roman"/>
                <w:b/>
                <w:bCs/>
                <w:noProof/>
              </w:rPr>
              <w:t>3. ПРИОРИТЕТ, ВКЛЮЧАЯ МИНИМАЛЬНУЮ ДОЛЮ ЗАКУПОК, ТОВАРОВ РОССИЙСКОГО ПРОИСХОЖДЕНИЯ, РАБОТ, УСЛУГ, ВЫПОЛНЯЕМЫХ, ОКАЗЫВАЕМЫХ РОССИЙСКИМИ ЛИЦАМИ.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7</w:t>
            </w:r>
            <w:r w:rsidR="00E25D01" w:rsidRPr="00D4683A">
              <w:rPr>
                <w:rFonts w:ascii="Times New Roman" w:hAnsi="Times New Roman" w:cs="Times New Roman"/>
                <w:noProof/>
                <w:webHidden/>
              </w:rPr>
              <w:fldChar w:fldCharType="end"/>
            </w:r>
          </w:hyperlink>
        </w:p>
        <w:p w14:paraId="7055C573" w14:textId="19348C05" w:rsidR="00EC3EE2" w:rsidRPr="00D4683A" w:rsidRDefault="00D4683A" w:rsidP="00EC3EE2">
          <w:pPr>
            <w:pStyle w:val="22"/>
            <w:tabs>
              <w:tab w:val="right" w:leader="dot" w:pos="10763"/>
            </w:tabs>
            <w:ind w:left="0"/>
            <w:rPr>
              <w:rFonts w:ascii="Times New Roman" w:eastAsiaTheme="minorEastAsia" w:hAnsi="Times New Roman" w:cs="Times New Roman"/>
              <w:b/>
              <w:noProof/>
              <w:kern w:val="0"/>
              <w:sz w:val="22"/>
              <w:szCs w:val="22"/>
              <w:lang w:eastAsia="ru-RU" w:bidi="ar-SA"/>
            </w:rPr>
          </w:pPr>
          <w:hyperlink w:anchor="_Toc185421433" w:history="1">
            <w:r w:rsidR="00EC3EE2" w:rsidRPr="00D4683A">
              <w:rPr>
                <w:rStyle w:val="afa"/>
                <w:rFonts w:ascii="Times New Roman" w:eastAsia="Calibri" w:hAnsi="Times New Roman" w:cs="Times New Roman"/>
                <w:b/>
                <w:noProof/>
              </w:rPr>
              <w:t>3.1. ПРЕДОСТАВЛЕНИЕ НАЦИОНАЛЬНОГО РЕЖИМА ПРИ ОСУЩЕСТВЛЕНИИ ЗАКУПОК</w:t>
            </w:r>
            <w:r w:rsidR="00EC3EE2" w:rsidRPr="00D4683A">
              <w:rPr>
                <w:rFonts w:ascii="Times New Roman" w:hAnsi="Times New Roman" w:cs="Times New Roman"/>
                <w:b/>
                <w:noProof/>
                <w:webHidden/>
              </w:rPr>
              <w:tab/>
            </w:r>
            <w:r w:rsidR="00E25D01" w:rsidRPr="00D4683A">
              <w:rPr>
                <w:rFonts w:ascii="Times New Roman" w:hAnsi="Times New Roman" w:cs="Times New Roman"/>
                <w:b/>
                <w:noProof/>
                <w:webHidden/>
              </w:rPr>
              <w:fldChar w:fldCharType="begin"/>
            </w:r>
            <w:r w:rsidR="00EC3EE2" w:rsidRPr="00D4683A">
              <w:rPr>
                <w:rFonts w:ascii="Times New Roman" w:hAnsi="Times New Roman" w:cs="Times New Roman"/>
                <w:b/>
                <w:noProof/>
                <w:webHidden/>
              </w:rPr>
              <w:instrText xml:space="preserve"> PAGEREF _Toc185421433 \h </w:instrText>
            </w:r>
            <w:r w:rsidR="00E25D01" w:rsidRPr="00D4683A">
              <w:rPr>
                <w:rFonts w:ascii="Times New Roman" w:hAnsi="Times New Roman" w:cs="Times New Roman"/>
                <w:b/>
                <w:noProof/>
                <w:webHidden/>
              </w:rPr>
            </w:r>
            <w:r w:rsidR="00E25D01" w:rsidRPr="00D4683A">
              <w:rPr>
                <w:rFonts w:ascii="Times New Roman" w:hAnsi="Times New Roman" w:cs="Times New Roman"/>
                <w:b/>
                <w:noProof/>
                <w:webHidden/>
              </w:rPr>
              <w:fldChar w:fldCharType="separate"/>
            </w:r>
            <w:r w:rsidR="00C1039A">
              <w:rPr>
                <w:rFonts w:ascii="Times New Roman" w:hAnsi="Times New Roman" w:cs="Times New Roman"/>
                <w:b/>
                <w:noProof/>
                <w:webHidden/>
              </w:rPr>
              <w:t>10</w:t>
            </w:r>
            <w:r w:rsidR="00E25D01" w:rsidRPr="00D4683A">
              <w:rPr>
                <w:rFonts w:ascii="Times New Roman" w:hAnsi="Times New Roman" w:cs="Times New Roman"/>
                <w:b/>
                <w:noProof/>
                <w:webHidden/>
              </w:rPr>
              <w:fldChar w:fldCharType="end"/>
            </w:r>
          </w:hyperlink>
        </w:p>
        <w:p w14:paraId="2584C5B7" w14:textId="79656E00" w:rsidR="00EC3EE2" w:rsidRPr="00D4683A" w:rsidRDefault="00D4683A">
          <w:pPr>
            <w:pStyle w:val="14"/>
            <w:tabs>
              <w:tab w:val="right" w:leader="dot" w:pos="10763"/>
            </w:tabs>
            <w:rPr>
              <w:rFonts w:ascii="Times New Roman" w:eastAsiaTheme="minorEastAsia" w:hAnsi="Times New Roman" w:cs="Times New Roman"/>
              <w:b/>
              <w:noProof/>
              <w:kern w:val="0"/>
              <w:sz w:val="22"/>
              <w:szCs w:val="22"/>
              <w:lang w:eastAsia="ru-RU" w:bidi="ar-SA"/>
            </w:rPr>
          </w:pPr>
          <w:hyperlink w:anchor="_Toc185421434" w:history="1">
            <w:r w:rsidR="00EC3EE2" w:rsidRPr="00D4683A">
              <w:rPr>
                <w:rStyle w:val="afa"/>
                <w:rFonts w:ascii="Times New Roman" w:hAnsi="Times New Roman" w:cs="Times New Roman"/>
                <w:b/>
                <w:noProof/>
              </w:rPr>
              <w:t>4. ИНФОРМАЦИОННОЕ ОБЕСПЕЧЕНИЕ ЗАКУПОК.</w:t>
            </w:r>
            <w:r w:rsidR="00EC3EE2" w:rsidRPr="00D4683A">
              <w:rPr>
                <w:rFonts w:ascii="Times New Roman" w:hAnsi="Times New Roman" w:cs="Times New Roman"/>
                <w:b/>
                <w:noProof/>
                <w:webHidden/>
              </w:rPr>
              <w:tab/>
            </w:r>
            <w:r w:rsidR="00E25D01" w:rsidRPr="00D4683A">
              <w:rPr>
                <w:rFonts w:ascii="Times New Roman" w:hAnsi="Times New Roman" w:cs="Times New Roman"/>
                <w:b/>
                <w:noProof/>
                <w:webHidden/>
              </w:rPr>
              <w:fldChar w:fldCharType="begin"/>
            </w:r>
            <w:r w:rsidR="00EC3EE2" w:rsidRPr="00D4683A">
              <w:rPr>
                <w:rFonts w:ascii="Times New Roman" w:hAnsi="Times New Roman" w:cs="Times New Roman"/>
                <w:b/>
                <w:noProof/>
                <w:webHidden/>
              </w:rPr>
              <w:instrText xml:space="preserve"> PAGEREF _Toc185421434 \h </w:instrText>
            </w:r>
            <w:r w:rsidR="00E25D01" w:rsidRPr="00D4683A">
              <w:rPr>
                <w:rFonts w:ascii="Times New Roman" w:hAnsi="Times New Roman" w:cs="Times New Roman"/>
                <w:b/>
                <w:noProof/>
                <w:webHidden/>
              </w:rPr>
            </w:r>
            <w:r w:rsidR="00E25D01" w:rsidRPr="00D4683A">
              <w:rPr>
                <w:rFonts w:ascii="Times New Roman" w:hAnsi="Times New Roman" w:cs="Times New Roman"/>
                <w:b/>
                <w:noProof/>
                <w:webHidden/>
              </w:rPr>
              <w:fldChar w:fldCharType="separate"/>
            </w:r>
            <w:r w:rsidR="00C1039A">
              <w:rPr>
                <w:rFonts w:ascii="Times New Roman" w:hAnsi="Times New Roman" w:cs="Times New Roman"/>
                <w:b/>
                <w:noProof/>
                <w:webHidden/>
              </w:rPr>
              <w:t>12</w:t>
            </w:r>
            <w:r w:rsidR="00E25D01" w:rsidRPr="00D4683A">
              <w:rPr>
                <w:rFonts w:ascii="Times New Roman" w:hAnsi="Times New Roman" w:cs="Times New Roman"/>
                <w:b/>
                <w:noProof/>
                <w:webHidden/>
              </w:rPr>
              <w:fldChar w:fldCharType="end"/>
            </w:r>
          </w:hyperlink>
        </w:p>
        <w:p w14:paraId="71A1B78C" w14:textId="1E769F5E"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5" w:history="1">
            <w:r w:rsidR="00EC3EE2" w:rsidRPr="00D4683A">
              <w:rPr>
                <w:rStyle w:val="afa"/>
                <w:rFonts w:ascii="Times New Roman" w:hAnsi="Times New Roman" w:cs="Times New Roman"/>
                <w:b/>
                <w:noProof/>
                <w:kern w:val="2"/>
              </w:rPr>
              <w:t>5. КОМИССИЯ ПО ОСУЩЕСТВЛЕНИЮ ЗАКУПОК</w:t>
            </w:r>
            <w:r w:rsidR="00EC3EE2" w:rsidRPr="00D4683A">
              <w:rPr>
                <w:rStyle w:val="afa"/>
                <w:rFonts w:ascii="Times New Roman" w:hAnsi="Times New Roman" w:cs="Times New Roman"/>
                <w:b/>
                <w:noProof/>
              </w:rPr>
              <w:t>.</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14</w:t>
            </w:r>
            <w:r w:rsidR="00E25D01" w:rsidRPr="00D4683A">
              <w:rPr>
                <w:rFonts w:ascii="Times New Roman" w:hAnsi="Times New Roman" w:cs="Times New Roman"/>
                <w:noProof/>
                <w:webHidden/>
              </w:rPr>
              <w:fldChar w:fldCharType="end"/>
            </w:r>
          </w:hyperlink>
        </w:p>
        <w:p w14:paraId="640B6D4B" w14:textId="11211AED"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6" w:history="1">
            <w:r w:rsidR="00EC3EE2" w:rsidRPr="00D4683A">
              <w:rPr>
                <w:rStyle w:val="afa"/>
                <w:rFonts w:ascii="Times New Roman" w:hAnsi="Times New Roman" w:cs="Times New Roman"/>
                <w:b/>
                <w:bCs/>
                <w:noProof/>
              </w:rPr>
              <w:t>6. УПОЛНОМОЧЕННЫЙ ОРГАН.</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15</w:t>
            </w:r>
            <w:r w:rsidR="00E25D01" w:rsidRPr="00D4683A">
              <w:rPr>
                <w:rFonts w:ascii="Times New Roman" w:hAnsi="Times New Roman" w:cs="Times New Roman"/>
                <w:noProof/>
                <w:webHidden/>
              </w:rPr>
              <w:fldChar w:fldCharType="end"/>
            </w:r>
          </w:hyperlink>
        </w:p>
        <w:p w14:paraId="256CC4C4" w14:textId="6B59B115" w:rsidR="00EC3EE2" w:rsidRPr="00D4683A" w:rsidRDefault="00D4683A" w:rsidP="00EC3EE2">
          <w:pPr>
            <w:pStyle w:val="22"/>
            <w:tabs>
              <w:tab w:val="right" w:leader="dot" w:pos="10763"/>
            </w:tabs>
            <w:ind w:left="0"/>
            <w:rPr>
              <w:rFonts w:ascii="Times New Roman" w:eastAsiaTheme="minorEastAsia" w:hAnsi="Times New Roman" w:cs="Times New Roman"/>
              <w:noProof/>
              <w:kern w:val="0"/>
              <w:sz w:val="22"/>
              <w:szCs w:val="22"/>
              <w:lang w:eastAsia="ru-RU" w:bidi="ar-SA"/>
            </w:rPr>
          </w:pPr>
          <w:hyperlink w:anchor="_Toc185421437" w:history="1">
            <w:r w:rsidR="00EC3EE2" w:rsidRPr="00D4683A">
              <w:rPr>
                <w:rStyle w:val="afa"/>
                <w:rFonts w:ascii="Times New Roman" w:hAnsi="Times New Roman" w:cs="Times New Roman"/>
                <w:b/>
                <w:bCs/>
                <w:noProof/>
              </w:rPr>
              <w:t>7. СПЕЦИАЛИЗИРОВАННАЯ ОРГАНИЗАЦИЯ.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16</w:t>
            </w:r>
            <w:r w:rsidR="00E25D01" w:rsidRPr="00D4683A">
              <w:rPr>
                <w:rFonts w:ascii="Times New Roman" w:hAnsi="Times New Roman" w:cs="Times New Roman"/>
                <w:noProof/>
                <w:webHidden/>
              </w:rPr>
              <w:fldChar w:fldCharType="end"/>
            </w:r>
          </w:hyperlink>
        </w:p>
        <w:p w14:paraId="58C569F8" w14:textId="645C55D0"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8" w:history="1">
            <w:r w:rsidR="00EC3EE2" w:rsidRPr="00D4683A">
              <w:rPr>
                <w:rStyle w:val="afa"/>
                <w:rFonts w:ascii="Times New Roman" w:hAnsi="Times New Roman" w:cs="Times New Roman"/>
                <w:b/>
                <w:noProof/>
              </w:rPr>
              <w:t>8. ПЛАНИРОВАНИЕ ЗАКУПОК. ПОЛНОМОЧИЯ ЗАКАЗЧИКА.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16</w:t>
            </w:r>
            <w:r w:rsidR="00E25D01" w:rsidRPr="00D4683A">
              <w:rPr>
                <w:rFonts w:ascii="Times New Roman" w:hAnsi="Times New Roman" w:cs="Times New Roman"/>
                <w:noProof/>
                <w:webHidden/>
              </w:rPr>
              <w:fldChar w:fldCharType="end"/>
            </w:r>
          </w:hyperlink>
        </w:p>
        <w:p w14:paraId="287F35F9" w14:textId="67EC2E7F"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39" w:history="1">
            <w:r w:rsidR="00EC3EE2" w:rsidRPr="00D4683A">
              <w:rPr>
                <w:rStyle w:val="afa"/>
                <w:rFonts w:ascii="Times New Roman" w:hAnsi="Times New Roman" w:cs="Times New Roman"/>
                <w:b/>
                <w:noProof/>
              </w:rPr>
              <w:t>9.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_Toc185421439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18</w:t>
            </w:r>
            <w:r w:rsidR="00E25D01" w:rsidRPr="00D4683A">
              <w:rPr>
                <w:rFonts w:ascii="Times New Roman" w:hAnsi="Times New Roman" w:cs="Times New Roman"/>
                <w:noProof/>
                <w:webHidden/>
              </w:rPr>
              <w:fldChar w:fldCharType="end"/>
            </w:r>
          </w:hyperlink>
        </w:p>
        <w:p w14:paraId="334653FF" w14:textId="7EDA26B5"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0" w:history="1">
            <w:r w:rsidR="00EC3EE2" w:rsidRPr="00D4683A">
              <w:rPr>
                <w:rStyle w:val="afa"/>
                <w:rFonts w:ascii="Times New Roman" w:hAnsi="Times New Roman" w:cs="Times New Roman"/>
                <w:b/>
                <w:noProof/>
              </w:rPr>
              <w:t>10. ПРАВИЛА ОПИСАНИЯ ПРЕДМЕТА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21</w:t>
            </w:r>
            <w:r w:rsidR="00E25D01" w:rsidRPr="00D4683A">
              <w:rPr>
                <w:rFonts w:ascii="Times New Roman" w:hAnsi="Times New Roman" w:cs="Times New Roman"/>
                <w:noProof/>
                <w:webHidden/>
              </w:rPr>
              <w:fldChar w:fldCharType="end"/>
            </w:r>
          </w:hyperlink>
        </w:p>
        <w:p w14:paraId="2C111C81" w14:textId="6BD4C2DB"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1" w:history="1">
            <w:r w:rsidR="00EC3EE2" w:rsidRPr="00D4683A">
              <w:rPr>
                <w:rStyle w:val="afa"/>
                <w:rFonts w:ascii="Times New Roman" w:hAnsi="Times New Roman" w:cs="Times New Roman"/>
                <w:b/>
                <w:bCs/>
                <w:noProof/>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22</w:t>
            </w:r>
            <w:r w:rsidR="00E25D01" w:rsidRPr="00D4683A">
              <w:rPr>
                <w:rFonts w:ascii="Times New Roman" w:hAnsi="Times New Roman" w:cs="Times New Roman"/>
                <w:noProof/>
                <w:webHidden/>
              </w:rPr>
              <w:fldChar w:fldCharType="end"/>
            </w:r>
          </w:hyperlink>
        </w:p>
        <w:p w14:paraId="277F438D" w14:textId="41357F85"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2" w:history="1">
            <w:r w:rsidR="00EC3EE2" w:rsidRPr="00D4683A">
              <w:rPr>
                <w:rStyle w:val="afa"/>
                <w:rFonts w:ascii="Times New Roman" w:hAnsi="Times New Roman" w:cs="Times New Roman"/>
                <w:b/>
                <w:bCs/>
                <w:noProof/>
              </w:rPr>
              <w:t>12.ЕДИНЫЕ ТРЕБОВАНИЯ, ПРЕДЪЯВЛЯЕМЫЕ К УЧАСТНИКАМ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25</w:t>
            </w:r>
            <w:r w:rsidR="00E25D01" w:rsidRPr="00D4683A">
              <w:rPr>
                <w:rFonts w:ascii="Times New Roman" w:hAnsi="Times New Roman" w:cs="Times New Roman"/>
                <w:noProof/>
                <w:webHidden/>
              </w:rPr>
              <w:fldChar w:fldCharType="end"/>
            </w:r>
          </w:hyperlink>
        </w:p>
        <w:p w14:paraId="584F4506" w14:textId="4397EFEC"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3" w:history="1">
            <w:r w:rsidR="00EC3EE2" w:rsidRPr="00D4683A">
              <w:rPr>
                <w:rStyle w:val="afa"/>
                <w:rFonts w:ascii="Times New Roman" w:hAnsi="Times New Roman" w:cs="Times New Roman"/>
                <w:b/>
                <w:bCs/>
                <w:noProof/>
              </w:rPr>
              <w:t>13. СПОСОБЫ ЗАКУПОК. ФОРМА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27</w:t>
            </w:r>
            <w:r w:rsidR="00E25D01" w:rsidRPr="00D4683A">
              <w:rPr>
                <w:rFonts w:ascii="Times New Roman" w:hAnsi="Times New Roman" w:cs="Times New Roman"/>
                <w:noProof/>
                <w:webHidden/>
              </w:rPr>
              <w:fldChar w:fldCharType="end"/>
            </w:r>
          </w:hyperlink>
        </w:p>
        <w:p w14:paraId="7417D7FC" w14:textId="3382D015"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4" w:history="1">
            <w:r w:rsidR="00EC3EE2" w:rsidRPr="00D4683A">
              <w:rPr>
                <w:rStyle w:val="afa"/>
                <w:rFonts w:ascii="Times New Roman" w:hAnsi="Times New Roman" w:cs="Times New Roman"/>
                <w:b/>
                <w:noProof/>
              </w:rPr>
              <w:t>14.</w:t>
            </w:r>
            <w:r w:rsidR="00EC3EE2" w:rsidRPr="00D4683A">
              <w:rPr>
                <w:rStyle w:val="afa"/>
                <w:rFonts w:ascii="Times New Roman" w:hAnsi="Times New Roman" w:cs="Times New Roman"/>
                <w:b/>
                <w:bCs/>
                <w:noProof/>
              </w:rPr>
              <w:t xml:space="preserve"> ПОРЯДОК ОСУЩЕСТВЛЕНИЯ КОНКУРЕНТНОЙ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_Toc185421444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27</w:t>
            </w:r>
            <w:r w:rsidR="00E25D01" w:rsidRPr="00D4683A">
              <w:rPr>
                <w:rFonts w:ascii="Times New Roman" w:hAnsi="Times New Roman" w:cs="Times New Roman"/>
                <w:noProof/>
                <w:webHidden/>
              </w:rPr>
              <w:fldChar w:fldCharType="end"/>
            </w:r>
          </w:hyperlink>
        </w:p>
        <w:p w14:paraId="51C5D276" w14:textId="043BE9B6"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5" w:history="1">
            <w:r w:rsidR="00EC3EE2" w:rsidRPr="00D4683A">
              <w:rPr>
                <w:rStyle w:val="afa"/>
                <w:rFonts w:ascii="Times New Roman" w:hAnsi="Times New Roman" w:cs="Times New Roman"/>
                <w:b/>
                <w:bCs/>
                <w:noProof/>
              </w:rPr>
              <w:t>15. АУКЦИОН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30</w:t>
            </w:r>
            <w:r w:rsidR="00E25D01" w:rsidRPr="00D4683A">
              <w:rPr>
                <w:rFonts w:ascii="Times New Roman" w:hAnsi="Times New Roman" w:cs="Times New Roman"/>
                <w:noProof/>
                <w:webHidden/>
              </w:rPr>
              <w:fldChar w:fldCharType="end"/>
            </w:r>
          </w:hyperlink>
        </w:p>
        <w:p w14:paraId="2D27D2B5" w14:textId="4BB3EA24"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6" w:history="1">
            <w:r w:rsidR="00EC3EE2" w:rsidRPr="00D4683A">
              <w:rPr>
                <w:rStyle w:val="afa"/>
                <w:rFonts w:ascii="Times New Roman" w:hAnsi="Times New Roman" w:cs="Times New Roman"/>
                <w:b/>
                <w:bCs/>
                <w:noProof/>
              </w:rPr>
              <w:t>16. ОТКРЫТЫЙ КОНКУРС.</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37</w:t>
            </w:r>
            <w:r w:rsidR="00E25D01" w:rsidRPr="00D4683A">
              <w:rPr>
                <w:rFonts w:ascii="Times New Roman" w:hAnsi="Times New Roman" w:cs="Times New Roman"/>
                <w:noProof/>
                <w:webHidden/>
              </w:rPr>
              <w:fldChar w:fldCharType="end"/>
            </w:r>
          </w:hyperlink>
        </w:p>
        <w:p w14:paraId="6BCB3B6C" w14:textId="01F4D2EF"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7" w:history="1">
            <w:r w:rsidR="00EC3EE2" w:rsidRPr="00D4683A">
              <w:rPr>
                <w:rStyle w:val="afa"/>
                <w:rFonts w:ascii="Times New Roman" w:hAnsi="Times New Roman" w:cs="Times New Roman"/>
                <w:b/>
                <w:noProof/>
              </w:rPr>
              <w:t>17. КОНКУРС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43</w:t>
            </w:r>
            <w:r w:rsidR="00E25D01" w:rsidRPr="00D4683A">
              <w:rPr>
                <w:rFonts w:ascii="Times New Roman" w:hAnsi="Times New Roman" w:cs="Times New Roman"/>
                <w:noProof/>
                <w:webHidden/>
              </w:rPr>
              <w:fldChar w:fldCharType="end"/>
            </w:r>
          </w:hyperlink>
        </w:p>
        <w:p w14:paraId="6EB39DFC" w14:textId="2362AADE"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8" w:history="1">
            <w:r w:rsidR="00EC3EE2" w:rsidRPr="00D4683A">
              <w:rPr>
                <w:rStyle w:val="afa"/>
                <w:rFonts w:ascii="Times New Roman" w:hAnsi="Times New Roman" w:cs="Times New Roman"/>
                <w:b/>
                <w:bCs/>
                <w:noProof/>
              </w:rPr>
              <w:t>18. ЗАПРОС КОТИРОВОК.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49</w:t>
            </w:r>
            <w:r w:rsidR="00E25D01" w:rsidRPr="00D4683A">
              <w:rPr>
                <w:rFonts w:ascii="Times New Roman" w:hAnsi="Times New Roman" w:cs="Times New Roman"/>
                <w:noProof/>
                <w:webHidden/>
              </w:rPr>
              <w:fldChar w:fldCharType="end"/>
            </w:r>
          </w:hyperlink>
        </w:p>
        <w:p w14:paraId="7BC0C135" w14:textId="46A1CBDD"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49" w:history="1">
            <w:r w:rsidR="00EC3EE2" w:rsidRPr="00D4683A">
              <w:rPr>
                <w:rStyle w:val="afa"/>
                <w:rFonts w:ascii="Times New Roman" w:hAnsi="Times New Roman" w:cs="Times New Roman"/>
                <w:b/>
                <w:bCs/>
                <w:iCs/>
                <w:noProof/>
              </w:rPr>
              <w:t>19. ЗАПРОС КОТИРОВОК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_Toc185421449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54</w:t>
            </w:r>
            <w:r w:rsidR="00E25D01" w:rsidRPr="00D4683A">
              <w:rPr>
                <w:rFonts w:ascii="Times New Roman" w:hAnsi="Times New Roman" w:cs="Times New Roman"/>
                <w:noProof/>
                <w:webHidden/>
              </w:rPr>
              <w:fldChar w:fldCharType="end"/>
            </w:r>
          </w:hyperlink>
        </w:p>
        <w:p w14:paraId="2CC1076A" w14:textId="27ECB5C9"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0" w:history="1">
            <w:r w:rsidR="00EC3EE2" w:rsidRPr="00D4683A">
              <w:rPr>
                <w:rStyle w:val="afa"/>
                <w:rFonts w:ascii="Times New Roman" w:hAnsi="Times New Roman" w:cs="Times New Roman"/>
                <w:b/>
                <w:noProof/>
              </w:rPr>
              <w:t>20. ЗАПРОС ПРЕДЛОЖЕНИЙ</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60</w:t>
            </w:r>
            <w:r w:rsidR="00E25D01" w:rsidRPr="00D4683A">
              <w:rPr>
                <w:rFonts w:ascii="Times New Roman" w:hAnsi="Times New Roman" w:cs="Times New Roman"/>
                <w:noProof/>
                <w:webHidden/>
              </w:rPr>
              <w:fldChar w:fldCharType="end"/>
            </w:r>
          </w:hyperlink>
        </w:p>
        <w:p w14:paraId="04463C69" w14:textId="7D1860FE"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1" w:history="1">
            <w:r w:rsidR="00EC3EE2" w:rsidRPr="00D4683A">
              <w:rPr>
                <w:rStyle w:val="afa"/>
                <w:rFonts w:ascii="Times New Roman" w:hAnsi="Times New Roman" w:cs="Times New Roman"/>
                <w:b/>
                <w:noProof/>
              </w:rPr>
              <w:t>21. ЗАПРОС ПРЕДЛОЖЕНИЙ В ЭЛЕКТРОННОЙ ФОРМЕ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67</w:t>
            </w:r>
            <w:r w:rsidR="00E25D01" w:rsidRPr="00D4683A">
              <w:rPr>
                <w:rFonts w:ascii="Times New Roman" w:hAnsi="Times New Roman" w:cs="Times New Roman"/>
                <w:noProof/>
                <w:webHidden/>
              </w:rPr>
              <w:fldChar w:fldCharType="end"/>
            </w:r>
          </w:hyperlink>
        </w:p>
        <w:p w14:paraId="158845E3" w14:textId="658B6709"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2" w:history="1">
            <w:r w:rsidR="00EC3EE2" w:rsidRPr="00D4683A">
              <w:rPr>
                <w:rStyle w:val="afa"/>
                <w:rFonts w:ascii="Times New Roman" w:hAnsi="Times New Roman" w:cs="Times New Roman"/>
                <w:b/>
                <w:bCs/>
                <w:noProof/>
              </w:rPr>
              <w:t>22. ПОРЯДОК ОСУЩЕСТВЛЕНИЯ КОНКУРЕНТНОЙ ЗАКУПКИ В ЭЛЕКТРОННОЙ ФОРМЕ И ФУНКЦИОНИРОВАНИЯ ЭЛЕКТРОННОЙ ПЛОЩАДКИ ДЛЯ ЦЕЛЕЙ ОСУЩЕСТВЛЕНИЯ КОНКУРЕНТНОЙ 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75</w:t>
            </w:r>
            <w:r w:rsidR="00E25D01" w:rsidRPr="00D4683A">
              <w:rPr>
                <w:rFonts w:ascii="Times New Roman" w:hAnsi="Times New Roman" w:cs="Times New Roman"/>
                <w:noProof/>
                <w:webHidden/>
              </w:rPr>
              <w:fldChar w:fldCharType="end"/>
            </w:r>
          </w:hyperlink>
        </w:p>
        <w:p w14:paraId="27EDE2B8" w14:textId="0AA07A75"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3" w:history="1">
            <w:r w:rsidR="00EC3EE2" w:rsidRPr="00D4683A">
              <w:rPr>
                <w:rStyle w:val="afa"/>
                <w:rFonts w:ascii="Times New Roman" w:hAnsi="Times New Roman" w:cs="Times New Roman"/>
                <w:b/>
                <w:bCs/>
                <w:noProof/>
              </w:rPr>
              <w:t>23. ПОРЯДОК ПРОВЕДЕНИЯ НЕКОНКУРЕНТНОЙ ЗАКУПКИ В «ЭЛЕКТРОННОМ МАГАЗИНЕ» С УЧАСТИЕМ СМСП.</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87</w:t>
            </w:r>
            <w:r w:rsidR="00E25D01" w:rsidRPr="00D4683A">
              <w:rPr>
                <w:rFonts w:ascii="Times New Roman" w:hAnsi="Times New Roman" w:cs="Times New Roman"/>
                <w:noProof/>
                <w:webHidden/>
              </w:rPr>
              <w:fldChar w:fldCharType="end"/>
            </w:r>
          </w:hyperlink>
        </w:p>
        <w:p w14:paraId="6C1F6ABB" w14:textId="4B2F7A47"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4" w:history="1">
            <w:r w:rsidR="00EC3EE2" w:rsidRPr="00D4683A">
              <w:rPr>
                <w:rStyle w:val="afa"/>
                <w:rFonts w:ascii="Times New Roman" w:hAnsi="Times New Roman" w:cs="Times New Roman"/>
                <w:b/>
                <w:bCs/>
                <w:noProof/>
              </w:rPr>
              <w:t>24. ПОРЯДОК ПРОВЕДЕНИЯ СОВМЕСТНЫХ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_Toc185421454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89</w:t>
            </w:r>
            <w:r w:rsidR="00E25D01" w:rsidRPr="00D4683A">
              <w:rPr>
                <w:rFonts w:ascii="Times New Roman" w:hAnsi="Times New Roman" w:cs="Times New Roman"/>
                <w:noProof/>
                <w:webHidden/>
              </w:rPr>
              <w:fldChar w:fldCharType="end"/>
            </w:r>
          </w:hyperlink>
        </w:p>
        <w:p w14:paraId="0C4E897D" w14:textId="08E7FECC"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5" w:history="1">
            <w:r w:rsidR="00EC3EE2" w:rsidRPr="00D4683A">
              <w:rPr>
                <w:rStyle w:val="afa"/>
                <w:rFonts w:ascii="Times New Roman" w:hAnsi="Times New Roman" w:cs="Times New Roman"/>
                <w:b/>
                <w:bCs/>
                <w:noProof/>
              </w:rPr>
              <w:t>25. ЗАКУПКИ У ЕДИНСТВЕННОГО ПОСТАВЩИКА (ПОДРЯДЧИКА, ИСПОЛНИТЕЛЯ).</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_Toc185421455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90</w:t>
            </w:r>
            <w:r w:rsidR="00E25D01" w:rsidRPr="00D4683A">
              <w:rPr>
                <w:rFonts w:ascii="Times New Roman" w:hAnsi="Times New Roman" w:cs="Times New Roman"/>
                <w:noProof/>
                <w:webHidden/>
              </w:rPr>
              <w:fldChar w:fldCharType="end"/>
            </w:r>
          </w:hyperlink>
        </w:p>
        <w:p w14:paraId="3BFD3622" w14:textId="2CC00B6D"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6" w:history="1">
            <w:r w:rsidR="00EC3EE2" w:rsidRPr="00D4683A">
              <w:rPr>
                <w:rStyle w:val="afa"/>
                <w:rFonts w:ascii="Times New Roman" w:hAnsi="Times New Roman" w:cs="Times New Roman"/>
                <w:b/>
                <w:bCs/>
                <w:noProof/>
              </w:rPr>
              <w:t>26. АНТИДЕМПИНГОВЫЕ МЕРЫ ПРИ ПРОВЕДЕНИИ КОНКУРЕНТНЫХ ЗАКУПОК.</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_Toc185421456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94</w:t>
            </w:r>
            <w:r w:rsidR="00E25D01" w:rsidRPr="00D4683A">
              <w:rPr>
                <w:rFonts w:ascii="Times New Roman" w:hAnsi="Times New Roman" w:cs="Times New Roman"/>
                <w:noProof/>
                <w:webHidden/>
              </w:rPr>
              <w:fldChar w:fldCharType="end"/>
            </w:r>
          </w:hyperlink>
        </w:p>
        <w:p w14:paraId="7C129941" w14:textId="6504851F"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7" w:history="1">
            <w:r w:rsidR="00EC3EE2" w:rsidRPr="00D4683A">
              <w:rPr>
                <w:rStyle w:val="afa"/>
                <w:rFonts w:ascii="Times New Roman" w:hAnsi="Times New Roman" w:cs="Times New Roman"/>
                <w:b/>
                <w:bCs/>
                <w:noProof/>
              </w:rPr>
              <w:t>27. ЗАКЛЮЧЕНИЕ ДОГОВОРА ПО ИТОГАМ ПРОВЕДЕНИЯ КОНКУРЕНТНОЙ ЗАКУПКИ. ОТВЕТСТВЕННОСТЬ СТОРОН ПО ДОГОВОРУ. ОСОБЕННОСТИ ИСПОЛНЕНИЯ ДОГОВОРА.</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_Toc185421457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94</w:t>
            </w:r>
            <w:r w:rsidR="00E25D01" w:rsidRPr="00D4683A">
              <w:rPr>
                <w:rFonts w:ascii="Times New Roman" w:hAnsi="Times New Roman" w:cs="Times New Roman"/>
                <w:noProof/>
                <w:webHidden/>
              </w:rPr>
              <w:fldChar w:fldCharType="end"/>
            </w:r>
          </w:hyperlink>
        </w:p>
        <w:p w14:paraId="708E49D2" w14:textId="6FB4D10E"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8" w:history="1">
            <w:r w:rsidR="00EC3EE2" w:rsidRPr="00D4683A">
              <w:rPr>
                <w:rStyle w:val="afa"/>
                <w:rFonts w:ascii="Times New Roman" w:hAnsi="Times New Roman" w:cs="Times New Roman"/>
                <w:b/>
                <w:bCs/>
                <w:noProof/>
              </w:rPr>
              <w:t>28. РЕЕСТР ДОГОВОРОВ, ЗАКЛЮЧЕННЫХ ЗАКАЗЧИКАМИ ПО РЕЗУЛЬТАТАМ ЗАКУПКИ</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_Toc185421458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100</w:t>
            </w:r>
            <w:r w:rsidR="00E25D01" w:rsidRPr="00D4683A">
              <w:rPr>
                <w:rFonts w:ascii="Times New Roman" w:hAnsi="Times New Roman" w:cs="Times New Roman"/>
                <w:noProof/>
                <w:webHidden/>
              </w:rPr>
              <w:fldChar w:fldCharType="end"/>
            </w:r>
          </w:hyperlink>
        </w:p>
        <w:p w14:paraId="1DB2FD32" w14:textId="500D90F0"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59" w:history="1">
            <w:r w:rsidR="00EC3EE2" w:rsidRPr="00D4683A">
              <w:rPr>
                <w:rStyle w:val="afa"/>
                <w:rFonts w:ascii="Times New Roman" w:hAnsi="Times New Roman" w:cs="Times New Roman"/>
                <w:b/>
                <w:bCs/>
                <w:noProof/>
              </w:rPr>
              <w:t>29. КОНТРОЛЬ ПРОЦЕДУР ЗАКУПКИ. ОБЖАЛОВАНИЕ.</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_Toc185421459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100</w:t>
            </w:r>
            <w:r w:rsidR="00E25D01" w:rsidRPr="00D4683A">
              <w:rPr>
                <w:rFonts w:ascii="Times New Roman" w:hAnsi="Times New Roman" w:cs="Times New Roman"/>
                <w:noProof/>
                <w:webHidden/>
              </w:rPr>
              <w:fldChar w:fldCharType="end"/>
            </w:r>
          </w:hyperlink>
        </w:p>
        <w:p w14:paraId="76A81D09" w14:textId="0B525DDD"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0" w:history="1">
            <w:r w:rsidR="00EC3EE2" w:rsidRPr="00D4683A">
              <w:rPr>
                <w:rStyle w:val="afa"/>
                <w:rFonts w:ascii="Times New Roman" w:hAnsi="Times New Roman" w:cs="Times New Roman"/>
                <w:noProof/>
              </w:rPr>
              <w:t>Приложение № 1</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_Toc185421460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102</w:t>
            </w:r>
            <w:r w:rsidR="00E25D01" w:rsidRPr="00D4683A">
              <w:rPr>
                <w:rFonts w:ascii="Times New Roman" w:hAnsi="Times New Roman" w:cs="Times New Roman"/>
                <w:noProof/>
                <w:webHidden/>
              </w:rPr>
              <w:fldChar w:fldCharType="end"/>
            </w:r>
          </w:hyperlink>
        </w:p>
        <w:p w14:paraId="2A6ED31D" w14:textId="5AE176C3"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1" w:history="1">
            <w:r w:rsidR="00EC3EE2" w:rsidRPr="00D4683A">
              <w:rPr>
                <w:rStyle w:val="afa"/>
                <w:rFonts w:ascii="Times New Roman" w:hAnsi="Times New Roman" w:cs="Times New Roman"/>
                <w:noProof/>
              </w:rPr>
              <w:t>к Положению о закупке товаров, работ, услуг</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_Toc185421461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102</w:t>
            </w:r>
            <w:r w:rsidR="00E25D01" w:rsidRPr="00D4683A">
              <w:rPr>
                <w:rFonts w:ascii="Times New Roman" w:hAnsi="Times New Roman" w:cs="Times New Roman"/>
                <w:noProof/>
                <w:webHidden/>
              </w:rPr>
              <w:fldChar w:fldCharType="end"/>
            </w:r>
          </w:hyperlink>
        </w:p>
        <w:p w14:paraId="78A5C84A" w14:textId="15D3E01F" w:rsidR="00EC3EE2" w:rsidRPr="00D4683A" w:rsidRDefault="00D4683A">
          <w:pPr>
            <w:pStyle w:val="14"/>
            <w:tabs>
              <w:tab w:val="right" w:leader="dot" w:pos="10763"/>
            </w:tabs>
            <w:rPr>
              <w:rFonts w:ascii="Times New Roman" w:eastAsiaTheme="minorEastAsia" w:hAnsi="Times New Roman" w:cs="Times New Roman"/>
              <w:noProof/>
              <w:kern w:val="0"/>
              <w:sz w:val="22"/>
              <w:szCs w:val="22"/>
              <w:lang w:eastAsia="ru-RU" w:bidi="ar-SA"/>
            </w:rPr>
          </w:pPr>
          <w:hyperlink w:anchor="_Toc185421462" w:history="1">
            <w:r w:rsidR="00EC3EE2" w:rsidRPr="00D4683A">
              <w:rPr>
                <w:rStyle w:val="afa"/>
                <w:rFonts w:ascii="Times New Roman" w:hAnsi="Times New Roman" w:cs="Times New Roman"/>
                <w:noProof/>
              </w:rPr>
              <w:t>Приложение № 2</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_Toc185421462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105</w:t>
            </w:r>
            <w:r w:rsidR="00E25D01" w:rsidRPr="00D4683A">
              <w:rPr>
                <w:rFonts w:ascii="Times New Roman" w:hAnsi="Times New Roman" w:cs="Times New Roman"/>
                <w:noProof/>
                <w:webHidden/>
              </w:rPr>
              <w:fldChar w:fldCharType="end"/>
            </w:r>
          </w:hyperlink>
        </w:p>
        <w:p w14:paraId="0B01A709" w14:textId="342CB1BA" w:rsidR="00EC3EE2" w:rsidRPr="00626D5C" w:rsidRDefault="00D4683A">
          <w:pPr>
            <w:pStyle w:val="14"/>
            <w:tabs>
              <w:tab w:val="right" w:leader="dot" w:pos="10763"/>
            </w:tabs>
            <w:rPr>
              <w:rFonts w:asciiTheme="minorHAnsi" w:eastAsiaTheme="minorEastAsia" w:hAnsiTheme="minorHAnsi" w:cstheme="minorBidi"/>
              <w:noProof/>
              <w:kern w:val="0"/>
              <w:sz w:val="22"/>
              <w:szCs w:val="22"/>
              <w:lang w:eastAsia="ru-RU" w:bidi="ar-SA"/>
            </w:rPr>
          </w:pPr>
          <w:hyperlink w:anchor="_Toc185421463" w:history="1">
            <w:r w:rsidR="00EC3EE2" w:rsidRPr="00D4683A">
              <w:rPr>
                <w:rStyle w:val="afa"/>
                <w:rFonts w:ascii="Times New Roman" w:hAnsi="Times New Roman" w:cs="Times New Roman"/>
                <w:noProof/>
              </w:rPr>
              <w:t>к Положению о закупке товаров, работ, услуг</w:t>
            </w:r>
            <w:r w:rsidR="00EC3EE2" w:rsidRPr="00D4683A">
              <w:rPr>
                <w:rFonts w:ascii="Times New Roman" w:hAnsi="Times New Roman" w:cs="Times New Roman"/>
                <w:noProof/>
                <w:webHidden/>
              </w:rPr>
              <w:tab/>
            </w:r>
            <w:r w:rsidR="00E25D01" w:rsidRPr="00D4683A">
              <w:rPr>
                <w:rFonts w:ascii="Times New Roman" w:hAnsi="Times New Roman" w:cs="Times New Roman"/>
                <w:noProof/>
                <w:webHidden/>
              </w:rPr>
              <w:fldChar w:fldCharType="begin"/>
            </w:r>
            <w:r w:rsidR="00EC3EE2" w:rsidRPr="00D4683A">
              <w:rPr>
                <w:rFonts w:ascii="Times New Roman" w:hAnsi="Times New Roman" w:cs="Times New Roman"/>
                <w:noProof/>
                <w:webHidden/>
              </w:rPr>
              <w:instrText xml:space="preserve"> PAGEREF _Toc185421463 \h </w:instrText>
            </w:r>
            <w:r w:rsidR="00E25D01" w:rsidRPr="00D4683A">
              <w:rPr>
                <w:rFonts w:ascii="Times New Roman" w:hAnsi="Times New Roman" w:cs="Times New Roman"/>
                <w:noProof/>
                <w:webHidden/>
              </w:rPr>
            </w:r>
            <w:r w:rsidR="00E25D01" w:rsidRPr="00D4683A">
              <w:rPr>
                <w:rFonts w:ascii="Times New Roman" w:hAnsi="Times New Roman" w:cs="Times New Roman"/>
                <w:noProof/>
                <w:webHidden/>
              </w:rPr>
              <w:fldChar w:fldCharType="separate"/>
            </w:r>
            <w:r w:rsidR="00C1039A">
              <w:rPr>
                <w:rFonts w:ascii="Times New Roman" w:hAnsi="Times New Roman" w:cs="Times New Roman"/>
                <w:noProof/>
                <w:webHidden/>
              </w:rPr>
              <w:t>105</w:t>
            </w:r>
            <w:r w:rsidR="00E25D01" w:rsidRPr="00D4683A">
              <w:rPr>
                <w:rFonts w:ascii="Times New Roman" w:hAnsi="Times New Roman" w:cs="Times New Roman"/>
                <w:noProof/>
                <w:webHidden/>
              </w:rPr>
              <w:fldChar w:fldCharType="end"/>
            </w:r>
          </w:hyperlink>
        </w:p>
        <w:p w14:paraId="5971CA54" w14:textId="77777777" w:rsidR="00C66417" w:rsidRPr="00626D5C" w:rsidRDefault="00E25D01" w:rsidP="00313EAF">
          <w:pPr>
            <w:spacing w:line="240" w:lineRule="exact"/>
            <w:rPr>
              <w:rFonts w:ascii="Times New Roman" w:hAnsi="Times New Roman" w:cs="Times New Roman"/>
              <w:sz w:val="22"/>
              <w:szCs w:val="22"/>
            </w:rPr>
          </w:pPr>
          <w:r w:rsidRPr="00626D5C">
            <w:rPr>
              <w:rFonts w:ascii="Times New Roman" w:hAnsi="Times New Roman" w:cs="Times New Roman"/>
              <w:sz w:val="22"/>
              <w:szCs w:val="22"/>
            </w:rPr>
            <w:fldChar w:fldCharType="end"/>
          </w:r>
        </w:p>
      </w:sdtContent>
    </w:sdt>
    <w:p w14:paraId="7D6BCBFB" w14:textId="77777777" w:rsidR="00D341A4" w:rsidRPr="00626D5C" w:rsidRDefault="00D341A4" w:rsidP="00313EAF">
      <w:pPr>
        <w:pStyle w:val="Standard"/>
        <w:spacing w:line="240" w:lineRule="exact"/>
        <w:ind w:firstLine="737"/>
        <w:jc w:val="both"/>
        <w:rPr>
          <w:rFonts w:ascii="Times New Roman" w:hAnsi="Times New Roman" w:cs="Times New Roman"/>
          <w:bCs/>
          <w:color w:val="000000"/>
          <w:sz w:val="22"/>
          <w:szCs w:val="22"/>
        </w:rPr>
      </w:pPr>
    </w:p>
    <w:p w14:paraId="2B7D69BA" w14:textId="77777777" w:rsidR="00C6387B" w:rsidRPr="00626D5C" w:rsidRDefault="00C6387B" w:rsidP="00313EAF">
      <w:pPr>
        <w:pStyle w:val="Standard"/>
        <w:spacing w:line="240" w:lineRule="exact"/>
        <w:jc w:val="center"/>
        <w:outlineLvl w:val="0"/>
        <w:rPr>
          <w:rFonts w:ascii="Times New Roman" w:hAnsi="Times New Roman" w:cs="Times New Roman"/>
          <w:b/>
          <w:bCs/>
          <w:color w:val="000000"/>
          <w:sz w:val="22"/>
          <w:szCs w:val="22"/>
        </w:rPr>
      </w:pPr>
    </w:p>
    <w:p w14:paraId="054DBCB2"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124CAE04"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22BC8F85"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36DAA068"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7C488D5E" w14:textId="77777777" w:rsidR="00B62144" w:rsidRPr="00626D5C" w:rsidRDefault="00B62144" w:rsidP="00313EAF">
      <w:pPr>
        <w:pStyle w:val="Standard"/>
        <w:spacing w:line="240" w:lineRule="exact"/>
        <w:jc w:val="center"/>
        <w:outlineLvl w:val="0"/>
        <w:rPr>
          <w:rFonts w:ascii="Times New Roman" w:hAnsi="Times New Roman" w:cs="Times New Roman"/>
          <w:b/>
          <w:bCs/>
          <w:color w:val="000000"/>
          <w:sz w:val="22"/>
          <w:szCs w:val="22"/>
        </w:rPr>
      </w:pPr>
    </w:p>
    <w:p w14:paraId="06645C51"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53364AFE"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64E7DB9F" w14:textId="77777777" w:rsidR="004D5516" w:rsidRPr="00626D5C" w:rsidRDefault="004D5516" w:rsidP="00313EAF">
      <w:pPr>
        <w:pStyle w:val="Standard"/>
        <w:spacing w:line="240" w:lineRule="exact"/>
        <w:jc w:val="center"/>
        <w:outlineLvl w:val="0"/>
        <w:rPr>
          <w:rFonts w:ascii="Times New Roman" w:hAnsi="Times New Roman" w:cs="Times New Roman"/>
          <w:b/>
          <w:bCs/>
          <w:color w:val="000000"/>
          <w:sz w:val="22"/>
          <w:szCs w:val="22"/>
        </w:rPr>
      </w:pPr>
    </w:p>
    <w:p w14:paraId="2DE14B70" w14:textId="77777777" w:rsidR="00F338D8" w:rsidRPr="00626D5C" w:rsidRDefault="00F338D8">
      <w:pPr>
        <w:suppressAutoHyphens w:val="0"/>
        <w:rPr>
          <w:rFonts w:ascii="Times New Roman" w:hAnsi="Times New Roman" w:cs="Times New Roman"/>
          <w:b/>
          <w:bCs/>
          <w:color w:val="000000"/>
          <w:sz w:val="22"/>
          <w:szCs w:val="22"/>
        </w:rPr>
      </w:pPr>
      <w:r w:rsidRPr="00626D5C">
        <w:rPr>
          <w:rFonts w:ascii="Times New Roman" w:hAnsi="Times New Roman" w:cs="Times New Roman"/>
          <w:b/>
          <w:bCs/>
          <w:color w:val="000000"/>
          <w:sz w:val="22"/>
          <w:szCs w:val="22"/>
        </w:rPr>
        <w:br w:type="page"/>
      </w:r>
    </w:p>
    <w:p w14:paraId="3717D803"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0" w:name="_Toc185421430"/>
      <w:r w:rsidRPr="00626D5C">
        <w:rPr>
          <w:rFonts w:ascii="Times New Roman" w:hAnsi="Times New Roman" w:cs="Times New Roman"/>
          <w:b/>
          <w:bCs/>
          <w:color w:val="000000"/>
          <w:sz w:val="22"/>
          <w:szCs w:val="22"/>
        </w:rPr>
        <w:lastRenderedPageBreak/>
        <w:t>1. ТЕРМИНЫ И ОПРЕДЕЛЕНИЯ.</w:t>
      </w:r>
      <w:bookmarkEnd w:id="0"/>
    </w:p>
    <w:p w14:paraId="28C6BA24" w14:textId="77777777" w:rsidR="00D341A4" w:rsidRPr="00626D5C" w:rsidRDefault="00D341A4" w:rsidP="00313EAF">
      <w:pPr>
        <w:pStyle w:val="Standard"/>
        <w:spacing w:line="240" w:lineRule="exact"/>
        <w:jc w:val="center"/>
        <w:rPr>
          <w:rFonts w:ascii="Times New Roman" w:hAnsi="Times New Roman" w:cs="Times New Roman"/>
          <w:bCs/>
          <w:color w:val="000000"/>
          <w:sz w:val="22"/>
          <w:szCs w:val="22"/>
        </w:rPr>
      </w:pPr>
    </w:p>
    <w:p w14:paraId="6ADFC2C1" w14:textId="77777777" w:rsidR="00D341A4" w:rsidRPr="00626D5C" w:rsidRDefault="0079060B" w:rsidP="00313EAF">
      <w:pPr>
        <w:pStyle w:val="Standard"/>
        <w:spacing w:line="240" w:lineRule="exact"/>
        <w:ind w:firstLine="737"/>
        <w:jc w:val="both"/>
        <w:rPr>
          <w:rFonts w:ascii="Times New Roman" w:hAnsi="Times New Roman" w:cs="Times New Roman"/>
          <w:bCs/>
          <w:sz w:val="22"/>
          <w:szCs w:val="22"/>
        </w:rPr>
      </w:pPr>
      <w:r w:rsidRPr="00626D5C">
        <w:rPr>
          <w:rFonts w:ascii="Times New Roman" w:hAnsi="Times New Roman" w:cs="Times New Roman"/>
          <w:bCs/>
          <w:sz w:val="22"/>
          <w:szCs w:val="22"/>
        </w:rPr>
        <w:t>В настоящем Положении применены следующие термины:</w:t>
      </w:r>
    </w:p>
    <w:p w14:paraId="253F517D" w14:textId="77777777" w:rsidR="00D341A4" w:rsidRPr="00626D5C" w:rsidRDefault="00D341A4" w:rsidP="00313EAF">
      <w:pPr>
        <w:pStyle w:val="Standard"/>
        <w:spacing w:line="240" w:lineRule="exact"/>
        <w:ind w:firstLine="737"/>
        <w:jc w:val="both"/>
        <w:rPr>
          <w:rFonts w:ascii="Times New Roman" w:hAnsi="Times New Roman" w:cs="Times New Roman"/>
          <w:b/>
          <w:bCs/>
          <w:sz w:val="22"/>
          <w:szCs w:val="22"/>
        </w:rPr>
      </w:pPr>
    </w:p>
    <w:p w14:paraId="0925E721" w14:textId="3AA3FF7A"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b/>
          <w:bCs/>
          <w:sz w:val="22"/>
          <w:szCs w:val="22"/>
        </w:rPr>
        <w:tab/>
        <w:t xml:space="preserve">Заказчик </w:t>
      </w:r>
      <w:r w:rsidR="00D02197" w:rsidRPr="00626D5C">
        <w:rPr>
          <w:rFonts w:ascii="Times New Roman" w:hAnsi="Times New Roman" w:cs="Times New Roman"/>
          <w:sz w:val="22"/>
          <w:szCs w:val="22"/>
        </w:rPr>
        <w:t>–</w:t>
      </w:r>
      <w:r w:rsidR="00D4683A">
        <w:rPr>
          <w:rFonts w:ascii="Times New Roman" w:hAnsi="Times New Roman" w:cs="Times New Roman"/>
          <w:sz w:val="22"/>
          <w:szCs w:val="22"/>
        </w:rPr>
        <w:t xml:space="preserve"> </w:t>
      </w:r>
      <w:r w:rsidR="00E66B94" w:rsidRPr="00626D5C">
        <w:rPr>
          <w:rFonts w:ascii="Times New Roman" w:hAnsi="Times New Roman" w:cs="Times New Roman"/>
          <w:b/>
          <w:sz w:val="22"/>
          <w:szCs w:val="22"/>
        </w:rPr>
        <w:t>Муниципальное автономное</w:t>
      </w:r>
      <w:r w:rsidR="004F0C5F" w:rsidRPr="00626D5C">
        <w:rPr>
          <w:rFonts w:ascii="Times New Roman" w:hAnsi="Times New Roman" w:cs="Times New Roman"/>
          <w:b/>
          <w:sz w:val="22"/>
          <w:szCs w:val="22"/>
        </w:rPr>
        <w:t xml:space="preserve"> образовательное </w:t>
      </w:r>
      <w:r w:rsidR="00E66B94" w:rsidRPr="00626D5C">
        <w:rPr>
          <w:rFonts w:ascii="Times New Roman" w:hAnsi="Times New Roman" w:cs="Times New Roman"/>
          <w:b/>
          <w:sz w:val="22"/>
          <w:szCs w:val="22"/>
        </w:rPr>
        <w:t xml:space="preserve">учреждение </w:t>
      </w:r>
      <w:r w:rsidR="00546D66" w:rsidRPr="00626D5C">
        <w:rPr>
          <w:rFonts w:ascii="Times New Roman" w:hAnsi="Times New Roman" w:cs="Times New Roman"/>
          <w:b/>
          <w:sz w:val="22"/>
          <w:szCs w:val="22"/>
        </w:rPr>
        <w:t>Абатская</w:t>
      </w:r>
      <w:r w:rsidR="00AD5A50" w:rsidRPr="00626D5C">
        <w:rPr>
          <w:rFonts w:ascii="Times New Roman" w:hAnsi="Times New Roman" w:cs="Times New Roman"/>
          <w:b/>
          <w:sz w:val="22"/>
          <w:szCs w:val="22"/>
        </w:rPr>
        <w:t xml:space="preserve"> с</w:t>
      </w:r>
      <w:r w:rsidR="00EE1A0B" w:rsidRPr="00626D5C">
        <w:rPr>
          <w:rFonts w:ascii="Times New Roman" w:hAnsi="Times New Roman" w:cs="Times New Roman"/>
          <w:b/>
          <w:sz w:val="22"/>
          <w:szCs w:val="22"/>
        </w:rPr>
        <w:t>редняя общеобразовательная школа</w:t>
      </w:r>
      <w:r w:rsidR="00546D66" w:rsidRPr="00626D5C">
        <w:rPr>
          <w:rFonts w:ascii="Times New Roman" w:hAnsi="Times New Roman" w:cs="Times New Roman"/>
          <w:b/>
          <w:sz w:val="22"/>
          <w:szCs w:val="22"/>
        </w:rPr>
        <w:t>№ 2</w:t>
      </w:r>
      <w:r w:rsidR="00D02197" w:rsidRPr="00626D5C">
        <w:rPr>
          <w:rFonts w:ascii="Times New Roman" w:hAnsi="Times New Roman" w:cs="Times New Roman"/>
          <w:b/>
          <w:sz w:val="22"/>
          <w:szCs w:val="22"/>
        </w:rPr>
        <w:t>(</w:t>
      </w:r>
      <w:r w:rsidR="00E66B94" w:rsidRPr="00626D5C">
        <w:rPr>
          <w:rFonts w:ascii="Times New Roman" w:hAnsi="Times New Roman" w:cs="Times New Roman"/>
          <w:b/>
          <w:sz w:val="22"/>
          <w:szCs w:val="22"/>
        </w:rPr>
        <w:t>МА</w:t>
      </w:r>
      <w:r w:rsidR="004F0C5F" w:rsidRPr="00626D5C">
        <w:rPr>
          <w:rFonts w:ascii="Times New Roman" w:hAnsi="Times New Roman" w:cs="Times New Roman"/>
          <w:b/>
          <w:sz w:val="22"/>
          <w:szCs w:val="22"/>
        </w:rPr>
        <w:t>О</w:t>
      </w:r>
      <w:r w:rsidR="00E66B94" w:rsidRPr="00626D5C">
        <w:rPr>
          <w:rFonts w:ascii="Times New Roman" w:hAnsi="Times New Roman" w:cs="Times New Roman"/>
          <w:b/>
          <w:sz w:val="22"/>
          <w:szCs w:val="22"/>
        </w:rPr>
        <w:t xml:space="preserve">У </w:t>
      </w:r>
      <w:r w:rsidR="00546D66" w:rsidRPr="00626D5C">
        <w:rPr>
          <w:rFonts w:ascii="Times New Roman" w:hAnsi="Times New Roman" w:cs="Times New Roman"/>
          <w:b/>
          <w:sz w:val="22"/>
          <w:szCs w:val="22"/>
        </w:rPr>
        <w:t xml:space="preserve">Абатская </w:t>
      </w:r>
      <w:r w:rsidR="004F0C5F" w:rsidRPr="00626D5C">
        <w:rPr>
          <w:rFonts w:ascii="Times New Roman" w:hAnsi="Times New Roman" w:cs="Times New Roman"/>
          <w:b/>
          <w:sz w:val="22"/>
          <w:szCs w:val="22"/>
        </w:rPr>
        <w:t>СОШ</w:t>
      </w:r>
      <w:r w:rsidR="00546D66" w:rsidRPr="00626D5C">
        <w:rPr>
          <w:rFonts w:ascii="Times New Roman" w:hAnsi="Times New Roman" w:cs="Times New Roman"/>
          <w:b/>
          <w:sz w:val="22"/>
          <w:szCs w:val="22"/>
        </w:rPr>
        <w:t>№ 2</w:t>
      </w:r>
      <w:r w:rsidR="00E66B94" w:rsidRPr="00626D5C">
        <w:rPr>
          <w:rFonts w:ascii="Times New Roman" w:hAnsi="Times New Roman" w:cs="Times New Roman"/>
          <w:b/>
          <w:sz w:val="22"/>
          <w:szCs w:val="22"/>
        </w:rPr>
        <w:t xml:space="preserve">) </w:t>
      </w:r>
      <w:r w:rsidRPr="00626D5C">
        <w:rPr>
          <w:rFonts w:ascii="Times New Roman" w:hAnsi="Times New Roman" w:cs="Times New Roman"/>
          <w:sz w:val="22"/>
          <w:szCs w:val="22"/>
        </w:rPr>
        <w:t>(далее — заказчик</w:t>
      </w:r>
      <w:r w:rsidR="00D02197" w:rsidRPr="00626D5C">
        <w:rPr>
          <w:rFonts w:ascii="Times New Roman" w:hAnsi="Times New Roman" w:cs="Times New Roman"/>
          <w:sz w:val="22"/>
          <w:szCs w:val="22"/>
        </w:rPr>
        <w:t>).</w:t>
      </w:r>
    </w:p>
    <w:p w14:paraId="0E2091BE" w14:textId="77777777" w:rsidR="00D341A4" w:rsidRPr="00626D5C" w:rsidRDefault="00D341A4" w:rsidP="00313EAF">
      <w:pPr>
        <w:pStyle w:val="Standard"/>
        <w:spacing w:line="240" w:lineRule="exact"/>
        <w:ind w:firstLine="737"/>
        <w:jc w:val="center"/>
        <w:rPr>
          <w:rFonts w:ascii="Times New Roman" w:hAnsi="Times New Roman" w:cs="Times New Roman"/>
          <w:strike/>
          <w:sz w:val="22"/>
          <w:szCs w:val="22"/>
        </w:rPr>
      </w:pPr>
    </w:p>
    <w:p w14:paraId="1283D4B5"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b/>
          <w:sz w:val="22"/>
          <w:szCs w:val="22"/>
        </w:rPr>
        <w:t>Уполномоченный заказчик (координатор закупки)</w:t>
      </w:r>
      <w:r w:rsidRPr="00626D5C">
        <w:rPr>
          <w:rFonts w:ascii="Times New Roman" w:hAnsi="Times New Roman" w:cs="Times New Roman"/>
          <w:sz w:val="22"/>
          <w:szCs w:val="22"/>
        </w:rPr>
        <w:t xml:space="preserve"> – учреждение, осуществляющее сбор информации заказчиков о потребности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r w:rsidR="00271B4A" w:rsidRPr="00626D5C">
        <w:rPr>
          <w:rFonts w:ascii="Times New Roman" w:hAnsi="Times New Roman" w:cs="Times New Roman"/>
          <w:sz w:val="22"/>
          <w:szCs w:val="22"/>
        </w:rPr>
        <w:t xml:space="preserve"> В случае проведения совместных закупок.</w:t>
      </w:r>
    </w:p>
    <w:p w14:paraId="6683DD72"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shd w:val="clear" w:color="auto" w:fill="0000FF"/>
        </w:rPr>
      </w:pPr>
    </w:p>
    <w:p w14:paraId="6BD3595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sz w:val="22"/>
          <w:szCs w:val="22"/>
        </w:rPr>
        <w:t xml:space="preserve">Специализированная организация </w:t>
      </w:r>
      <w:r w:rsidRPr="00626D5C">
        <w:rPr>
          <w:rFonts w:ascii="Times New Roman" w:hAnsi="Times New Roman" w:cs="Times New Roman"/>
          <w:bCs/>
          <w:sz w:val="22"/>
          <w:szCs w:val="22"/>
        </w:rPr>
        <w:t>-</w:t>
      </w:r>
      <w:r w:rsidRPr="00626D5C">
        <w:rPr>
          <w:rFonts w:ascii="Times New Roman" w:hAnsi="Times New Roman" w:cs="Times New Roman"/>
          <w:sz w:val="22"/>
          <w:szCs w:val="22"/>
        </w:rPr>
        <w:t xml:space="preserve"> юридическое лицо, привлекаемое заказчиком в соответствии с разделом 7 настоящего Положения.</w:t>
      </w:r>
    </w:p>
    <w:p w14:paraId="26186E20" w14:textId="77777777" w:rsidR="00D341A4" w:rsidRPr="00626D5C" w:rsidRDefault="00D341A4" w:rsidP="00313EAF">
      <w:pPr>
        <w:pStyle w:val="Standard"/>
        <w:spacing w:line="240" w:lineRule="exact"/>
        <w:ind w:firstLine="737"/>
        <w:jc w:val="both"/>
        <w:rPr>
          <w:rFonts w:ascii="Times New Roman" w:hAnsi="Times New Roman" w:cs="Times New Roman"/>
          <w:b/>
          <w:bCs/>
          <w:sz w:val="22"/>
          <w:szCs w:val="22"/>
        </w:rPr>
      </w:pPr>
    </w:p>
    <w:p w14:paraId="12458896" w14:textId="77777777" w:rsidR="00660BA3" w:rsidRPr="00626D5C" w:rsidRDefault="0079060B" w:rsidP="00660BA3">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sz w:val="22"/>
          <w:szCs w:val="22"/>
        </w:rPr>
        <w:t xml:space="preserve">Уполномоченный орган (организатор процедуры закупки) </w:t>
      </w:r>
      <w:r w:rsidRPr="00626D5C">
        <w:rPr>
          <w:rFonts w:ascii="Times New Roman" w:hAnsi="Times New Roman" w:cs="Times New Roman"/>
          <w:sz w:val="22"/>
          <w:szCs w:val="22"/>
        </w:rPr>
        <w:t xml:space="preserve">– </w:t>
      </w:r>
      <w:r w:rsidRPr="00626D5C">
        <w:rPr>
          <w:rFonts w:ascii="Times New Roman" w:hAnsi="Times New Roman" w:cs="Times New Roman"/>
          <w:color w:val="000000"/>
          <w:sz w:val="22"/>
          <w:szCs w:val="22"/>
        </w:rPr>
        <w:t>уполномоченный исполнительный орган, которому заказчики, уполномоченный заказчик (уполномоченные заказчики) 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соответствии с разделом 24 настоящего Положения.</w:t>
      </w:r>
      <w:r w:rsidR="00660BA3" w:rsidRPr="00626D5C">
        <w:rPr>
          <w:rFonts w:ascii="Times New Roman" w:hAnsi="Times New Roman" w:cs="Times New Roman"/>
          <w:sz w:val="22"/>
          <w:szCs w:val="22"/>
        </w:rPr>
        <w:t>В случае проведения совместных закупок.</w:t>
      </w:r>
    </w:p>
    <w:p w14:paraId="1095967F"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55BB3BDC" w14:textId="77777777" w:rsidR="00EF6B97" w:rsidRPr="00626D5C" w:rsidRDefault="00EF6B97" w:rsidP="006560A9">
      <w:pPr>
        <w:pStyle w:val="Standard"/>
        <w:suppressLineNumbers/>
        <w:tabs>
          <w:tab w:val="right" w:leader="dot" w:pos="9638"/>
        </w:tabs>
        <w:spacing w:line="276" w:lineRule="auto"/>
        <w:ind w:firstLine="567"/>
        <w:jc w:val="both"/>
        <w:rPr>
          <w:rFonts w:ascii="Times New Roman" w:hAnsi="Times New Roman" w:cs="Times New Roman"/>
          <w:bCs/>
          <w:color w:val="000000"/>
          <w:sz w:val="22"/>
          <w:szCs w:val="22"/>
        </w:rPr>
      </w:pPr>
      <w:r w:rsidRPr="00626D5C">
        <w:rPr>
          <w:rFonts w:ascii="Times New Roman" w:hAnsi="Times New Roman" w:cs="Times New Roman"/>
          <w:b/>
          <w:bCs/>
          <w:color w:val="000000"/>
          <w:sz w:val="22"/>
          <w:szCs w:val="22"/>
        </w:rPr>
        <w:t xml:space="preserve">Участник закупки </w:t>
      </w:r>
      <w:r w:rsidRPr="00626D5C">
        <w:rPr>
          <w:rFonts w:ascii="Times New Roman" w:hAnsi="Times New Roman" w:cs="Times New Roman"/>
          <w:color w:val="000000"/>
          <w:sz w:val="22"/>
          <w:szCs w:val="22"/>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w:t>
      </w:r>
      <w:r w:rsidRPr="00626D5C">
        <w:rPr>
          <w:rFonts w:ascii="Times New Roman" w:hAnsi="Times New Roman" w:cs="Times New Roman"/>
          <w:color w:val="000000"/>
          <w:sz w:val="22"/>
          <w:szCs w:val="22"/>
        </w:rPr>
        <w:lastRenderedPageBreak/>
        <w:t>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6560A9" w:rsidRPr="00626D5C">
        <w:rPr>
          <w:rFonts w:ascii="Times New Roman" w:hAnsi="Times New Roman" w:cs="Times New Roman"/>
          <w:bCs/>
          <w:color w:val="000000"/>
          <w:sz w:val="22"/>
          <w:szCs w:val="22"/>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14:paraId="0AF449D5" w14:textId="77777777" w:rsidR="00EF6B97" w:rsidRPr="00626D5C" w:rsidRDefault="00EF6B97" w:rsidP="00EF6B97">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П</w:t>
      </w:r>
      <w:r w:rsidRPr="00626D5C">
        <w:rPr>
          <w:rFonts w:ascii="Times New Roman" w:hAnsi="Times New Roman" w:cs="Times New Roman"/>
          <w:bCs/>
          <w:color w:val="000000"/>
          <w:sz w:val="22"/>
          <w:szCs w:val="22"/>
        </w:rPr>
        <w:t>ри этом участник закупки утрачивает свой статус после истечения срока подачи заявок, если он не подал заявку на участие в такой процедуре.</w:t>
      </w:r>
      <w:r w:rsidRPr="00626D5C">
        <w:rPr>
          <w:rFonts w:ascii="Times New Roman" w:hAnsi="Times New Roman" w:cs="Times New Roman"/>
          <w:color w:val="000000"/>
          <w:sz w:val="22"/>
          <w:szCs w:val="22"/>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 «участник запроса предложений».</w:t>
      </w:r>
    </w:p>
    <w:p w14:paraId="58C11ADD"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33069C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Комиссия по осуществлению конкурентных закупок (равно как закупочная комиссия, комиссия по закупкам) </w:t>
      </w:r>
      <w:r w:rsidRPr="00626D5C">
        <w:rPr>
          <w:rFonts w:ascii="Times New Roman" w:hAnsi="Times New Roman" w:cs="Times New Roman"/>
          <w:color w:val="000000"/>
          <w:sz w:val="22"/>
          <w:szCs w:val="22"/>
        </w:rPr>
        <w:t xml:space="preserve">- коллегиальный орган, </w:t>
      </w:r>
      <w:r w:rsidRPr="00626D5C">
        <w:rPr>
          <w:rFonts w:ascii="Times New Roman" w:eastAsia="Times New Roman" w:hAnsi="Times New Roman" w:cs="Times New Roman"/>
          <w:color w:val="000000"/>
          <w:spacing w:val="-10"/>
          <w:sz w:val="22"/>
          <w:szCs w:val="22"/>
        </w:rPr>
        <w:t xml:space="preserve">сформированный заказчиком, уполномоченным органом (организатором закупки) для принятия решений в рамках конкурентной закупки в соответствии </w:t>
      </w:r>
      <w:r w:rsidRPr="00626D5C">
        <w:rPr>
          <w:rFonts w:ascii="Times New Roman" w:hAnsi="Times New Roman" w:cs="Times New Roman"/>
          <w:color w:val="000000"/>
          <w:sz w:val="22"/>
          <w:szCs w:val="22"/>
        </w:rPr>
        <w:t>с настоящим Положением, с целью последующего заключения договора заказчиком по итогам проведения закупочной процедуры.</w:t>
      </w:r>
    </w:p>
    <w:p w14:paraId="7355BFF1"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pacing w:val="-10"/>
          <w:sz w:val="22"/>
          <w:szCs w:val="22"/>
        </w:rPr>
      </w:pPr>
      <w:r w:rsidRPr="00626D5C">
        <w:rPr>
          <w:rFonts w:ascii="Times New Roman" w:eastAsia="Times New Roman" w:hAnsi="Times New Roman" w:cs="Times New Roman"/>
          <w:color w:val="000000"/>
          <w:spacing w:val="-10"/>
          <w:sz w:val="22"/>
          <w:szCs w:val="22"/>
        </w:rPr>
        <w:t>При использовании термина для описания порядка проведения конкретной закупки термин «комиссия 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14:paraId="3BB16E8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0EAD44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3"/>
          <w:color w:val="000000"/>
          <w:sz w:val="22"/>
          <w:szCs w:val="22"/>
        </w:rPr>
        <w:t>День</w:t>
      </w:r>
      <w:r w:rsidRPr="00626D5C">
        <w:rPr>
          <w:rStyle w:val="FontStyle13"/>
          <w:b w:val="0"/>
          <w:color w:val="000000"/>
          <w:sz w:val="22"/>
          <w:szCs w:val="22"/>
        </w:rPr>
        <w:t xml:space="preserve"> – календарный день, за исключением случаев, когда в настоящем Положении срок устанавливается в рабочих днях.</w:t>
      </w:r>
    </w:p>
    <w:p w14:paraId="6BDEF625"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6395CC6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Извещение об осуществлении конкурентной закупки (равно извещение о закупке)</w:t>
      </w:r>
      <w:r w:rsidRPr="00626D5C">
        <w:rPr>
          <w:rFonts w:ascii="Times New Roman" w:hAnsi="Times New Roman" w:cs="Times New Roman"/>
          <w:b/>
          <w:bCs/>
          <w:color w:val="000000"/>
          <w:sz w:val="22"/>
          <w:szCs w:val="22"/>
        </w:rPr>
        <w:t xml:space="preserve">- </w:t>
      </w:r>
      <w:r w:rsidRPr="00626D5C">
        <w:rPr>
          <w:rFonts w:ascii="Times New Roman" w:hAnsi="Times New Roman" w:cs="Times New Roman"/>
          <w:sz w:val="22"/>
          <w:szCs w:val="22"/>
        </w:rPr>
        <w:t>неотъемлемая часть документации о конкурентной закупке (за исключением запроса котировок, запроса котировок в электронной 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04D02321"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3FE05EF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lastRenderedPageBreak/>
        <w:t xml:space="preserve">Закупочная документация (равно документация о конкурентной закупке, равно документация о закупке) </w:t>
      </w:r>
      <w:r w:rsidRPr="00626D5C">
        <w:rPr>
          <w:rFonts w:ascii="Times New Roman" w:hAnsi="Times New Roman" w:cs="Times New Roman"/>
          <w:color w:val="000000"/>
          <w:sz w:val="22"/>
          <w:szCs w:val="22"/>
        </w:rPr>
        <w:t xml:space="preserve">- комплект формируемых  и утверждаемых документов, содержащий информацию о предмете (объекте) закупки,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sidRPr="00626D5C">
        <w:rPr>
          <w:rFonts w:ascii="Times New Roman" w:eastAsia="Times New Roman" w:hAnsi="Times New Roman" w:cs="Times New Roman"/>
          <w:color w:val="000000"/>
          <w:spacing w:val="-10"/>
          <w:sz w:val="22"/>
          <w:szCs w:val="22"/>
        </w:rPr>
        <w:t xml:space="preserve">правилах определения победителя, </w:t>
      </w:r>
      <w:r w:rsidRPr="00626D5C">
        <w:rPr>
          <w:rFonts w:ascii="Times New Roman" w:hAnsi="Times New Roman" w:cs="Times New Roman"/>
          <w:color w:val="000000"/>
          <w:sz w:val="22"/>
          <w:szCs w:val="22"/>
        </w:rPr>
        <w:t>критериях определения победителя, об условиях договора, заключаемого по результатам процедуры закупки. 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14:paraId="1DA6EEA3"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81DA7B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Предмет (объект) закупки</w:t>
      </w:r>
      <w:r w:rsidRPr="00626D5C">
        <w:rPr>
          <w:rFonts w:ascii="Times New Roman" w:hAnsi="Times New Roman" w:cs="Times New Roman"/>
          <w:color w:val="000000"/>
          <w:sz w:val="22"/>
          <w:szCs w:val="22"/>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14:paraId="14B7589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«предмет закупки» и «объект закупки» являются равнозначными терминами в настоящем Положении.</w:t>
      </w:r>
    </w:p>
    <w:p w14:paraId="58CF7007"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29099316"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 xml:space="preserve">Закупочная деятельность </w:t>
      </w:r>
      <w:r w:rsidRPr="00626D5C">
        <w:rPr>
          <w:rFonts w:ascii="Times New Roman" w:hAnsi="Times New Roman" w:cs="Times New Roman"/>
          <w:color w:val="000000"/>
          <w:sz w:val="22"/>
          <w:szCs w:val="22"/>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договоров и мониторинг их исполнения, а также составление отчетности по результатам закупочной деятельности.</w:t>
      </w:r>
    </w:p>
    <w:p w14:paraId="6F5C84F6"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B65C6A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Процедура закупки (равно закупочная процедура, равно закупка) </w:t>
      </w:r>
      <w:r w:rsidRPr="00626D5C">
        <w:rPr>
          <w:rFonts w:ascii="Times New Roman" w:hAnsi="Times New Roman" w:cs="Times New Roman"/>
          <w:color w:val="000000"/>
          <w:sz w:val="22"/>
          <w:szCs w:val="22"/>
        </w:rPr>
        <w:t>– совокупность и порядок действий, которые осуществляются заказчиком, предусмотренных настоящим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14:paraId="1A81F2A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6475E58"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lastRenderedPageBreak/>
        <w:t>Способы закупки</w:t>
      </w:r>
      <w:r w:rsidRPr="00626D5C">
        <w:rPr>
          <w:rFonts w:ascii="Times New Roman" w:hAnsi="Times New Roman" w:cs="Times New Roman"/>
          <w:color w:val="000000"/>
          <w:sz w:val="22"/>
          <w:szCs w:val="22"/>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14:paraId="7AFB0FBC"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0C97A13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Совместная закупка</w:t>
      </w:r>
      <w:r w:rsidRPr="00626D5C">
        <w:rPr>
          <w:rFonts w:ascii="Times New Roman" w:hAnsi="Times New Roman" w:cs="Times New Roman"/>
          <w:color w:val="000000"/>
          <w:sz w:val="22"/>
          <w:szCs w:val="22"/>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способа запроса котировок (запроса котировок в электронной форме), на закупку одних и тех же товаров (работ, услуг) с целью удовлетворения потребностей двух и более заказчиков.</w:t>
      </w:r>
    </w:p>
    <w:p w14:paraId="3010E059"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127B8B9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Победитель процедуры закупки </w:t>
      </w:r>
      <w:r w:rsidRPr="00626D5C">
        <w:rPr>
          <w:rFonts w:ascii="Times New Roman" w:hAnsi="Times New Roman" w:cs="Times New Roman"/>
          <w:color w:val="000000"/>
          <w:sz w:val="22"/>
          <w:szCs w:val="22"/>
        </w:rPr>
        <w:t>- участник конкурентной закупки, который признан закупочной комиссией победителем конкурентной закупки, в соответствии с условиями закупочной документации.</w:t>
      </w:r>
    </w:p>
    <w:p w14:paraId="28A7618C"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38560017"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Процедура проведения конкурентной закупки в электронной форме </w:t>
      </w:r>
      <w:r w:rsidRPr="00626D5C">
        <w:rPr>
          <w:rFonts w:ascii="Times New Roman" w:hAnsi="Times New Roman" w:cs="Times New Roman"/>
          <w:color w:val="000000"/>
          <w:sz w:val="22"/>
          <w:szCs w:val="22"/>
        </w:rPr>
        <w:t>- процедура проведения закупки способом, определенным разделом 13 настоящего Положения в электронной форме и осуществляемая на электронной торговой площадке.</w:t>
      </w:r>
    </w:p>
    <w:p w14:paraId="564E5017" w14:textId="77777777" w:rsidR="00D341A4" w:rsidRPr="00626D5C" w:rsidRDefault="00D341A4" w:rsidP="00313EAF">
      <w:pPr>
        <w:pStyle w:val="Standard"/>
        <w:spacing w:line="240" w:lineRule="exact"/>
        <w:rPr>
          <w:rFonts w:ascii="Times New Roman" w:hAnsi="Times New Roman" w:cs="Times New Roman"/>
          <w:color w:val="000000"/>
          <w:sz w:val="22"/>
          <w:szCs w:val="22"/>
        </w:rPr>
      </w:pPr>
    </w:p>
    <w:p w14:paraId="1563651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Электронная торговая площадка </w:t>
      </w:r>
      <w:r w:rsidRPr="00626D5C">
        <w:rPr>
          <w:rFonts w:ascii="Times New Roman" w:hAnsi="Times New Roman" w:cs="Times New Roman"/>
          <w:b/>
          <w:color w:val="000000"/>
          <w:sz w:val="22"/>
          <w:szCs w:val="22"/>
        </w:rPr>
        <w:t>(равно электронная площадка)</w:t>
      </w:r>
      <w:r w:rsidRPr="00626D5C">
        <w:rPr>
          <w:rFonts w:ascii="Times New Roman" w:hAnsi="Times New Roman" w:cs="Times New Roman"/>
          <w:color w:val="000000"/>
          <w:sz w:val="22"/>
          <w:szCs w:val="22"/>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14:paraId="212ACC73"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01F2132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Оператор электронной торговой площадки </w:t>
      </w:r>
      <w:r w:rsidRPr="00626D5C">
        <w:rPr>
          <w:rFonts w:ascii="Times New Roman" w:hAnsi="Times New Roman" w:cs="Times New Roman"/>
          <w:color w:val="000000"/>
          <w:sz w:val="22"/>
          <w:szCs w:val="22"/>
        </w:rPr>
        <w:t xml:space="preserve">-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w:t>
      </w:r>
      <w:r w:rsidRPr="00626D5C">
        <w:rPr>
          <w:rFonts w:ascii="Times New Roman" w:hAnsi="Times New Roman" w:cs="Times New Roman"/>
          <w:color w:val="000000"/>
          <w:sz w:val="22"/>
          <w:szCs w:val="22"/>
        </w:rPr>
        <w:lastRenderedPageBreak/>
        <w:t>заключенным между заказчиком и оператором электронной площадки, с учетом положений раздела 14 настоящего Положения.</w:t>
      </w:r>
    </w:p>
    <w:p w14:paraId="3ED460B5" w14:textId="77777777" w:rsidR="00EC3EE2" w:rsidRPr="00626D5C" w:rsidRDefault="00EC3EE2" w:rsidP="00EC3EE2">
      <w:pPr>
        <w:pStyle w:val="Standard"/>
        <w:suppressLineNumbers/>
        <w:tabs>
          <w:tab w:val="right" w:leader="dot" w:pos="9638"/>
        </w:tabs>
        <w:spacing w:line="276" w:lineRule="auto"/>
        <w:ind w:firstLine="567"/>
        <w:jc w:val="both"/>
        <w:rPr>
          <w:rFonts w:ascii="Times New Roman" w:eastAsia="Calibri" w:hAnsi="Times New Roman" w:cs="Arial"/>
          <w:b/>
          <w:bCs/>
          <w:color w:val="000000"/>
          <w:sz w:val="26"/>
          <w:szCs w:val="26"/>
          <w:shd w:val="clear" w:color="auto" w:fill="FFFF00"/>
        </w:rPr>
      </w:pPr>
    </w:p>
    <w:p w14:paraId="748ECE6E" w14:textId="77777777" w:rsidR="00EC3EE2" w:rsidRPr="00626D5C" w:rsidRDefault="00EC3EE2" w:rsidP="00626D5C">
      <w:pPr>
        <w:pStyle w:val="Standard"/>
        <w:spacing w:line="240" w:lineRule="exact"/>
        <w:ind w:firstLine="737"/>
        <w:jc w:val="both"/>
        <w:rPr>
          <w:rStyle w:val="FontStyle11"/>
          <w:color w:val="000000"/>
          <w:sz w:val="22"/>
          <w:szCs w:val="22"/>
        </w:rPr>
      </w:pPr>
      <w:r w:rsidRPr="00626D5C">
        <w:rPr>
          <w:rStyle w:val="FontStyle11"/>
          <w:b/>
          <w:sz w:val="22"/>
          <w:szCs w:val="22"/>
        </w:rPr>
        <w:t>Олигопольный рынок</w:t>
      </w:r>
      <w:r w:rsidRPr="00626D5C">
        <w:rPr>
          <w:rStyle w:val="FontStyle11"/>
          <w:sz w:val="22"/>
          <w:szCs w:val="22"/>
        </w:rPr>
        <w:t xml:space="preserve">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
    <w:p w14:paraId="2592382A" w14:textId="77777777" w:rsidR="00D341A4" w:rsidRPr="00626D5C" w:rsidRDefault="00D341A4" w:rsidP="00313EAF">
      <w:pPr>
        <w:pStyle w:val="Standard"/>
        <w:spacing w:line="240" w:lineRule="exact"/>
        <w:ind w:firstLine="737"/>
        <w:jc w:val="both"/>
        <w:rPr>
          <w:rStyle w:val="FontStyle11"/>
          <w:color w:val="000000"/>
          <w:sz w:val="22"/>
          <w:szCs w:val="22"/>
        </w:rPr>
      </w:pPr>
    </w:p>
    <w:p w14:paraId="758173C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Электронный документ </w:t>
      </w:r>
      <w:r w:rsidRPr="00626D5C">
        <w:rPr>
          <w:rFonts w:ascii="Times New Roman" w:hAnsi="Times New Roman" w:cs="Times New Roman"/>
          <w:color w:val="000000"/>
          <w:sz w:val="22"/>
          <w:szCs w:val="22"/>
        </w:rPr>
        <w:t xml:space="preserve">- </w:t>
      </w:r>
      <w:r w:rsidRPr="00626D5C">
        <w:rPr>
          <w:rStyle w:val="FontStyle11"/>
          <w:color w:val="000000"/>
          <w:sz w:val="22"/>
          <w:szCs w:val="22"/>
        </w:rPr>
        <w:t xml:space="preserve">документ, в котором информация представлена в электронно-цифровой форме, подписанный усиленной квалифицированной электронной подписью </w:t>
      </w:r>
      <w:r w:rsidRPr="00626D5C">
        <w:rPr>
          <w:rStyle w:val="FontStyle11"/>
          <w:rFonts w:eastAsia="Calibri"/>
          <w:color w:val="000000"/>
          <w:sz w:val="22"/>
          <w:szCs w:val="22"/>
        </w:rPr>
        <w:t>(далее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Pr="00626D5C">
        <w:rPr>
          <w:rStyle w:val="FontStyle11"/>
          <w:color w:val="000000"/>
          <w:sz w:val="22"/>
          <w:szCs w:val="22"/>
        </w:rPr>
        <w:t>.</w:t>
      </w:r>
    </w:p>
    <w:p w14:paraId="024489CB"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1A66F037" w14:textId="711322FB"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Заявка на участие в закупке</w:t>
      </w:r>
      <w:r w:rsidR="00D4683A">
        <w:rPr>
          <w:rStyle w:val="FontStyle12"/>
          <w:b/>
          <w:color w:val="000000"/>
          <w:sz w:val="22"/>
          <w:szCs w:val="22"/>
        </w:rPr>
        <w:t xml:space="preserve"> </w:t>
      </w:r>
      <w:r w:rsidRPr="00626D5C">
        <w:rPr>
          <w:rStyle w:val="FontStyle11"/>
          <w:color w:val="000000"/>
          <w:sz w:val="22"/>
          <w:szCs w:val="22"/>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14:paraId="7A1A1BB0"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56A51823" w14:textId="408CB546"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Лот</w:t>
      </w:r>
      <w:r w:rsidR="00D4683A">
        <w:rPr>
          <w:rStyle w:val="FontStyle12"/>
          <w:b/>
          <w:color w:val="000000"/>
          <w:sz w:val="22"/>
          <w:szCs w:val="22"/>
        </w:rPr>
        <w:t xml:space="preserve"> </w:t>
      </w:r>
      <w:r w:rsidRPr="00626D5C">
        <w:rPr>
          <w:rStyle w:val="FontStyle11"/>
          <w:color w:val="000000"/>
          <w:sz w:val="22"/>
          <w:szCs w:val="22"/>
        </w:rPr>
        <w:t xml:space="preserve">– </w:t>
      </w:r>
      <w:r w:rsidRPr="00626D5C">
        <w:rPr>
          <w:rFonts w:ascii="Times New Roman" w:hAnsi="Times New Roman" w:cs="Times New Roman"/>
          <w:color w:val="000000"/>
          <w:sz w:val="22"/>
          <w:szCs w:val="22"/>
        </w:rPr>
        <w:t>объем товаров, работ или услуг, закупаемых в рамках одной процедуры, либо часть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14:paraId="169BD175" w14:textId="77777777" w:rsidR="00D341A4" w:rsidRPr="00626D5C" w:rsidRDefault="00D341A4" w:rsidP="00313EAF">
      <w:pPr>
        <w:pStyle w:val="Standard"/>
        <w:spacing w:line="240" w:lineRule="exact"/>
        <w:ind w:firstLine="737"/>
        <w:jc w:val="both"/>
        <w:rPr>
          <w:rFonts w:ascii="Times New Roman" w:hAnsi="Times New Roman" w:cs="Times New Roman"/>
          <w:color w:val="000000"/>
          <w:sz w:val="22"/>
          <w:szCs w:val="22"/>
        </w:rPr>
      </w:pPr>
    </w:p>
    <w:p w14:paraId="72BF27B4"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bCs/>
          <w:color w:val="000000"/>
          <w:sz w:val="22"/>
          <w:szCs w:val="22"/>
        </w:rPr>
        <w:t xml:space="preserve">Единая информационная система в сфере закупок </w:t>
      </w:r>
      <w:r w:rsidRPr="00626D5C">
        <w:rPr>
          <w:rFonts w:ascii="Times New Roman" w:hAnsi="Times New Roman" w:cs="Times New Roman"/>
          <w:color w:val="000000"/>
          <w:sz w:val="22"/>
          <w:szCs w:val="22"/>
        </w:rPr>
        <w:t xml:space="preserve">(далее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 </w:t>
      </w:r>
      <w:r w:rsidRPr="00626D5C">
        <w:rPr>
          <w:rFonts w:ascii="Times New Roman" w:eastAsia="Times New Roman" w:hAnsi="Times New Roman" w:cs="Times New Roman"/>
          <w:color w:val="000000"/>
          <w:sz w:val="22"/>
          <w:szCs w:val="22"/>
          <w:lang w:eastAsia="ru-RU"/>
        </w:rPr>
        <w:t>в соответствии с Федеральным законом № 223-ФЗ</w:t>
      </w:r>
      <w:r w:rsidRPr="00626D5C">
        <w:rPr>
          <w:rFonts w:ascii="Times New Roman" w:hAnsi="Times New Roman" w:cs="Times New Roman"/>
          <w:b/>
          <w:bCs/>
          <w:color w:val="000000"/>
          <w:sz w:val="22"/>
          <w:szCs w:val="22"/>
        </w:rPr>
        <w:t>.</w:t>
      </w:r>
    </w:p>
    <w:p w14:paraId="2A63190E"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36C500E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b/>
          <w:color w:val="000000"/>
          <w:sz w:val="22"/>
          <w:szCs w:val="22"/>
        </w:rPr>
        <w:t>Эксперт (экспертная организация)</w:t>
      </w:r>
      <w:r w:rsidRPr="00626D5C">
        <w:rPr>
          <w:rFonts w:ascii="Times New Roman" w:hAnsi="Times New Roman" w:cs="Times New Roman"/>
          <w:color w:val="000000"/>
          <w:sz w:val="22"/>
          <w:szCs w:val="22"/>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процедуры.</w:t>
      </w:r>
    </w:p>
    <w:p w14:paraId="3EBFACED"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5A59DD3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2"/>
          <w:b/>
          <w:color w:val="000000"/>
          <w:sz w:val="22"/>
          <w:szCs w:val="22"/>
        </w:rPr>
        <w:t>Информационная система Тюменской области «Мониторинг цен»</w:t>
      </w:r>
      <w:r w:rsidRPr="00626D5C">
        <w:rPr>
          <w:rStyle w:val="FontStyle12"/>
          <w:color w:val="000000"/>
          <w:sz w:val="22"/>
          <w:szCs w:val="22"/>
        </w:rPr>
        <w:t xml:space="preserve"> – </w:t>
      </w:r>
      <w:r w:rsidRPr="00626D5C">
        <w:rPr>
          <w:rStyle w:val="FontStyle11"/>
          <w:color w:val="000000"/>
          <w:sz w:val="22"/>
          <w:szCs w:val="22"/>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технических средств, обеспечивающих ее обработку с целью формирования и обоснования начальной (максимальной) цены договора.</w:t>
      </w:r>
    </w:p>
    <w:p w14:paraId="4489182B"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rPr>
      </w:pPr>
    </w:p>
    <w:p w14:paraId="5A710D80" w14:textId="0B0549D1" w:rsidR="00D341A4" w:rsidRPr="00626D5C" w:rsidRDefault="0079060B" w:rsidP="00313EAF">
      <w:pPr>
        <w:pStyle w:val="a8"/>
        <w:spacing w:before="0" w:after="0" w:line="240" w:lineRule="exact"/>
        <w:ind w:firstLine="737"/>
        <w:jc w:val="both"/>
        <w:rPr>
          <w:b/>
          <w:sz w:val="22"/>
          <w:szCs w:val="22"/>
        </w:rPr>
      </w:pPr>
      <w:r w:rsidRPr="00626D5C">
        <w:rPr>
          <w:rStyle w:val="FontStyle11"/>
          <w:b/>
          <w:bCs/>
          <w:color w:val="000000"/>
          <w:sz w:val="22"/>
          <w:szCs w:val="22"/>
        </w:rPr>
        <w:t xml:space="preserve">Региональная (муниципальная) информационная система (РМИС)в сфере закупок товаров, работ, услуг для обеспечения государственных и муниципальных нужд Тюменской области - </w:t>
      </w:r>
      <w:r w:rsidRPr="00626D5C">
        <w:rPr>
          <w:rStyle w:val="FontStyle11"/>
          <w:color w:val="000000"/>
          <w:sz w:val="22"/>
          <w:szCs w:val="22"/>
        </w:rPr>
        <w:t>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r w:rsidR="00D4683A">
        <w:rPr>
          <w:rStyle w:val="FontStyle11"/>
          <w:color w:val="000000"/>
          <w:sz w:val="22"/>
          <w:szCs w:val="22"/>
        </w:rPr>
        <w:t xml:space="preserve"> </w:t>
      </w:r>
      <w:r w:rsidR="00F433CE" w:rsidRPr="00626D5C">
        <w:rPr>
          <w:rStyle w:val="FontStyle11"/>
          <w:b/>
          <w:color w:val="000000"/>
          <w:sz w:val="22"/>
          <w:szCs w:val="22"/>
        </w:rPr>
        <w:t>Может быть использована Заказчиком.</w:t>
      </w:r>
    </w:p>
    <w:p w14:paraId="3E1FC636" w14:textId="77777777" w:rsidR="00D341A4" w:rsidRPr="00626D5C" w:rsidRDefault="00D341A4" w:rsidP="00313EAF">
      <w:pPr>
        <w:pStyle w:val="Standard"/>
        <w:spacing w:line="240" w:lineRule="exact"/>
        <w:ind w:firstLine="737"/>
        <w:jc w:val="both"/>
        <w:rPr>
          <w:rFonts w:ascii="Times New Roman" w:hAnsi="Times New Roman" w:cs="Times New Roman"/>
          <w:sz w:val="22"/>
          <w:szCs w:val="22"/>
        </w:rPr>
      </w:pPr>
    </w:p>
    <w:p w14:paraId="6403CFDF" w14:textId="77777777" w:rsidR="00D02197" w:rsidRPr="00626D5C" w:rsidRDefault="00D02197" w:rsidP="00313EAF">
      <w:pPr>
        <w:pStyle w:val="a8"/>
        <w:spacing w:before="0" w:after="0" w:line="240" w:lineRule="exact"/>
        <w:ind w:firstLine="737"/>
        <w:jc w:val="both"/>
        <w:rPr>
          <w:rStyle w:val="FontStyle11"/>
          <w:bCs/>
          <w:color w:val="000000"/>
          <w:sz w:val="22"/>
          <w:szCs w:val="22"/>
        </w:rPr>
      </w:pPr>
      <w:r w:rsidRPr="00626D5C">
        <w:rPr>
          <w:rStyle w:val="FontStyle11"/>
          <w:b/>
          <w:bCs/>
          <w:color w:val="000000"/>
          <w:sz w:val="22"/>
          <w:szCs w:val="22"/>
        </w:rPr>
        <w:t>Товар, поставляемый при выполнении работ/оказания услуг</w:t>
      </w:r>
      <w:r w:rsidRPr="00626D5C">
        <w:rPr>
          <w:rStyle w:val="FontStyle11"/>
          <w:bCs/>
          <w:color w:val="000000"/>
          <w:sz w:val="22"/>
          <w:szCs w:val="22"/>
        </w:rPr>
        <w:t xml:space="preserve"> - товар, который принимается Заказчиком к бухгалтерскому учету в соответствии с Федеральным законом от 06.12.2011 № 402-ФЗ «О бухгалтерском учете» и передается заказчику по товарной накладной или акту передачи. </w:t>
      </w:r>
    </w:p>
    <w:p w14:paraId="014A7814" w14:textId="77777777" w:rsidR="00D02197" w:rsidRPr="00626D5C" w:rsidRDefault="00D02197" w:rsidP="00313EAF">
      <w:pPr>
        <w:pStyle w:val="a8"/>
        <w:spacing w:before="0" w:after="0" w:line="240" w:lineRule="exact"/>
        <w:ind w:firstLine="737"/>
        <w:jc w:val="both"/>
        <w:rPr>
          <w:rStyle w:val="FontStyle11"/>
          <w:bCs/>
          <w:color w:val="000000"/>
          <w:sz w:val="22"/>
          <w:szCs w:val="22"/>
        </w:rPr>
      </w:pPr>
    </w:p>
    <w:p w14:paraId="20ED577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Style w:val="FontStyle11"/>
          <w:color w:val="000000"/>
          <w:sz w:val="22"/>
          <w:szCs w:val="22"/>
        </w:rPr>
        <w:t>Иные термины и определения, не указанные в настоящем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14:paraId="4C41D6B6"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14D6DEF9"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1" w:name="_Toc185421431"/>
      <w:r w:rsidRPr="00626D5C">
        <w:rPr>
          <w:rFonts w:ascii="Times New Roman" w:hAnsi="Times New Roman" w:cs="Times New Roman"/>
          <w:b/>
          <w:bCs/>
          <w:color w:val="000000"/>
          <w:sz w:val="22"/>
          <w:szCs w:val="22"/>
        </w:rPr>
        <w:t>2. ПРЕДМЕТ И ЦЕЛИ РЕГУЛИРОВАНИЯ.</w:t>
      </w:r>
      <w:bookmarkEnd w:id="1"/>
    </w:p>
    <w:p w14:paraId="12349FF8"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07E9B8B3" w14:textId="77777777" w:rsidR="00D341A4" w:rsidRPr="00626D5C" w:rsidRDefault="0079060B" w:rsidP="00B310B6">
      <w:pPr>
        <w:pStyle w:val="a8"/>
        <w:spacing w:before="0" w:after="0" w:line="240" w:lineRule="exact"/>
        <w:ind w:firstLine="680"/>
        <w:jc w:val="both"/>
        <w:rPr>
          <w:color w:val="000000"/>
          <w:sz w:val="22"/>
          <w:szCs w:val="22"/>
        </w:rPr>
      </w:pPr>
      <w:r w:rsidRPr="00626D5C">
        <w:rPr>
          <w:color w:val="000000"/>
          <w:sz w:val="22"/>
          <w:szCs w:val="22"/>
        </w:rPr>
        <w:t>2.1.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14:paraId="2C5F6912" w14:textId="77777777" w:rsidR="00D341A4" w:rsidRPr="00626D5C" w:rsidRDefault="0079060B" w:rsidP="00B310B6">
      <w:pPr>
        <w:pStyle w:val="a8"/>
        <w:spacing w:before="0" w:after="0" w:line="240" w:lineRule="exact"/>
        <w:ind w:firstLine="680"/>
        <w:jc w:val="both"/>
        <w:rPr>
          <w:sz w:val="22"/>
          <w:szCs w:val="22"/>
        </w:rPr>
      </w:pPr>
      <w:r w:rsidRPr="00626D5C">
        <w:rPr>
          <w:color w:val="000000"/>
          <w:sz w:val="22"/>
          <w:szCs w:val="22"/>
        </w:rPr>
        <w:t xml:space="preserve">2.2. Положение разработано в соответствии с </w:t>
      </w:r>
      <w:hyperlink r:id="rId8" w:history="1">
        <w:r w:rsidRPr="00626D5C">
          <w:rPr>
            <w:rStyle w:val="Internetlink"/>
            <w:color w:val="000000"/>
            <w:sz w:val="22"/>
            <w:szCs w:val="22"/>
            <w:u w:val="none"/>
          </w:rPr>
          <w:t>Конституцие</w:t>
        </w:r>
      </w:hyperlink>
      <w:r w:rsidRPr="00626D5C">
        <w:rPr>
          <w:color w:val="000000"/>
          <w:sz w:val="22"/>
          <w:szCs w:val="22"/>
        </w:rPr>
        <w:t xml:space="preserve">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Федеральным законом № 223-ФЗ , иными федеральными законами и нормативно - </w:t>
      </w:r>
      <w:r w:rsidRPr="00626D5C">
        <w:rPr>
          <w:color w:val="000000"/>
          <w:sz w:val="22"/>
          <w:szCs w:val="22"/>
        </w:rPr>
        <w:lastRenderedPageBreak/>
        <w:t>правовыми актами Российской Федерации, Тюменской области, приказами и распоряжениями заказчика.</w:t>
      </w:r>
    </w:p>
    <w:p w14:paraId="634E9A4C" w14:textId="77777777" w:rsidR="00D341A4" w:rsidRPr="00626D5C" w:rsidRDefault="0079060B" w:rsidP="00B310B6">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b/>
          <w:bCs/>
          <w:color w:val="000000"/>
          <w:sz w:val="22"/>
          <w:szCs w:val="22"/>
        </w:rPr>
        <w:tab/>
      </w:r>
      <w:r w:rsidRPr="00626D5C">
        <w:rPr>
          <w:rFonts w:ascii="Times New Roman" w:hAnsi="Times New Roman" w:cs="Times New Roman"/>
          <w:sz w:val="22"/>
          <w:szCs w:val="22"/>
        </w:rPr>
        <w:t>2.</w:t>
      </w:r>
      <w:r w:rsidR="009F1AAF" w:rsidRPr="00626D5C">
        <w:rPr>
          <w:rFonts w:ascii="Times New Roman" w:hAnsi="Times New Roman" w:cs="Times New Roman"/>
          <w:sz w:val="22"/>
          <w:szCs w:val="22"/>
        </w:rPr>
        <w:t>3</w:t>
      </w:r>
      <w:r w:rsidRPr="00626D5C">
        <w:rPr>
          <w:rFonts w:ascii="Times New Roman" w:hAnsi="Times New Roman" w:cs="Times New Roman"/>
          <w:sz w:val="22"/>
          <w:szCs w:val="22"/>
        </w:rPr>
        <w:t xml:space="preserve">. </w:t>
      </w:r>
      <w:r w:rsidRPr="00626D5C">
        <w:rPr>
          <w:rFonts w:ascii="Times New Roman" w:hAnsi="Times New Roman" w:cs="Times New Roman"/>
          <w:color w:val="000000"/>
          <w:sz w:val="22"/>
          <w:szCs w:val="22"/>
        </w:rPr>
        <w:t>Положение регулирует отношения, связанные с осуществлением закупок заказчика (для автономных учреждений):</w:t>
      </w:r>
    </w:p>
    <w:p w14:paraId="59824FBE" w14:textId="77777777" w:rsidR="00D341A4" w:rsidRPr="00626D5C" w:rsidRDefault="0079060B" w:rsidP="00B310B6">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14:paraId="773A08B5" w14:textId="77777777" w:rsidR="00D341A4" w:rsidRPr="00626D5C" w:rsidRDefault="0079060B" w:rsidP="00B310B6">
      <w:pPr>
        <w:pStyle w:val="a8"/>
        <w:tabs>
          <w:tab w:val="left" w:pos="835"/>
        </w:tabs>
        <w:spacing w:before="0" w:after="0" w:line="240" w:lineRule="exact"/>
        <w:ind w:firstLine="680"/>
        <w:jc w:val="both"/>
        <w:rPr>
          <w:sz w:val="22"/>
          <w:szCs w:val="22"/>
        </w:rPr>
      </w:pPr>
      <w:r w:rsidRPr="00626D5C">
        <w:rPr>
          <w:color w:val="000000"/>
          <w:sz w:val="22"/>
          <w:szCs w:val="22"/>
        </w:rPr>
        <w:t>2.</w:t>
      </w:r>
      <w:r w:rsidR="009F1AAF" w:rsidRPr="00626D5C">
        <w:rPr>
          <w:color w:val="000000"/>
          <w:sz w:val="22"/>
          <w:szCs w:val="22"/>
        </w:rPr>
        <w:t>4</w:t>
      </w:r>
      <w:r w:rsidRPr="00626D5C">
        <w:rPr>
          <w:color w:val="000000"/>
          <w:sz w:val="22"/>
          <w:szCs w:val="22"/>
        </w:rPr>
        <w:t>. Положение устанавливает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086CFC0C" w14:textId="77777777" w:rsidR="00D341A4" w:rsidRPr="00626D5C" w:rsidRDefault="0079060B" w:rsidP="00B310B6">
      <w:pPr>
        <w:pStyle w:val="a8"/>
        <w:spacing w:before="0" w:after="0" w:line="240" w:lineRule="exact"/>
        <w:ind w:firstLine="680"/>
        <w:jc w:val="both"/>
        <w:rPr>
          <w:sz w:val="22"/>
          <w:szCs w:val="22"/>
        </w:rPr>
      </w:pPr>
      <w:r w:rsidRPr="00626D5C">
        <w:rPr>
          <w:color w:val="000000"/>
          <w:sz w:val="22"/>
          <w:szCs w:val="22"/>
        </w:rPr>
        <w:t>2.</w:t>
      </w:r>
      <w:r w:rsidR="009F1AAF" w:rsidRPr="00626D5C">
        <w:rPr>
          <w:color w:val="000000"/>
          <w:sz w:val="22"/>
          <w:szCs w:val="22"/>
        </w:rPr>
        <w:t>5</w:t>
      </w:r>
      <w:r w:rsidRPr="00626D5C">
        <w:rPr>
          <w:color w:val="000000"/>
          <w:sz w:val="22"/>
          <w:szCs w:val="22"/>
        </w:rPr>
        <w:t>. Целями осуществления закупок являются:</w:t>
      </w:r>
    </w:p>
    <w:p w14:paraId="580E083D" w14:textId="77777777" w:rsidR="00D341A4" w:rsidRPr="00626D5C" w:rsidRDefault="0079060B" w:rsidP="00B310B6">
      <w:pPr>
        <w:pStyle w:val="Standard"/>
        <w:spacing w:line="240" w:lineRule="exact"/>
        <w:ind w:firstLine="680"/>
        <w:jc w:val="both"/>
        <w:rPr>
          <w:rFonts w:ascii="Times New Roman" w:hAnsi="Times New Roman" w:cs="Times New Roman"/>
          <w:color w:val="000000"/>
          <w:sz w:val="22"/>
          <w:szCs w:val="22"/>
        </w:rPr>
      </w:pPr>
      <w:bookmarkStart w:id="2" w:name="_Ref441332570"/>
      <w:bookmarkEnd w:id="2"/>
      <w:r w:rsidRPr="00626D5C">
        <w:rPr>
          <w:rFonts w:ascii="Times New Roman" w:hAnsi="Times New Roman" w:cs="Times New Roman"/>
          <w:color w:val="000000"/>
          <w:sz w:val="22"/>
          <w:szCs w:val="22"/>
        </w:rPr>
        <w:t>а) обеспечение единства экономического пространства, расширение возможностей участия юридических и физических лиц в закупках продукции для нужд заказчика и стимулирования такого участия, развития добросовестной конкуренции;</w:t>
      </w:r>
    </w:p>
    <w:p w14:paraId="2D5EE8A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б)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2D0EFB2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эффективное использование денежных средств;</w:t>
      </w:r>
    </w:p>
    <w:p w14:paraId="32C59D0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3" w:name="_Ref441170205"/>
      <w:bookmarkEnd w:id="3"/>
      <w:r w:rsidRPr="00626D5C">
        <w:rPr>
          <w:rFonts w:ascii="Times New Roman" w:hAnsi="Times New Roman" w:cs="Times New Roman"/>
          <w:color w:val="000000"/>
          <w:sz w:val="22"/>
          <w:szCs w:val="22"/>
        </w:rPr>
        <w:t>г) обеспечение гласности и прозрачности закупки;</w:t>
      </w:r>
    </w:p>
    <w:p w14:paraId="6226B0B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д) предотвращение коррупции и других злоупотреблений.</w:t>
      </w:r>
    </w:p>
    <w:p w14:paraId="0155869E"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9F1AAF" w:rsidRPr="00626D5C">
        <w:rPr>
          <w:rFonts w:ascii="Times New Roman" w:hAnsi="Times New Roman" w:cs="Times New Roman"/>
          <w:color w:val="000000"/>
          <w:sz w:val="22"/>
          <w:szCs w:val="22"/>
        </w:rPr>
        <w:t>6</w:t>
      </w:r>
      <w:r w:rsidRPr="00626D5C">
        <w:rPr>
          <w:rFonts w:ascii="Times New Roman" w:hAnsi="Times New Roman" w:cs="Times New Roman"/>
          <w:color w:val="000000"/>
          <w:sz w:val="22"/>
          <w:szCs w:val="22"/>
        </w:rPr>
        <w:t>. При закупке товаров, работ, услуг заказчик руководствуется следующими принципами:</w:t>
      </w:r>
    </w:p>
    <w:p w14:paraId="491A08BB" w14:textId="77777777" w:rsidR="00D341A4" w:rsidRPr="00626D5C" w:rsidRDefault="0079060B" w:rsidP="00313EAF">
      <w:pPr>
        <w:pStyle w:val="a8"/>
        <w:spacing w:before="0" w:after="0" w:line="240" w:lineRule="exact"/>
        <w:ind w:firstLine="737"/>
        <w:rPr>
          <w:color w:val="000000"/>
          <w:sz w:val="22"/>
          <w:szCs w:val="22"/>
        </w:rPr>
      </w:pPr>
      <w:r w:rsidRPr="00626D5C">
        <w:rPr>
          <w:color w:val="000000"/>
          <w:sz w:val="22"/>
          <w:szCs w:val="22"/>
        </w:rPr>
        <w:t>а) информационная открытость закупки;</w:t>
      </w:r>
    </w:p>
    <w:p w14:paraId="06CDC3A8"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б) равноправие, справедливость, отсутствие дискриминации и необоснованных ограничений конкуренции по отношению к участникам закупки;</w:t>
      </w:r>
    </w:p>
    <w:p w14:paraId="1ED7BB2E"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в)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5534A18F"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г) отсутствие ограничения допуска к участию в закупке путем установления неизмеряемых требований к участникам закупки.</w:t>
      </w:r>
    </w:p>
    <w:p w14:paraId="5F26E096" w14:textId="77777777" w:rsidR="00D341A4" w:rsidRPr="00626D5C" w:rsidRDefault="00D341A4" w:rsidP="00313EAF">
      <w:pPr>
        <w:pStyle w:val="a8"/>
        <w:spacing w:before="0" w:after="0" w:line="240" w:lineRule="exact"/>
        <w:jc w:val="both"/>
        <w:outlineLvl w:val="0"/>
        <w:rPr>
          <w:color w:val="000000"/>
          <w:sz w:val="22"/>
          <w:szCs w:val="22"/>
        </w:rPr>
      </w:pPr>
    </w:p>
    <w:p w14:paraId="7182BB12" w14:textId="77777777" w:rsidR="00D341A4" w:rsidRPr="00626D5C" w:rsidRDefault="0079060B" w:rsidP="00313EAF">
      <w:pPr>
        <w:pStyle w:val="Standarduser"/>
        <w:spacing w:line="240" w:lineRule="exact"/>
        <w:jc w:val="center"/>
        <w:outlineLvl w:val="0"/>
        <w:rPr>
          <w:rFonts w:ascii="Times New Roman" w:hAnsi="Times New Roman" w:cs="Times New Roman"/>
          <w:sz w:val="22"/>
          <w:szCs w:val="22"/>
        </w:rPr>
      </w:pPr>
      <w:bookmarkStart w:id="4" w:name="_Toc185421432"/>
      <w:r w:rsidRPr="00626D5C">
        <w:rPr>
          <w:rFonts w:ascii="Times New Roman" w:hAnsi="Times New Roman" w:cs="Times New Roman"/>
          <w:b/>
          <w:bCs/>
          <w:color w:val="000000"/>
          <w:sz w:val="22"/>
          <w:szCs w:val="22"/>
        </w:rPr>
        <w:t xml:space="preserve">3. </w:t>
      </w:r>
      <w:bookmarkStart w:id="5" w:name="__DdeLink__11158_1692205546"/>
      <w:bookmarkEnd w:id="5"/>
      <w:r w:rsidRPr="00626D5C">
        <w:rPr>
          <w:rFonts w:ascii="Times New Roman" w:hAnsi="Times New Roman" w:cs="Times New Roman"/>
          <w:b/>
          <w:bCs/>
          <w:color w:val="000000"/>
          <w:sz w:val="22"/>
          <w:szCs w:val="22"/>
        </w:rPr>
        <w:t>ПРИОРИТЕТ, ВКЛЮЧАЯ МИНИМАЛЬНУЮ ДОЛЮ ЗАКУПОК, ТОВАРОВ РОССИЙСКОГО ПРОИСХОЖДЕНИЯ, РАБОТ, УСЛУГ, ВЫПОЛНЯЕМЫХ, ОКАЗЫВАЕМЫХ РОССИЙСКИМИ ЛИЦАМИ</w:t>
      </w:r>
      <w:r w:rsidR="00B10C79" w:rsidRPr="00626D5C">
        <w:rPr>
          <w:rFonts w:ascii="Times New Roman" w:hAnsi="Times New Roman" w:cs="Times New Roman"/>
          <w:b/>
          <w:bCs/>
          <w:color w:val="000000"/>
          <w:sz w:val="22"/>
          <w:szCs w:val="22"/>
        </w:rPr>
        <w:t>.</w:t>
      </w:r>
      <w:bookmarkEnd w:id="4"/>
    </w:p>
    <w:p w14:paraId="3F4FA6E9" w14:textId="77777777" w:rsidR="00D341A4" w:rsidRPr="00626D5C" w:rsidRDefault="00D341A4" w:rsidP="00313EAF">
      <w:pPr>
        <w:pStyle w:val="Standarduser"/>
        <w:spacing w:line="240" w:lineRule="exact"/>
        <w:jc w:val="center"/>
        <w:outlineLvl w:val="0"/>
        <w:rPr>
          <w:rFonts w:ascii="Times New Roman" w:hAnsi="Times New Roman" w:cs="Times New Roman"/>
          <w:color w:val="000000"/>
          <w:sz w:val="22"/>
          <w:szCs w:val="22"/>
        </w:rPr>
      </w:pPr>
    </w:p>
    <w:p w14:paraId="6DC31EC5" w14:textId="77777777" w:rsidR="009832A2" w:rsidRPr="00626D5C" w:rsidRDefault="0079060B" w:rsidP="009832A2">
      <w:pPr>
        <w:pStyle w:val="Standarduser"/>
        <w:spacing w:line="240" w:lineRule="exact"/>
        <w:ind w:firstLine="680"/>
        <w:contextualSpacing/>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ab/>
      </w:r>
      <w:r w:rsidR="009832A2" w:rsidRPr="00626D5C">
        <w:rPr>
          <w:rFonts w:ascii="Times New Roman" w:hAnsi="Times New Roman" w:cs="Times New Roman"/>
          <w:color w:val="000000"/>
          <w:sz w:val="22"/>
          <w:szCs w:val="22"/>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1805B82" w14:textId="77777777"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i/>
          <w:kern w:val="2"/>
          <w:sz w:val="22"/>
          <w:szCs w:val="22"/>
          <w:lang w:eastAsia="ru-RU"/>
        </w:rPr>
      </w:pPr>
      <w:r w:rsidRPr="00626D5C">
        <w:rPr>
          <w:rFonts w:ascii="Times New Roman" w:eastAsia="Times New Roman" w:hAnsi="Times New Roman" w:cs="Times New Roman"/>
          <w:iCs/>
          <w:kern w:val="2"/>
          <w:sz w:val="22"/>
          <w:szCs w:val="22"/>
          <w:lang w:eastAsia="ru-RU"/>
        </w:rPr>
        <w:t>Указанный в пункте 3.1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64437273" w14:textId="77777777"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i/>
          <w:kern w:val="2"/>
          <w:sz w:val="22"/>
          <w:szCs w:val="22"/>
          <w:lang w:eastAsia="ru-RU"/>
        </w:rPr>
      </w:pPr>
      <w:r w:rsidRPr="00626D5C">
        <w:rPr>
          <w:rFonts w:ascii="Times New Roman" w:eastAsia="Times New Roman" w:hAnsi="Times New Roman" w:cs="Times New Roman"/>
          <w:iCs/>
          <w:kern w:val="2"/>
          <w:sz w:val="22"/>
          <w:szCs w:val="22"/>
          <w:lang w:eastAsia="ru-RU"/>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0A8A991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021FF61B"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xml:space="preserve">3.2.1.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w:t>
      </w:r>
      <w:r w:rsidRPr="00626D5C">
        <w:rPr>
          <w:rFonts w:ascii="Times New Roman" w:eastAsia="SimSun" w:hAnsi="Times New Roman" w:cs="Times New Roman"/>
          <w:color w:val="000000"/>
          <w:kern w:val="2"/>
          <w:sz w:val="22"/>
          <w:szCs w:val="22"/>
        </w:rPr>
        <w:lastRenderedPageBreak/>
        <w:t>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1F3108C2"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3729AEA1"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3.3.1.</w:t>
      </w:r>
      <w:r w:rsidRPr="00626D5C">
        <w:rPr>
          <w:rFonts w:ascii="Times New Roman" w:hAnsi="Times New Roman" w:cs="Times New Roman"/>
          <w:color w:val="000000"/>
          <w:sz w:val="22"/>
          <w:szCs w:val="22"/>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626D5C">
        <w:rPr>
          <w:rFonts w:ascii="Times New Roman" w:eastAsia="SimSun" w:hAnsi="Times New Roman" w:cs="Times New Roman"/>
          <w:color w:val="000000"/>
          <w:sz w:val="22"/>
          <w:szCs w:val="22"/>
        </w:rPr>
        <w:tab/>
      </w:r>
    </w:p>
    <w:p w14:paraId="551D3127"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xml:space="preserve">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w:t>
      </w:r>
      <w:r w:rsidRPr="00626D5C">
        <w:rPr>
          <w:rFonts w:ascii="Times New Roman" w:eastAsia="SimSun" w:hAnsi="Times New Roman" w:cs="Times New Roman"/>
          <w:color w:val="000000"/>
          <w:sz w:val="22"/>
          <w:szCs w:val="22"/>
        </w:rPr>
        <w:lastRenderedPageBreak/>
        <w:t>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5BF376C3"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ab/>
        <w:t>3.4.1.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26200FA0" w14:textId="77777777" w:rsidR="009832A2" w:rsidRPr="00626D5C" w:rsidRDefault="009832A2" w:rsidP="009832A2">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содержать следующие сведения:</w:t>
      </w:r>
    </w:p>
    <w:p w14:paraId="37043F79"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3903D056"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625C42BD"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в) сведения о начальной (максимальной) цене единицы каждого товара, работы, услуги, являющихся предметом закупки;</w:t>
      </w:r>
    </w:p>
    <w:p w14:paraId="08794227"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EEB7E74"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lastRenderedPageBreak/>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5EE90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31E96EC"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790AC5B"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343109FB"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858C3BD"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3.6. Приоритет не предоставляется в случаях, если:</w:t>
      </w:r>
    </w:p>
    <w:p w14:paraId="605A1688"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а) закупка признана несостоявшейся и договор заключается с единственным участником закупки;</w:t>
      </w:r>
    </w:p>
    <w:p w14:paraId="7B1F3652"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773DC99"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2E2E0AE"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4D239DE"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002DE80"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color w:val="000000"/>
          <w:sz w:val="22"/>
          <w:szCs w:val="22"/>
        </w:rPr>
        <w:t>3.7. М</w:t>
      </w:r>
      <w:r w:rsidRPr="00626D5C">
        <w:rPr>
          <w:rFonts w:ascii="Times New Roman" w:eastAsia="SimSun" w:hAnsi="Times New Roman" w:cs="Times New Roman"/>
          <w:color w:val="00000A"/>
          <w:sz w:val="22"/>
          <w:szCs w:val="22"/>
        </w:rPr>
        <w:t>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N 2013 "О минимальной доле закупок товаров российского происхождения".</w:t>
      </w:r>
    </w:p>
    <w:p w14:paraId="191EC113" w14:textId="77777777" w:rsidR="009832A2" w:rsidRPr="00626D5C" w:rsidRDefault="009832A2" w:rsidP="009832A2">
      <w:pPr>
        <w:spacing w:line="240" w:lineRule="exact"/>
        <w:ind w:firstLine="680"/>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color w:val="00000A"/>
          <w:sz w:val="22"/>
          <w:szCs w:val="22"/>
        </w:rPr>
        <w:t>3.7.1.  Товаром российского происхождения признается товар, включенный:</w:t>
      </w:r>
    </w:p>
    <w:p w14:paraId="4BE1B0F2" w14:textId="64ED99AF"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kern w:val="0"/>
          <w:sz w:val="22"/>
          <w:szCs w:val="22"/>
          <w:lang w:eastAsia="ru-RU" w:bidi="ar-SA"/>
        </w:rPr>
      </w:pPr>
      <w:r w:rsidRPr="00626D5C">
        <w:rPr>
          <w:rFonts w:ascii="Times New Roman" w:eastAsia="Times New Roman" w:hAnsi="Times New Roman" w:cs="Times New Roman"/>
          <w:kern w:val="0"/>
          <w:sz w:val="22"/>
          <w:szCs w:val="22"/>
          <w:lang w:eastAsia="ru-RU" w:bidi="ar-SA"/>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626D5C">
        <w:rPr>
          <w:rFonts w:ascii="Times New Roman" w:eastAsia="Times New Roman" w:hAnsi="Times New Roman" w:cs="Times New Roman"/>
          <w:iCs/>
          <w:kern w:val="0"/>
          <w:sz w:val="22"/>
          <w:szCs w:val="22"/>
          <w:lang w:eastAsia="ru-RU" w:bidi="ar-SA"/>
        </w:rPr>
        <w:t>постановлением</w:t>
      </w:r>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30 апреля 2020 г. N 616 "Об установлении запрета на </w:t>
      </w:r>
      <w:r w:rsidRPr="00626D5C">
        <w:rPr>
          <w:rFonts w:ascii="Times New Roman" w:eastAsia="Times New Roman" w:hAnsi="Times New Roman" w:cs="Times New Roman"/>
          <w:kern w:val="0"/>
          <w:sz w:val="22"/>
          <w:szCs w:val="22"/>
          <w:lang w:eastAsia="ru-RU" w:bidi="ar-SA"/>
        </w:rPr>
        <w:lastRenderedPageBreak/>
        <w:t>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14:paraId="2C4E12DA" w14:textId="1979A471" w:rsidR="009832A2" w:rsidRPr="00626D5C" w:rsidRDefault="009832A2" w:rsidP="009832A2">
      <w:pPr>
        <w:suppressAutoHyphens w:val="0"/>
        <w:autoSpaceDN/>
        <w:spacing w:line="240" w:lineRule="exact"/>
        <w:ind w:firstLine="680"/>
        <w:contextualSpacing/>
        <w:jc w:val="both"/>
        <w:textAlignment w:val="auto"/>
        <w:rPr>
          <w:rFonts w:ascii="Times New Roman" w:eastAsia="Times New Roman" w:hAnsi="Times New Roman" w:cs="Times New Roman"/>
          <w:kern w:val="0"/>
          <w:sz w:val="22"/>
          <w:szCs w:val="22"/>
          <w:lang w:eastAsia="ru-RU" w:bidi="ar-SA"/>
        </w:rPr>
      </w:pPr>
      <w:r w:rsidRPr="00626D5C">
        <w:rPr>
          <w:rFonts w:ascii="Times New Roman" w:eastAsia="Times New Roman" w:hAnsi="Times New Roman" w:cs="Times New Roman"/>
          <w:kern w:val="0"/>
          <w:sz w:val="22"/>
          <w:szCs w:val="22"/>
          <w:lang w:eastAsia="ru-RU" w:bidi="ar-SA"/>
        </w:rPr>
        <w:t xml:space="preserve">- в единый реестр российской радиоэлектронной продукции, предусмотренный </w:t>
      </w:r>
      <w:hyperlink r:id="rId9" w:anchor="/document/72301838/entry/1" w:history="1">
        <w:r w:rsidRPr="00626D5C">
          <w:rPr>
            <w:rFonts w:ascii="Times New Roman" w:eastAsia="Times New Roman" w:hAnsi="Times New Roman" w:cs="Times New Roman"/>
            <w:iCs/>
            <w:kern w:val="0"/>
            <w:sz w:val="22"/>
            <w:szCs w:val="22"/>
            <w:lang w:eastAsia="ru-RU" w:bidi="ar-SA"/>
          </w:rPr>
          <w:t>постановлением</w:t>
        </w:r>
      </w:hyperlink>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626D5C">
        <w:rPr>
          <w:rFonts w:ascii="Times New Roman" w:eastAsia="Times New Roman" w:hAnsi="Times New Roman" w:cs="Times New Roman"/>
          <w:iCs/>
          <w:kern w:val="0"/>
          <w:sz w:val="22"/>
          <w:szCs w:val="22"/>
          <w:lang w:eastAsia="ru-RU" w:bidi="ar-SA"/>
        </w:rPr>
        <w:t>постановление</w:t>
      </w:r>
      <w:r w:rsidR="00D4683A">
        <w:rPr>
          <w:rFonts w:ascii="Times New Roman" w:eastAsia="Times New Roman" w:hAnsi="Times New Roman" w:cs="Times New Roman"/>
          <w:iCs/>
          <w:kern w:val="0"/>
          <w:sz w:val="22"/>
          <w:szCs w:val="22"/>
          <w:lang w:eastAsia="ru-RU" w:bidi="ar-SA"/>
        </w:rPr>
        <w:t xml:space="preserve">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 от 16 сентября 2016 г. N 925 и признании утратившими силу некоторых актов </w:t>
      </w:r>
      <w:r w:rsidRPr="00626D5C">
        <w:rPr>
          <w:rFonts w:ascii="Times New Roman" w:eastAsia="Times New Roman" w:hAnsi="Times New Roman" w:cs="Times New Roman"/>
          <w:iCs/>
          <w:kern w:val="0"/>
          <w:sz w:val="22"/>
          <w:szCs w:val="22"/>
          <w:lang w:eastAsia="ru-RU" w:bidi="ar-SA"/>
        </w:rPr>
        <w:t>Правительства</w:t>
      </w:r>
      <w:r w:rsidRPr="00626D5C">
        <w:rPr>
          <w:rFonts w:ascii="Times New Roman" w:eastAsia="Times New Roman" w:hAnsi="Times New Roman" w:cs="Times New Roman"/>
          <w:kern w:val="0"/>
          <w:sz w:val="22"/>
          <w:szCs w:val="22"/>
          <w:lang w:eastAsia="ru-RU" w:bidi="ar-SA"/>
        </w:rPr>
        <w:t xml:space="preserve"> Российской Федерации".</w:t>
      </w:r>
    </w:p>
    <w:p w14:paraId="4A35EDFE" w14:textId="77777777" w:rsidR="006560A9" w:rsidRPr="00626D5C" w:rsidRDefault="006560A9" w:rsidP="006560A9">
      <w:pPr>
        <w:pStyle w:val="2"/>
        <w:jc w:val="center"/>
        <w:rPr>
          <w:rFonts w:ascii="Times New Roman" w:eastAsia="Calibri" w:hAnsi="Times New Roman" w:cs="Times New Roman"/>
          <w:color w:val="auto"/>
          <w:sz w:val="22"/>
          <w:szCs w:val="22"/>
        </w:rPr>
      </w:pPr>
      <w:bookmarkStart w:id="6" w:name="_Toc185237654"/>
      <w:bookmarkStart w:id="7" w:name="_Toc185421433"/>
      <w:r w:rsidRPr="00626D5C">
        <w:rPr>
          <w:rFonts w:ascii="Times New Roman" w:eastAsia="Calibri" w:hAnsi="Times New Roman" w:cs="Times New Roman"/>
          <w:color w:val="auto"/>
          <w:sz w:val="22"/>
          <w:szCs w:val="22"/>
        </w:rPr>
        <w:t>3.1. ПРЕДОСТАВЛЕНИЕ НАЦИОНАЛЬНОГО РЕЖИМА ПРИ ОСУЩЕСТВЛЕНИИ ЗАКУПОК</w:t>
      </w:r>
      <w:bookmarkEnd w:id="6"/>
      <w:bookmarkEnd w:id="7"/>
    </w:p>
    <w:p w14:paraId="11F7F6FA" w14:textId="77777777" w:rsidR="00626D5C" w:rsidRDefault="00626D5C" w:rsidP="006560A9">
      <w:pPr>
        <w:pStyle w:val="Standard"/>
        <w:spacing w:line="276" w:lineRule="auto"/>
        <w:ind w:firstLine="567"/>
        <w:jc w:val="both"/>
        <w:rPr>
          <w:rFonts w:ascii="Times New Roman" w:eastAsia="Calibri" w:hAnsi="Times New Roman" w:cs="Times New Roman"/>
          <w:color w:val="000000"/>
          <w:sz w:val="22"/>
          <w:szCs w:val="22"/>
        </w:rPr>
      </w:pPr>
    </w:p>
    <w:p w14:paraId="70CA962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223-ФЗ.</w:t>
      </w:r>
    </w:p>
    <w:p w14:paraId="26EF655C" w14:textId="5584B486"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При осуществлении закупок предоставляется на</w:t>
      </w:r>
      <w:r w:rsidR="00D4683A">
        <w:rPr>
          <w:rFonts w:ascii="Times New Roman" w:eastAsia="Calibri" w:hAnsi="Times New Roman" w:cs="Times New Roman"/>
          <w:color w:val="000000"/>
          <w:sz w:val="22"/>
          <w:szCs w:val="22"/>
        </w:rPr>
        <w:t xml:space="preserve"> </w:t>
      </w:r>
      <w:r w:rsidRPr="00626D5C">
        <w:rPr>
          <w:rFonts w:ascii="Times New Roman" w:eastAsia="Calibri" w:hAnsi="Times New Roman" w:cs="Times New Roman"/>
          <w:color w:val="000000"/>
          <w:sz w:val="22"/>
          <w:szCs w:val="22"/>
        </w:rPr>
        <w:t xml:space="preserve">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w:t>
      </w:r>
      <w:r w:rsidRPr="00626D5C">
        <w:rPr>
          <w:rFonts w:ascii="Times New Roman" w:eastAsia="Calibri" w:hAnsi="Times New Roman" w:cs="Times New Roman"/>
          <w:color w:val="000000"/>
          <w:sz w:val="22"/>
          <w:szCs w:val="22"/>
        </w:rPr>
        <w:lastRenderedPageBreak/>
        <w:t>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49103265"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3.1.2. При осуществлении закупки товара:</w:t>
      </w:r>
    </w:p>
    <w:p w14:paraId="0D6A1A7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w:t>
      </w:r>
    </w:p>
    <w:p w14:paraId="3A8635E6"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поставку такого товара;</w:t>
      </w:r>
    </w:p>
    <w:p w14:paraId="49CE9D4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673CB9D"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w:t>
      </w:r>
    </w:p>
    <w:p w14:paraId="73570951"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D0D6CF9"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71A72BC"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w:t>
      </w:r>
    </w:p>
    <w:p w14:paraId="0CB06DE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w:t>
      </w:r>
      <w:r w:rsidRPr="00626D5C">
        <w:rPr>
          <w:rFonts w:ascii="Times New Roman" w:eastAsia="Calibri" w:hAnsi="Times New Roman" w:cs="Times New Roman"/>
          <w:color w:val="000000"/>
          <w:sz w:val="22"/>
          <w:szCs w:val="22"/>
        </w:rPr>
        <w:lastRenderedPageBreak/>
        <w:t>участника закупки в случае подачи им предложения о размере платы, подлежащей внесению за заключение договора;</w:t>
      </w:r>
    </w:p>
    <w:p w14:paraId="6774844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C0306A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B225E3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3.1.3. При осуществлении закупки работы, услуги:</w:t>
      </w:r>
    </w:p>
    <w:p w14:paraId="1084B35B"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w:t>
      </w:r>
    </w:p>
    <w:p w14:paraId="4DE161F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14:paraId="5A77BACF"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запрет;</w:t>
      </w:r>
    </w:p>
    <w:p w14:paraId="3E4689FD"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w:t>
      </w:r>
    </w:p>
    <w:p w14:paraId="3328933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6A56D51"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w:t>
      </w:r>
      <w:r w:rsidRPr="00626D5C">
        <w:rPr>
          <w:rFonts w:ascii="Times New Roman" w:eastAsia="Calibri" w:hAnsi="Times New Roman" w:cs="Times New Roman"/>
          <w:color w:val="000000"/>
          <w:sz w:val="22"/>
          <w:szCs w:val="22"/>
        </w:rPr>
        <w:lastRenderedPageBreak/>
        <w:t>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35F9452"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w:t>
      </w:r>
    </w:p>
    <w:p w14:paraId="04C9C3B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B66FB1B"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б)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48BC25A8"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74FD789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 xml:space="preserve">3.1.4.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w:t>
      </w:r>
      <w:r w:rsidRPr="00626D5C">
        <w:rPr>
          <w:rFonts w:ascii="Times New Roman" w:eastAsia="Calibri" w:hAnsi="Times New Roman" w:cs="Times New Roman"/>
          <w:color w:val="000000"/>
          <w:sz w:val="22"/>
          <w:szCs w:val="22"/>
        </w:rPr>
        <w:lastRenderedPageBreak/>
        <w:t>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14:paraId="3B093664"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3.1.5. Рассмотрение предусмотренных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14:paraId="6B7870DE" w14:textId="77777777" w:rsidR="006560A9" w:rsidRPr="00626D5C" w:rsidRDefault="006560A9" w:rsidP="006560A9">
      <w:pPr>
        <w:pStyle w:val="Standard"/>
        <w:spacing w:line="276" w:lineRule="auto"/>
        <w:ind w:firstLine="567"/>
        <w:jc w:val="both"/>
        <w:rPr>
          <w:rFonts w:ascii="Times New Roman" w:eastAsia="Calibri" w:hAnsi="Times New Roman" w:cs="Times New Roman"/>
          <w:color w:val="000000"/>
          <w:sz w:val="22"/>
          <w:szCs w:val="22"/>
        </w:rPr>
      </w:pPr>
      <w:r w:rsidRPr="00626D5C">
        <w:rPr>
          <w:rFonts w:ascii="Times New Roman" w:eastAsia="Calibri" w:hAnsi="Times New Roman" w:cs="Times New Roman"/>
          <w:color w:val="000000"/>
          <w:sz w:val="22"/>
          <w:szCs w:val="22"/>
        </w:rPr>
        <w:t>3.1.6.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соответствии с частью 8 статьи 3.1-4 Федерального закона № 223-ФЗ Правительством Российской Федерации.</w:t>
      </w:r>
    </w:p>
    <w:p w14:paraId="34264E99" w14:textId="77777777" w:rsidR="00D341A4" w:rsidRPr="00626D5C" w:rsidRDefault="0079060B" w:rsidP="00313EAF">
      <w:pPr>
        <w:pStyle w:val="10"/>
        <w:spacing w:line="240" w:lineRule="exact"/>
        <w:rPr>
          <w:bCs w:val="0"/>
          <w:sz w:val="22"/>
          <w:szCs w:val="22"/>
        </w:rPr>
      </w:pPr>
      <w:bookmarkStart w:id="8" w:name="_Toc66969359"/>
      <w:bookmarkStart w:id="9" w:name="_Toc185421434"/>
      <w:r w:rsidRPr="00626D5C">
        <w:rPr>
          <w:bCs w:val="0"/>
          <w:sz w:val="22"/>
          <w:szCs w:val="22"/>
        </w:rPr>
        <w:t>4. ИНФОРМАЦИОННОЕ ОБЕСПЕЧЕНИЕ ЗАКУПОК</w:t>
      </w:r>
      <w:bookmarkEnd w:id="8"/>
      <w:r w:rsidR="00B10C79" w:rsidRPr="00626D5C">
        <w:rPr>
          <w:bCs w:val="0"/>
          <w:sz w:val="22"/>
          <w:szCs w:val="22"/>
        </w:rPr>
        <w:t>.</w:t>
      </w:r>
      <w:bookmarkEnd w:id="9"/>
    </w:p>
    <w:p w14:paraId="3CA20F43" w14:textId="77777777" w:rsidR="00D341A4" w:rsidRPr="00626D5C" w:rsidRDefault="00D341A4" w:rsidP="00313EAF">
      <w:pPr>
        <w:pStyle w:val="Standard"/>
        <w:spacing w:line="240" w:lineRule="exact"/>
        <w:jc w:val="both"/>
        <w:rPr>
          <w:rFonts w:ascii="Times New Roman" w:eastAsia="Times New Roman" w:hAnsi="Times New Roman" w:cs="Times New Roman"/>
          <w:color w:val="000000"/>
          <w:sz w:val="22"/>
          <w:szCs w:val="22"/>
          <w:lang w:eastAsia="ru-RU"/>
        </w:rPr>
      </w:pPr>
    </w:p>
    <w:p w14:paraId="3030425A" w14:textId="777A6600"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4.1. Настоящее Положение и вносимые в него изменения</w:t>
      </w:r>
      <w:r w:rsidR="00D4683A">
        <w:rPr>
          <w:rFonts w:ascii="Times New Roman" w:eastAsia="Times New Roman" w:hAnsi="Times New Roman" w:cs="Times New Roman"/>
          <w:color w:val="000000"/>
          <w:sz w:val="22"/>
          <w:szCs w:val="22"/>
          <w:lang w:eastAsia="ru-RU"/>
        </w:rPr>
        <w:t xml:space="preserve"> </w:t>
      </w:r>
      <w:r w:rsidRPr="00626D5C">
        <w:rPr>
          <w:rFonts w:ascii="Times New Roman" w:eastAsia="Times New Roman" w:hAnsi="Times New Roman" w:cs="Times New Roman"/>
          <w:color w:val="000000"/>
          <w:sz w:val="22"/>
          <w:szCs w:val="22"/>
          <w:lang w:eastAsia="ru-RU"/>
        </w:rPr>
        <w:t>подлежат обязательному размещению в ЕИС утвердившим его соответствующим органом в течение 15 (пятнадцати) дней с даты утверждения настоящего Положения, с даты утверждения внесенных в него изменений.</w:t>
      </w:r>
    </w:p>
    <w:p w14:paraId="466E3556"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lastRenderedPageBreak/>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14:paraId="0D00F864"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Положение о закупке и вносимые в него изменения, подлежат обязательному размещению заказчиками в ЕИС в течение 15 (пятнадцати) дней со дня утверждения.</w:t>
      </w:r>
    </w:p>
    <w:p w14:paraId="7945C720" w14:textId="77777777" w:rsidR="00D341A4" w:rsidRPr="00626D5C" w:rsidRDefault="0079060B" w:rsidP="00313EAF">
      <w:pPr>
        <w:pStyle w:val="Standard"/>
        <w:spacing w:line="240" w:lineRule="exact"/>
        <w:ind w:firstLine="680"/>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4.2. Заказчик размещает в ЕИС План закупки, сформированный на срок не менее</w:t>
      </w:r>
      <w:r w:rsidR="000A4F1D" w:rsidRPr="00626D5C">
        <w:rPr>
          <w:rFonts w:ascii="Times New Roman" w:eastAsia="Times New Roman" w:hAnsi="Times New Roman" w:cs="Times New Roman"/>
          <w:color w:val="000000"/>
          <w:sz w:val="22"/>
          <w:szCs w:val="22"/>
          <w:lang w:eastAsia="ru-RU"/>
        </w:rPr>
        <w:t>,</w:t>
      </w:r>
      <w:r w:rsidRPr="00626D5C">
        <w:rPr>
          <w:rFonts w:ascii="Times New Roman" w:eastAsia="Times New Roman" w:hAnsi="Times New Roman" w:cs="Times New Roman"/>
          <w:color w:val="000000"/>
          <w:sz w:val="22"/>
          <w:szCs w:val="22"/>
          <w:lang w:eastAsia="ru-RU"/>
        </w:rPr>
        <w:t xml:space="preserve"> чем </w:t>
      </w:r>
      <w:r w:rsidR="000A4F1D" w:rsidRPr="00626D5C">
        <w:rPr>
          <w:rFonts w:ascii="Times New Roman" w:eastAsia="Times New Roman" w:hAnsi="Times New Roman" w:cs="Times New Roman"/>
          <w:color w:val="000000"/>
          <w:sz w:val="22"/>
          <w:szCs w:val="22"/>
          <w:lang w:eastAsia="ru-RU"/>
        </w:rPr>
        <w:t xml:space="preserve">на </w:t>
      </w:r>
      <w:r w:rsidRPr="00626D5C">
        <w:rPr>
          <w:rFonts w:ascii="Times New Roman" w:eastAsia="Times New Roman" w:hAnsi="Times New Roman" w:cs="Times New Roman"/>
          <w:color w:val="000000"/>
          <w:sz w:val="22"/>
          <w:szCs w:val="22"/>
          <w:lang w:eastAsia="ru-RU"/>
        </w:rPr>
        <w:t>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14:paraId="04F51CAD" w14:textId="77777777" w:rsidR="009832A2" w:rsidRPr="00626D5C" w:rsidRDefault="009832A2" w:rsidP="009832A2">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официальный сайт) такого плана, соблюдение требований к форме такого плана, осуществляется заказчиком в порядке, установленном Постановлением Правительства Российской Федерации от 17.019.2012 № 932 « Об утверждении Правил формирования плана закупки товаров (работ, услуг) и требований к форме такого плана».</w:t>
      </w:r>
    </w:p>
    <w:p w14:paraId="4A59CAAD" w14:textId="77777777" w:rsidR="009832A2" w:rsidRPr="00626D5C" w:rsidRDefault="009832A2" w:rsidP="009832A2">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План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1C120AB" w14:textId="469EFE5E" w:rsidR="00D341A4" w:rsidRPr="00626D5C" w:rsidRDefault="009832A2" w:rsidP="009832A2">
      <w:pPr>
        <w:autoSpaceDN/>
        <w:spacing w:line="240" w:lineRule="exact"/>
        <w:ind w:firstLine="680"/>
        <w:contextualSpacing/>
        <w:jc w:val="both"/>
        <w:rPr>
          <w:rFonts w:ascii="Times New Roman" w:eastAsia="SimSun" w:hAnsi="Times New Roman" w:cs="Times New Roman"/>
          <w:strike/>
          <w:kern w:val="2"/>
          <w:sz w:val="22"/>
          <w:szCs w:val="22"/>
        </w:rPr>
      </w:pPr>
      <w:r w:rsidRPr="00626D5C">
        <w:rPr>
          <w:rFonts w:ascii="Times New Roman" w:eastAsia="Times New Roman" w:hAnsi="Times New Roman" w:cs="Times New Roman"/>
          <w:color w:val="000000"/>
          <w:kern w:val="2"/>
          <w:sz w:val="22"/>
          <w:szCs w:val="22"/>
          <w:lang w:eastAsia="ru-RU"/>
        </w:rPr>
        <w:t xml:space="preserve">4.3. </w:t>
      </w:r>
      <w:r w:rsidRPr="00626D5C">
        <w:rPr>
          <w:rFonts w:ascii="Times New Roman" w:eastAsia="SimSun" w:hAnsi="Times New Roman" w:cs="Times New Roman"/>
          <w:color w:val="00000A"/>
          <w:kern w:val="2"/>
          <w:sz w:val="22"/>
          <w:szCs w:val="22"/>
        </w:rPr>
        <w:t xml:space="preserve">При осуществлении закупки </w:t>
      </w:r>
      <w:r w:rsidRPr="00626D5C">
        <w:rPr>
          <w:rFonts w:ascii="Times New Roman" w:eastAsia="SimSun" w:hAnsi="Times New Roman" w:cs="Times New Roman"/>
          <w:iCs/>
          <w:color w:val="00000A"/>
          <w:kern w:val="2"/>
          <w:sz w:val="22"/>
          <w:szCs w:val="22"/>
        </w:rPr>
        <w:t>в единой информационной системе</w:t>
      </w:r>
      <w:r w:rsidRPr="00626D5C">
        <w:rPr>
          <w:rFonts w:ascii="Times New Roman" w:eastAsia="SimSun" w:hAnsi="Times New Roman" w:cs="Times New Roman"/>
          <w:i/>
          <w:color w:val="00000A"/>
          <w:kern w:val="2"/>
          <w:sz w:val="22"/>
          <w:szCs w:val="22"/>
        </w:rPr>
        <w:t xml:space="preserve">, </w:t>
      </w:r>
      <w:r w:rsidRPr="00626D5C">
        <w:rPr>
          <w:rFonts w:ascii="Times New Roman" w:eastAsia="SimSun" w:hAnsi="Times New Roman" w:cs="Times New Roman"/>
          <w:iCs/>
          <w:color w:val="00000A"/>
          <w:kern w:val="2"/>
          <w:sz w:val="22"/>
          <w:szCs w:val="22"/>
        </w:rPr>
        <w:t>на официальном сайте,</w:t>
      </w:r>
      <w:r w:rsidRPr="00626D5C">
        <w:rPr>
          <w:rFonts w:ascii="Times New Roman" w:eastAsia="SimSun" w:hAnsi="Times New Roman" w:cs="Times New Roman"/>
          <w:i/>
          <w:color w:val="00000A"/>
          <w:kern w:val="2"/>
          <w:sz w:val="22"/>
          <w:szCs w:val="22"/>
        </w:rPr>
        <w:t xml:space="preserve"> з</w:t>
      </w:r>
      <w:r w:rsidRPr="00626D5C">
        <w:rPr>
          <w:rFonts w:ascii="Times New Roman" w:eastAsia="SimSun" w:hAnsi="Times New Roman" w:cs="Times New Roman"/>
          <w:color w:val="00000A"/>
          <w:kern w:val="2"/>
          <w:sz w:val="22"/>
          <w:szCs w:val="22"/>
        </w:rPr>
        <w:t xml:space="preserve">а исключением </w:t>
      </w:r>
      <w:r w:rsidRPr="00626D5C">
        <w:rPr>
          <w:rFonts w:ascii="Times New Roman" w:eastAsia="SimSun" w:hAnsi="Times New Roman" w:cs="Times New Roman"/>
          <w:iCs/>
          <w:color w:val="00000A"/>
          <w:kern w:val="2"/>
          <w:sz w:val="22"/>
          <w:szCs w:val="22"/>
        </w:rPr>
        <w:t>случаев</w:t>
      </w:r>
      <w:r w:rsidRPr="00626D5C">
        <w:rPr>
          <w:rFonts w:ascii="Times New Roman" w:eastAsia="SimSun" w:hAnsi="Times New Roman" w:cs="Times New Roman"/>
          <w:i/>
          <w:color w:val="00000A"/>
          <w:kern w:val="2"/>
          <w:sz w:val="22"/>
          <w:szCs w:val="22"/>
        </w:rPr>
        <w:t xml:space="preserve">, </w:t>
      </w:r>
      <w:r w:rsidRPr="00626D5C">
        <w:rPr>
          <w:rFonts w:ascii="Times New Roman" w:eastAsia="SimSun" w:hAnsi="Times New Roman" w:cs="Times New Roman"/>
          <w:iCs/>
          <w:color w:val="00000A"/>
          <w:kern w:val="2"/>
          <w:sz w:val="22"/>
          <w:szCs w:val="22"/>
        </w:rPr>
        <w:t>предусмотренных настоящим Федеральным законом</w:t>
      </w:r>
      <w:r w:rsidRPr="00626D5C">
        <w:rPr>
          <w:rFonts w:ascii="Times New Roman" w:eastAsia="SimSun" w:hAnsi="Times New Roman" w:cs="Times New Roman"/>
          <w:i/>
          <w:color w:val="00000A"/>
          <w:kern w:val="2"/>
          <w:sz w:val="22"/>
          <w:szCs w:val="22"/>
        </w:rPr>
        <w:t>,</w:t>
      </w:r>
      <w:r w:rsidRPr="00626D5C">
        <w:rPr>
          <w:rFonts w:ascii="Times New Roman" w:eastAsia="SimSun" w:hAnsi="Times New Roman" w:cs="Times New Roman"/>
          <w:color w:val="00000A"/>
          <w:kern w:val="2"/>
          <w:sz w:val="22"/>
          <w:szCs w:val="22"/>
        </w:rPr>
        <w:t xml:space="preserve">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w:t>
      </w:r>
      <w:r w:rsidRPr="00626D5C">
        <w:rPr>
          <w:rFonts w:ascii="Times New Roman" w:eastAsia="SimSun" w:hAnsi="Times New Roman" w:cs="Times New Roman"/>
          <w:iCs/>
          <w:color w:val="00000A"/>
          <w:kern w:val="2"/>
          <w:sz w:val="22"/>
          <w:szCs w:val="22"/>
        </w:rPr>
        <w:t>такие</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color w:val="00000A"/>
          <w:kern w:val="2"/>
          <w:sz w:val="22"/>
          <w:szCs w:val="22"/>
        </w:rPr>
        <w:t xml:space="preserve">извещение и документацию, разъяснения </w:t>
      </w:r>
      <w:r w:rsidRPr="00626D5C">
        <w:rPr>
          <w:rFonts w:ascii="Times New Roman" w:eastAsia="SimSun" w:hAnsi="Times New Roman" w:cs="Times New Roman"/>
          <w:iCs/>
          <w:color w:val="00000A"/>
          <w:kern w:val="2"/>
          <w:sz w:val="22"/>
          <w:szCs w:val="22"/>
        </w:rPr>
        <w:t>такой</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color w:val="00000A"/>
          <w:kern w:val="2"/>
          <w:sz w:val="22"/>
          <w:szCs w:val="22"/>
        </w:rPr>
        <w:t xml:space="preserve">документации, протоколы, составляемые </w:t>
      </w:r>
      <w:r w:rsidRPr="00626D5C">
        <w:rPr>
          <w:rFonts w:ascii="Times New Roman" w:eastAsia="SimSun" w:hAnsi="Times New Roman" w:cs="Times New Roman"/>
          <w:iCs/>
          <w:color w:val="00000A"/>
          <w:kern w:val="2"/>
          <w:sz w:val="22"/>
          <w:szCs w:val="22"/>
        </w:rPr>
        <w:t>при</w:t>
      </w:r>
      <w:r w:rsidR="00A72460">
        <w:rPr>
          <w:rFonts w:ascii="Times New Roman" w:eastAsia="SimSun" w:hAnsi="Times New Roman" w:cs="Times New Roman"/>
          <w:iCs/>
          <w:color w:val="00000A"/>
          <w:kern w:val="2"/>
          <w:sz w:val="22"/>
          <w:szCs w:val="22"/>
        </w:rPr>
        <w:t xml:space="preserve"> </w:t>
      </w:r>
      <w:r w:rsidRPr="00626D5C">
        <w:rPr>
          <w:rFonts w:ascii="Times New Roman" w:eastAsia="SimSun" w:hAnsi="Times New Roman" w:cs="Times New Roman"/>
          <w:iCs/>
          <w:color w:val="00000A"/>
          <w:kern w:val="2"/>
          <w:sz w:val="22"/>
          <w:szCs w:val="22"/>
        </w:rPr>
        <w:t>осуществлении</w:t>
      </w:r>
      <w:r w:rsidRPr="00626D5C">
        <w:rPr>
          <w:rFonts w:ascii="Times New Roman" w:eastAsia="SimSun" w:hAnsi="Times New Roman" w:cs="Times New Roman"/>
          <w:color w:val="00000A"/>
          <w:kern w:val="2"/>
          <w:sz w:val="22"/>
          <w:szCs w:val="22"/>
        </w:rPr>
        <w:t xml:space="preserve"> закупки, итоговый протокол, иная </w:t>
      </w:r>
      <w:r w:rsidRPr="00626D5C">
        <w:rPr>
          <w:rFonts w:ascii="Times New Roman" w:eastAsia="SimSun" w:hAnsi="Times New Roman" w:cs="Times New Roman"/>
          <w:iCs/>
          <w:color w:val="00000A"/>
          <w:kern w:val="2"/>
          <w:sz w:val="22"/>
          <w:szCs w:val="22"/>
        </w:rPr>
        <w:t>дополнительная</w:t>
      </w:r>
      <w:r w:rsidRPr="00626D5C">
        <w:rPr>
          <w:rFonts w:ascii="Times New Roman" w:eastAsia="SimSun" w:hAnsi="Times New Roman" w:cs="Times New Roman"/>
          <w:color w:val="00000A"/>
          <w:kern w:val="2"/>
          <w:sz w:val="22"/>
          <w:szCs w:val="22"/>
        </w:rPr>
        <w:t xml:space="preserve"> информация, </w:t>
      </w:r>
      <w:r w:rsidRPr="00626D5C">
        <w:rPr>
          <w:rFonts w:ascii="Times New Roman" w:eastAsia="SimSun" w:hAnsi="Times New Roman" w:cs="Times New Roman"/>
          <w:iCs/>
          <w:color w:val="00000A"/>
          <w:kern w:val="2"/>
          <w:sz w:val="22"/>
          <w:szCs w:val="22"/>
        </w:rPr>
        <w:t>предусмотренная</w:t>
      </w:r>
      <w:r w:rsidRPr="00626D5C">
        <w:rPr>
          <w:rFonts w:ascii="Times New Roman" w:eastAsia="SimSun" w:hAnsi="Times New Roman" w:cs="Times New Roman"/>
          <w:i/>
          <w:color w:val="00000A"/>
          <w:kern w:val="2"/>
          <w:sz w:val="22"/>
          <w:szCs w:val="22"/>
        </w:rPr>
        <w:t xml:space="preserve"> в </w:t>
      </w:r>
      <w:r w:rsidRPr="00626D5C">
        <w:rPr>
          <w:rFonts w:ascii="Times New Roman" w:eastAsia="SimSun" w:hAnsi="Times New Roman" w:cs="Times New Roman"/>
          <w:iCs/>
          <w:color w:val="00000A"/>
          <w:kern w:val="2"/>
          <w:sz w:val="22"/>
          <w:szCs w:val="22"/>
        </w:rPr>
        <w:t xml:space="preserve">соответствии с </w:t>
      </w:r>
      <w:hyperlink r:id="rId10" w:anchor="/document/12188083/entry/46" w:history="1">
        <w:r w:rsidRPr="00626D5C">
          <w:rPr>
            <w:rFonts w:ascii="Times New Roman" w:eastAsia="SimSun" w:hAnsi="Times New Roman" w:cs="Times New Roman"/>
            <w:iCs/>
            <w:kern w:val="2"/>
            <w:sz w:val="22"/>
            <w:szCs w:val="22"/>
          </w:rPr>
          <w:t>частью 6</w:t>
        </w:r>
      </w:hyperlink>
      <w:r w:rsidRPr="00626D5C">
        <w:rPr>
          <w:rFonts w:ascii="Times New Roman" w:eastAsia="SimSun" w:hAnsi="Times New Roman" w:cs="Times New Roman"/>
          <w:kern w:val="2"/>
          <w:sz w:val="22"/>
          <w:szCs w:val="22"/>
        </w:rPr>
        <w:t>статьи 5 Федерального закона № 223-ФЗ.</w:t>
      </w:r>
    </w:p>
    <w:p w14:paraId="190F2773"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4.4.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75692CD5"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lastRenderedPageBreak/>
        <w:t xml:space="preserve">4.5. </w:t>
      </w:r>
      <w:r w:rsidRPr="00626D5C">
        <w:rPr>
          <w:rFonts w:ascii="Times New Roman" w:eastAsia="SimSun" w:hAnsi="Times New Roman" w:cs="Times New Roman"/>
          <w:color w:val="000000"/>
          <w:kern w:val="2"/>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 xml:space="preserve"> не позднее чем в течение 3 (трех) дней со дня принятия решения о внесении указанных изменений, предоставления указанных разъяснений.</w:t>
      </w:r>
    </w:p>
    <w:p w14:paraId="5EE9E136" w14:textId="5C9143B3"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4.6. Протоколы, составляемые в ходе закупки</w:t>
      </w:r>
      <w:r w:rsidR="00A72460">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color w:val="000000"/>
          <w:kern w:val="2"/>
          <w:sz w:val="22"/>
          <w:szCs w:val="22"/>
          <w:lang w:eastAsia="ru-RU"/>
        </w:rPr>
        <w:t>размещаются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не позднее чем через три дня со дня подписания таких протоколов.</w:t>
      </w:r>
    </w:p>
    <w:p w14:paraId="4D71BBF1"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4.7.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14:paraId="1F43F8E6" w14:textId="45CC6B82" w:rsidR="00D341A4" w:rsidRPr="00626D5C" w:rsidRDefault="00E03CDF" w:rsidP="00E03CD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kern w:val="2"/>
          <w:sz w:val="22"/>
          <w:szCs w:val="22"/>
          <w:lang w:eastAsia="ru-RU"/>
        </w:rPr>
        <w:t>4.8. Размещение заказчиком на официальном сайте</w:t>
      </w:r>
      <w:r w:rsidRPr="00626D5C">
        <w:rPr>
          <w:rFonts w:ascii="Times New Roman" w:eastAsia="SimSun" w:hAnsi="Times New Roman" w:cs="Times New Roman"/>
          <w:color w:val="000000"/>
          <w:kern w:val="2"/>
          <w:sz w:val="22"/>
          <w:szCs w:val="22"/>
        </w:rPr>
        <w:t xml:space="preserve"> и на сайте заказчика в соответствии с Федеральным законом </w:t>
      </w:r>
      <w:r w:rsidRPr="00626D5C">
        <w:rPr>
          <w:rFonts w:ascii="Times New Roman" w:eastAsia="Times New Roman" w:hAnsi="Times New Roman" w:cs="Times New Roman"/>
          <w:color w:val="000000"/>
          <w:kern w:val="2"/>
          <w:sz w:val="22"/>
          <w:szCs w:val="22"/>
          <w:lang w:eastAsia="ru-RU"/>
        </w:rPr>
        <w:t>№ 223-ФЗ</w:t>
      </w:r>
      <w:r w:rsidRPr="00626D5C">
        <w:rPr>
          <w:rFonts w:ascii="Times New Roman" w:eastAsia="SimSun" w:hAnsi="Times New Roman" w:cs="Times New Roman"/>
          <w:color w:val="000000"/>
          <w:kern w:val="2"/>
          <w:sz w:val="22"/>
          <w:szCs w:val="22"/>
        </w:rPr>
        <w:t xml:space="preserve"> и</w:t>
      </w:r>
      <w:r w:rsidR="00A72460">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0"/>
          <w:kern w:val="2"/>
          <w:sz w:val="22"/>
          <w:szCs w:val="22"/>
        </w:rPr>
        <w:t>настоящим Положением информации о закупке, положения о закупке, плана закупки доступны для ознакомления без взимания платы.</w:t>
      </w:r>
    </w:p>
    <w:p w14:paraId="0DB05C0F"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4.9. Заказчик </w:t>
      </w:r>
      <w:bookmarkStart w:id="10" w:name="__DdeLink__16102_1217834777"/>
      <w:r w:rsidRPr="00626D5C">
        <w:rPr>
          <w:rFonts w:ascii="Times New Roman" w:eastAsia="Times New Roman" w:hAnsi="Times New Roman" w:cs="Times New Roman"/>
          <w:color w:val="000000"/>
          <w:sz w:val="22"/>
          <w:szCs w:val="22"/>
          <w:lang w:eastAsia="ru-RU"/>
        </w:rPr>
        <w:t xml:space="preserve">не позднее 10-го числа месяца, следующего за отчетным месяцем, размещает в </w:t>
      </w:r>
      <w:bookmarkEnd w:id="10"/>
      <w:r w:rsidRPr="00626D5C">
        <w:rPr>
          <w:rFonts w:ascii="Times New Roman" w:eastAsia="Times New Roman" w:hAnsi="Times New Roman" w:cs="Times New Roman"/>
          <w:color w:val="000000"/>
          <w:sz w:val="22"/>
          <w:szCs w:val="22"/>
          <w:lang w:eastAsia="ru-RU"/>
        </w:rPr>
        <w:t>ЕИС:</w:t>
      </w:r>
    </w:p>
    <w:p w14:paraId="41C8706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r w:rsidRPr="00626D5C">
        <w:rPr>
          <w:rFonts w:ascii="Times New Roman" w:hAnsi="Times New Roman" w:cs="Times New Roman"/>
          <w:color w:val="000000"/>
          <w:sz w:val="22"/>
          <w:szCs w:val="22"/>
        </w:rPr>
        <w:t>частью 3 статьи 4.1 Федерального закона № 223-ФЗ;</w:t>
      </w:r>
    </w:p>
    <w:p w14:paraId="418C3DA3"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14:paraId="3C256E7B"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30C3D7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4.10. Не подлежат размещению в ЕИС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w:t>
      </w:r>
      <w:r w:rsidRPr="00626D5C">
        <w:rPr>
          <w:rFonts w:ascii="Times New Roman" w:eastAsia="Times New Roman" w:hAnsi="Times New Roman" w:cs="Times New Roman"/>
          <w:color w:val="000000"/>
          <w:sz w:val="22"/>
          <w:szCs w:val="22"/>
          <w:lang w:eastAsia="ru-RU"/>
        </w:rPr>
        <w:lastRenderedPageBreak/>
        <w:t>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w:t>
      </w:r>
      <w:r w:rsidRPr="00626D5C">
        <w:rPr>
          <w:rFonts w:ascii="Times New Roman" w:hAnsi="Times New Roman" w:cs="Times New Roman"/>
          <w:color w:val="000000"/>
          <w:sz w:val="22"/>
          <w:szCs w:val="22"/>
        </w:rPr>
        <w:t xml:space="preserve"> Федерального закона № 223-ФЗ</w:t>
      </w:r>
      <w:r w:rsidRPr="00626D5C">
        <w:rPr>
          <w:rFonts w:ascii="Times New Roman" w:eastAsia="Times New Roman" w:hAnsi="Times New Roman" w:cs="Times New Roman"/>
          <w:color w:val="000000"/>
          <w:sz w:val="22"/>
          <w:szCs w:val="22"/>
          <w:lang w:eastAsia="ru-RU"/>
        </w:rPr>
        <w:t>.</w:t>
      </w:r>
    </w:p>
    <w:p w14:paraId="079F2E2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Заказчик не размещает в ЕИС следующие сведения:</w:t>
      </w:r>
    </w:p>
    <w:p w14:paraId="00BAC79F" w14:textId="52B421C6"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w:t>
      </w:r>
      <w:r w:rsidR="00A72460">
        <w:rPr>
          <w:rFonts w:ascii="Times New Roman" w:eastAsia="Times New Roman" w:hAnsi="Times New Roman" w:cs="Times New Roman"/>
          <w:color w:val="000000"/>
          <w:sz w:val="22"/>
          <w:szCs w:val="22"/>
          <w:lang w:eastAsia="ru-RU"/>
        </w:rPr>
        <w:t xml:space="preserve"> </w:t>
      </w:r>
      <w:r w:rsidRPr="00626D5C">
        <w:rPr>
          <w:rFonts w:ascii="Times New Roman" w:eastAsia="Times New Roman" w:hAnsi="Times New Roman" w:cs="Times New Roman"/>
          <w:color w:val="000000"/>
          <w:sz w:val="22"/>
          <w:szCs w:val="22"/>
          <w:lang w:eastAsia="ru-RU"/>
        </w:rPr>
        <w:t>не размещает в ЕИС сведения о закупке товаров, работ, услуг, стоимость которых не превышает пятьсот тысяч рублей;</w:t>
      </w:r>
    </w:p>
    <w:p w14:paraId="1888D860"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4E1993E" w14:textId="77777777" w:rsidR="00D341A4" w:rsidRPr="00626D5C" w:rsidRDefault="0079060B" w:rsidP="00313EAF">
      <w:pPr>
        <w:pStyle w:val="Standard"/>
        <w:spacing w:line="240" w:lineRule="exact"/>
        <w:ind w:firstLine="73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6DC0D10E" w14:textId="56253A38" w:rsidR="00E03CDF" w:rsidRPr="00626D5C" w:rsidRDefault="0079060B" w:rsidP="00E03CDF">
      <w:pPr>
        <w:pStyle w:val="Standard"/>
        <w:spacing w:line="240" w:lineRule="exact"/>
        <w:ind w:firstLine="680"/>
        <w:contextualSpacing/>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 xml:space="preserve">4.11. </w:t>
      </w:r>
      <w:r w:rsidR="00E03CDF" w:rsidRPr="00626D5C">
        <w:rPr>
          <w:rFonts w:ascii="Times New Roman" w:eastAsia="Times New Roman" w:hAnsi="Times New Roman" w:cs="Times New Roman"/>
          <w:color w:val="000000"/>
          <w:sz w:val="22"/>
          <w:szCs w:val="22"/>
          <w:lang w:eastAsia="ru-RU"/>
        </w:rPr>
        <w:t>Заказчик дополнительно вправе размещать указанную в настоящем разделе информацию на сайте заказчика в информационно-телекоммуникационной сети "Интернет",</w:t>
      </w:r>
      <w:r w:rsidR="00A72460">
        <w:rPr>
          <w:rFonts w:ascii="Times New Roman" w:eastAsia="Times New Roman" w:hAnsi="Times New Roman" w:cs="Times New Roman"/>
          <w:color w:val="000000"/>
          <w:sz w:val="22"/>
          <w:szCs w:val="22"/>
          <w:lang w:eastAsia="ru-RU"/>
        </w:rPr>
        <w:t xml:space="preserve"> </w:t>
      </w:r>
      <w:r w:rsidR="00E03CDF" w:rsidRPr="00626D5C">
        <w:rPr>
          <w:rFonts w:ascii="Times New Roman" w:eastAsia="Times New Roman" w:hAnsi="Times New Roman" w:cs="Times New Roman"/>
          <w:color w:val="000000"/>
          <w:sz w:val="22"/>
          <w:szCs w:val="22"/>
          <w:lang w:eastAsia="ru-RU"/>
        </w:rPr>
        <w:t>за исключением информации, не подлежащей в соответствии с Федеральным законом № 223-ФЗ размещению в ЕИС или на официальном сайте.</w:t>
      </w:r>
    </w:p>
    <w:p w14:paraId="1921058B" w14:textId="6380901B" w:rsidR="00034776" w:rsidRPr="00626D5C" w:rsidRDefault="0079060B" w:rsidP="00313EAF">
      <w:pPr>
        <w:pStyle w:val="Standard"/>
        <w:spacing w:line="240" w:lineRule="exact"/>
        <w:ind w:firstLine="737"/>
        <w:jc w:val="both"/>
      </w:pPr>
      <w:r w:rsidRPr="00626D5C">
        <w:rPr>
          <w:rFonts w:ascii="Times New Roman" w:eastAsia="Times New Roman" w:hAnsi="Times New Roman" w:cs="Times New Roman"/>
          <w:color w:val="000000"/>
          <w:sz w:val="22"/>
          <w:szCs w:val="22"/>
          <w:lang w:eastAsia="ru-RU"/>
        </w:rPr>
        <w:t>Адрес сайта заказчик</w:t>
      </w:r>
      <w:r w:rsidR="000E5392" w:rsidRPr="00626D5C">
        <w:rPr>
          <w:rFonts w:ascii="Times New Roman" w:eastAsia="Times New Roman" w:hAnsi="Times New Roman" w:cs="Times New Roman"/>
          <w:color w:val="000000"/>
          <w:sz w:val="22"/>
          <w:szCs w:val="22"/>
          <w:lang w:eastAsia="ru-RU"/>
        </w:rPr>
        <w:t>а</w:t>
      </w:r>
      <w:r w:rsidR="00A72460">
        <w:rPr>
          <w:rFonts w:ascii="Times New Roman" w:eastAsia="Times New Roman" w:hAnsi="Times New Roman" w:cs="Times New Roman"/>
          <w:color w:val="000000"/>
          <w:sz w:val="22"/>
          <w:szCs w:val="22"/>
          <w:lang w:eastAsia="ru-RU"/>
        </w:rPr>
        <w:t xml:space="preserve"> </w:t>
      </w:r>
      <w:r w:rsidR="000E5392" w:rsidRPr="00626D5C">
        <w:rPr>
          <w:rFonts w:ascii="Times New Roman" w:eastAsia="Times New Roman" w:hAnsi="Times New Roman" w:cs="Times New Roman"/>
          <w:color w:val="000000"/>
          <w:sz w:val="22"/>
          <w:szCs w:val="22"/>
          <w:lang w:eastAsia="ru-RU"/>
        </w:rPr>
        <w:softHyphen/>
      </w:r>
      <w:r w:rsidR="000E5392" w:rsidRPr="00626D5C">
        <w:rPr>
          <w:rFonts w:ascii="Times New Roman" w:eastAsia="Times New Roman" w:hAnsi="Times New Roman" w:cs="Times New Roman"/>
          <w:color w:val="000000"/>
          <w:sz w:val="22"/>
          <w:szCs w:val="22"/>
          <w:lang w:eastAsia="ru-RU"/>
        </w:rPr>
        <w:softHyphen/>
      </w:r>
      <w:r w:rsidR="000E5392" w:rsidRPr="00626D5C">
        <w:rPr>
          <w:rFonts w:ascii="Times New Roman" w:eastAsia="Times New Roman" w:hAnsi="Times New Roman" w:cs="Times New Roman"/>
          <w:color w:val="000000"/>
          <w:sz w:val="22"/>
          <w:szCs w:val="22"/>
          <w:lang w:eastAsia="ru-RU"/>
        </w:rPr>
        <w:softHyphen/>
      </w:r>
      <w:hyperlink r:id="rId11" w:history="1">
        <w:r w:rsidR="00AF4066" w:rsidRPr="00626D5C">
          <w:rPr>
            <w:rStyle w:val="afa"/>
            <w:rFonts w:hint="eastAsia"/>
          </w:rPr>
          <w:t>http://2.abatskobr.ru/</w:t>
        </w:r>
      </w:hyperlink>
      <w:r w:rsidR="009C6430" w:rsidRPr="00626D5C">
        <w:t>.</w:t>
      </w:r>
    </w:p>
    <w:p w14:paraId="22DE57E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4.12. Информация о годовом объеме закупки, которую заказчик обязан осуществить у субъектов малого и среднего предпринимательства в соответствии с пунктом 2 части 8 статьи 3 </w:t>
      </w:r>
      <w:r w:rsidRPr="00626D5C">
        <w:rPr>
          <w:rFonts w:ascii="Times New Roman" w:eastAsia="Times New Roman" w:hAnsi="Times New Roman" w:cs="Times New Roman"/>
          <w:color w:val="000000"/>
          <w:sz w:val="22"/>
          <w:szCs w:val="22"/>
          <w:lang w:eastAsia="ru-RU"/>
        </w:rPr>
        <w:t>Федерального закона № 223-ФЗ</w:t>
      </w:r>
      <w:r w:rsidRPr="00626D5C">
        <w:rPr>
          <w:rFonts w:ascii="Times New Roman" w:hAnsi="Times New Roman" w:cs="Times New Roman"/>
          <w:color w:val="000000"/>
          <w:sz w:val="22"/>
          <w:szCs w:val="22"/>
        </w:rPr>
        <w:t>,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r w:rsidR="0048395F" w:rsidRPr="00626D5C">
        <w:rPr>
          <w:rFonts w:ascii="Times New Roman" w:hAnsi="Times New Roman" w:cs="Times New Roman"/>
          <w:color w:val="000000"/>
          <w:sz w:val="22"/>
          <w:szCs w:val="22"/>
        </w:rPr>
        <w:t xml:space="preserve"> Данный отчет размещается только в случае, если на заказчика распространяется действие постановление Правительства Российской Федерации от 11.12.2014 № 1352 «Об особенностях участия субъектов малого и среднего </w:t>
      </w:r>
      <w:r w:rsidR="0048395F" w:rsidRPr="00626D5C">
        <w:rPr>
          <w:rFonts w:ascii="Times New Roman" w:hAnsi="Times New Roman" w:cs="Times New Roman"/>
          <w:color w:val="000000"/>
          <w:sz w:val="22"/>
          <w:szCs w:val="22"/>
        </w:rPr>
        <w:lastRenderedPageBreak/>
        <w:t>предпринимательства в закупках товаров, работ, услуг отдельными видами юридических лиц».</w:t>
      </w:r>
    </w:p>
    <w:p w14:paraId="46DFDBF0" w14:textId="77777777" w:rsidR="00E03CDF" w:rsidRPr="00626D5C" w:rsidRDefault="00E03CDF" w:rsidP="00E03CDF">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4.13.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N 223-ФЗ, приведен в Приложении N 2.</w:t>
      </w:r>
    </w:p>
    <w:p w14:paraId="0D161DA1"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247B59D2" w14:textId="77777777" w:rsidR="00E03CDF" w:rsidRPr="00626D5C" w:rsidRDefault="00E03CDF" w:rsidP="00E03CDF">
      <w:pPr>
        <w:pStyle w:val="a8"/>
        <w:spacing w:before="0" w:after="0" w:line="240" w:lineRule="exact"/>
        <w:ind w:firstLine="737"/>
        <w:jc w:val="center"/>
        <w:outlineLvl w:val="0"/>
        <w:rPr>
          <w:sz w:val="22"/>
          <w:szCs w:val="22"/>
        </w:rPr>
      </w:pPr>
      <w:bookmarkStart w:id="11" w:name="_Toc113537360"/>
      <w:bookmarkStart w:id="12" w:name="_Toc185421435"/>
      <w:r w:rsidRPr="00626D5C">
        <w:rPr>
          <w:rFonts w:ascii="Liberation Serif" w:eastAsia="NSimSun" w:hAnsi="Liberation Serif" w:cs="Mangal"/>
          <w:b/>
          <w:color w:val="000000"/>
          <w:kern w:val="2"/>
          <w:sz w:val="22"/>
          <w:szCs w:val="22"/>
          <w:lang w:eastAsia="zh-CN"/>
        </w:rPr>
        <w:t>5. КОМИССИЯ ПО ОСУЩЕСТВЛЕНИЮ ЗАКУПОК</w:t>
      </w:r>
      <w:r w:rsidRPr="00626D5C">
        <w:rPr>
          <w:b/>
          <w:color w:val="000000"/>
          <w:sz w:val="22"/>
          <w:szCs w:val="22"/>
        </w:rPr>
        <w:t>.</w:t>
      </w:r>
      <w:bookmarkEnd w:id="11"/>
      <w:bookmarkEnd w:id="12"/>
    </w:p>
    <w:p w14:paraId="2B3186D6" w14:textId="77777777" w:rsidR="00E03CDF" w:rsidRPr="00626D5C" w:rsidRDefault="00E03CDF" w:rsidP="00E03CDF">
      <w:pPr>
        <w:pStyle w:val="a8"/>
        <w:spacing w:before="0" w:after="0" w:line="240" w:lineRule="exact"/>
        <w:ind w:firstLine="737"/>
        <w:jc w:val="center"/>
        <w:rPr>
          <w:b/>
          <w:color w:val="000000"/>
          <w:sz w:val="22"/>
          <w:szCs w:val="22"/>
        </w:rPr>
      </w:pPr>
    </w:p>
    <w:p w14:paraId="260E8667" w14:textId="7D487589" w:rsidR="00E03CDF" w:rsidRPr="00626D5C" w:rsidRDefault="00E03CDF" w:rsidP="00E03CDF">
      <w:pPr>
        <w:pStyle w:val="a8"/>
        <w:spacing w:before="0" w:after="0" w:line="240" w:lineRule="exact"/>
        <w:ind w:firstLine="737"/>
        <w:jc w:val="both"/>
        <w:rPr>
          <w:color w:val="000000"/>
          <w:sz w:val="22"/>
          <w:szCs w:val="22"/>
        </w:rPr>
      </w:pPr>
      <w:r w:rsidRPr="00626D5C">
        <w:rPr>
          <w:color w:val="000000"/>
          <w:sz w:val="22"/>
          <w:szCs w:val="22"/>
        </w:rPr>
        <w:t xml:space="preserve">5.1. В целях обеспечения проведения конкурентных и неконкурентных закупок товаров, работ, услуг </w:t>
      </w:r>
      <w:r w:rsidRPr="00626D5C">
        <w:rPr>
          <w:rFonts w:ascii="Liberation Serif" w:eastAsia="NSimSun" w:hAnsi="Liberation Serif" w:cs="Mangal"/>
          <w:color w:val="000000"/>
          <w:kern w:val="2"/>
          <w:sz w:val="22"/>
          <w:szCs w:val="22"/>
          <w:lang w:eastAsia="zh-CN"/>
        </w:rPr>
        <w:t>(заключение договора на поставку товаров, выполнение работ, оказание услуг у единственного поставщика),</w:t>
      </w:r>
      <w:r w:rsidR="00A72460">
        <w:rPr>
          <w:rFonts w:ascii="Liberation Serif" w:eastAsia="NSimSun" w:hAnsi="Liberation Serif" w:cs="Mangal"/>
          <w:color w:val="000000"/>
          <w:kern w:val="2"/>
          <w:sz w:val="22"/>
          <w:szCs w:val="22"/>
          <w:lang w:eastAsia="zh-CN"/>
        </w:rPr>
        <w:t xml:space="preserve"> </w:t>
      </w:r>
      <w:r w:rsidRPr="00626D5C">
        <w:rPr>
          <w:color w:val="000000"/>
          <w:sz w:val="22"/>
          <w:szCs w:val="22"/>
        </w:rPr>
        <w:t>в соответствии с разделами 15-2</w:t>
      </w:r>
      <w:r w:rsidR="005B6A7E" w:rsidRPr="00626D5C">
        <w:rPr>
          <w:color w:val="000000"/>
          <w:sz w:val="22"/>
          <w:szCs w:val="22"/>
        </w:rPr>
        <w:t>1</w:t>
      </w:r>
      <w:r w:rsidRPr="00626D5C">
        <w:rPr>
          <w:color w:val="000000"/>
          <w:sz w:val="22"/>
          <w:szCs w:val="22"/>
        </w:rPr>
        <w:t xml:space="preserve"> настоящего Положения (за исключением совместных закупок), Заказчик создает комиссию по осуществлению конкурентных закупок (далее по тексту – закупочная комиссия, комиссия по закупкам). Комиссия по закупкам формируется в составе не менее 3 (трех) человек.</w:t>
      </w:r>
    </w:p>
    <w:p w14:paraId="1646DBE9" w14:textId="5FD2145C" w:rsidR="00D341A4" w:rsidRPr="00626D5C" w:rsidRDefault="0079060B" w:rsidP="00E03CDF">
      <w:pPr>
        <w:pStyle w:val="a8"/>
        <w:spacing w:before="0" w:after="0" w:line="240" w:lineRule="exact"/>
        <w:ind w:firstLine="737"/>
        <w:jc w:val="both"/>
        <w:rPr>
          <w:sz w:val="22"/>
          <w:szCs w:val="22"/>
        </w:rPr>
      </w:pPr>
      <w:r w:rsidRPr="00626D5C">
        <w:rPr>
          <w:color w:val="000000"/>
          <w:sz w:val="22"/>
          <w:szCs w:val="22"/>
        </w:rPr>
        <w:t>В случае проведения закупок</w:t>
      </w:r>
      <w:r w:rsidR="00A72460">
        <w:rPr>
          <w:color w:val="000000"/>
          <w:sz w:val="22"/>
          <w:szCs w:val="22"/>
        </w:rPr>
        <w:t xml:space="preserve"> </w:t>
      </w:r>
      <w:r w:rsidRPr="00626D5C">
        <w:rPr>
          <w:color w:val="000000"/>
          <w:sz w:val="22"/>
          <w:szCs w:val="22"/>
        </w:rPr>
        <w:t>при участии уполномоченного органа в соответствии с пунктом 6.2. раздела 6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 закупкам может быть включен представитель (представители) заказчика в соответствии с пунктом 5.2. настоящего раздела.</w:t>
      </w:r>
    </w:p>
    <w:p w14:paraId="376F3FDA"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В случае проведения закупок (в том числе совместных), при участии Специализированной организации комиссия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14:paraId="41F16F9A"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5.2. В состав комиссии по закупкам могут входить как сотрудники заказчика, так и сторонние лица, 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14:paraId="665345E1"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5.3. Состав комиссии по закупкам утверждается приказом руководителя заказчика на неопределенный срок. Допускается создание заказчиком отдельных комиссий по закупке конкретных товаров, работ, услуг.</w:t>
      </w:r>
    </w:p>
    <w:p w14:paraId="23ACA7E6"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Из числа членов комиссии по закупкам, являющихся сотрудниками заказчика, приказом руководителя заказчика назначаются председатель и секретарь комиссии.</w:t>
      </w:r>
    </w:p>
    <w:p w14:paraId="31B1F042" w14:textId="77777777" w:rsidR="00E03CDF" w:rsidRPr="00626D5C" w:rsidRDefault="0079060B" w:rsidP="00B505E6">
      <w:pPr>
        <w:pStyle w:val="a8"/>
        <w:spacing w:before="0" w:after="0" w:line="240" w:lineRule="exact"/>
        <w:ind w:firstLine="680"/>
        <w:contextualSpacing/>
        <w:jc w:val="both"/>
        <w:rPr>
          <w:strike/>
          <w:color w:val="000000"/>
          <w:kern w:val="2"/>
          <w:sz w:val="22"/>
          <w:szCs w:val="22"/>
        </w:rPr>
      </w:pPr>
      <w:r w:rsidRPr="00626D5C">
        <w:rPr>
          <w:color w:val="000000"/>
          <w:sz w:val="22"/>
          <w:szCs w:val="22"/>
        </w:rPr>
        <w:t xml:space="preserve">5.4. </w:t>
      </w:r>
      <w:bookmarkStart w:id="13" w:name="OLE_LINK1"/>
      <w:r w:rsidR="00E03CDF" w:rsidRPr="00626D5C">
        <w:rPr>
          <w:color w:val="000000"/>
          <w:kern w:val="2"/>
          <w:sz w:val="22"/>
          <w:szCs w:val="22"/>
        </w:rPr>
        <w:t>Членами комиссии по осуществлению закупок не могут быть:</w:t>
      </w:r>
    </w:p>
    <w:p w14:paraId="125AD551"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12" w:anchor="/document/12164203/entry/1002" w:history="1">
        <w:r w:rsidRPr="00626D5C">
          <w:rPr>
            <w:rFonts w:ascii="Times New Roman" w:eastAsia="Times New Roman" w:hAnsi="Times New Roman" w:cs="Times New Roman"/>
            <w:color w:val="000000"/>
            <w:kern w:val="2"/>
            <w:sz w:val="22"/>
            <w:szCs w:val="22"/>
            <w:lang w:eastAsia="ru-RU"/>
          </w:rPr>
          <w:t>Федеральном законе</w:t>
        </w:r>
      </w:hyperlink>
      <w:r w:rsidRPr="00626D5C">
        <w:rPr>
          <w:rFonts w:ascii="Times New Roman" w:eastAsia="Times New Roman" w:hAnsi="Times New Roman" w:cs="Times New Roman"/>
          <w:color w:val="000000"/>
          <w:kern w:val="2"/>
          <w:sz w:val="22"/>
          <w:szCs w:val="22"/>
          <w:lang w:eastAsia="ru-RU"/>
        </w:rPr>
        <w:t> от 25 декабря 2008 года N 273-ФЗ "О противодействии коррупции";</w:t>
      </w:r>
    </w:p>
    <w:p w14:paraId="41B646E3"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08CA50BA"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3) иные физические лица в случаях, определенных положением о закупке.</w:t>
      </w:r>
    </w:p>
    <w:p w14:paraId="5487B660"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п.5.4. настоящего раздела. В случае выявления в составе комиссии по осуществлению закупок физических лиц, указанных п.5.4.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п.5.4. настоящего раздела.</w:t>
      </w:r>
    </w:p>
    <w:p w14:paraId="756C73AA" w14:textId="77777777" w:rsidR="00E03CDF" w:rsidRPr="00626D5C" w:rsidRDefault="00E03CDF" w:rsidP="00E03CDF">
      <w:pPr>
        <w:autoSpaceDN/>
        <w:spacing w:line="240" w:lineRule="exact"/>
        <w:ind w:firstLine="680"/>
        <w:contextualSpacing/>
        <w:jc w:val="both"/>
        <w:rPr>
          <w:rFonts w:ascii="Times New Roman" w:eastAsia="Times New Roman" w:hAnsi="Times New Roman" w:cs="Times New Roman"/>
          <w:color w:val="000000"/>
          <w:kern w:val="2"/>
          <w:sz w:val="22"/>
          <w:szCs w:val="22"/>
          <w:lang w:eastAsia="ru-RU"/>
        </w:rPr>
      </w:pPr>
      <w:r w:rsidRPr="00626D5C">
        <w:rPr>
          <w:rFonts w:ascii="Times New Roman" w:eastAsia="Times New Roman" w:hAnsi="Times New Roman" w:cs="Times New Roman"/>
          <w:color w:val="000000"/>
          <w:kern w:val="2"/>
          <w:sz w:val="22"/>
          <w:szCs w:val="22"/>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3" w:anchor="/document/12164203/entry/11" w:history="1">
        <w:r w:rsidRPr="00626D5C">
          <w:rPr>
            <w:rFonts w:ascii="Times New Roman" w:eastAsia="Times New Roman" w:hAnsi="Times New Roman" w:cs="Times New Roman"/>
            <w:color w:val="000000"/>
            <w:kern w:val="2"/>
            <w:sz w:val="22"/>
            <w:szCs w:val="22"/>
            <w:lang w:eastAsia="ru-RU"/>
          </w:rPr>
          <w:t>Федеральным законом</w:t>
        </w:r>
      </w:hyperlink>
      <w:r w:rsidRPr="00626D5C">
        <w:rPr>
          <w:rFonts w:ascii="Times New Roman" w:eastAsia="Times New Roman" w:hAnsi="Times New Roman" w:cs="Times New Roman"/>
          <w:color w:val="000000"/>
          <w:kern w:val="2"/>
          <w:sz w:val="22"/>
          <w:szCs w:val="22"/>
          <w:lang w:eastAsia="ru-RU"/>
        </w:rPr>
        <w:t> от 25 декабря 2008 года N 273-ФЗ "О противодействии коррупции".</w:t>
      </w:r>
    </w:p>
    <w:bookmarkEnd w:id="13"/>
    <w:p w14:paraId="5C9E2516" w14:textId="77777777" w:rsidR="00D341A4" w:rsidRPr="00626D5C" w:rsidRDefault="00E03CDF" w:rsidP="00E03CDF">
      <w:pPr>
        <w:pStyle w:val="a8"/>
        <w:spacing w:before="0" w:after="0" w:line="240" w:lineRule="exact"/>
        <w:ind w:firstLine="737"/>
        <w:jc w:val="both"/>
        <w:rPr>
          <w:color w:val="000000"/>
          <w:sz w:val="22"/>
          <w:szCs w:val="22"/>
        </w:rPr>
      </w:pPr>
      <w:r w:rsidRPr="00626D5C">
        <w:rPr>
          <w:rFonts w:ascii="Liberation Serif" w:eastAsia="NSimSun" w:hAnsi="Liberation Serif" w:cs="Mangal"/>
          <w:color w:val="000000"/>
          <w:kern w:val="2"/>
          <w:sz w:val="22"/>
          <w:szCs w:val="22"/>
          <w:lang w:eastAsia="zh-CN"/>
        </w:rPr>
        <w:t>5.5. Члены комиссии по закупкам</w:t>
      </w:r>
      <w:r w:rsidR="0079060B" w:rsidRPr="00626D5C">
        <w:rPr>
          <w:color w:val="000000"/>
          <w:sz w:val="22"/>
          <w:szCs w:val="22"/>
        </w:rPr>
        <w:t>:</w:t>
      </w:r>
    </w:p>
    <w:p w14:paraId="3A019F39"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принимают решения о допуске или отказе в допуске к участию в конкурентной закупке;</w:t>
      </w:r>
    </w:p>
    <w:p w14:paraId="6B462C90"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подписывают все протоколы в ходе проведения конкурентной закупки;</w:t>
      </w:r>
    </w:p>
    <w:p w14:paraId="7E288EDD"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осуществляют вскрытие конвертов с заявками или открывают доступ к 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14:paraId="74FDAC8B"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предлагают заказчику заключить договор по результатам закупки или принимают иное решение;</w:t>
      </w:r>
    </w:p>
    <w:p w14:paraId="42D13EDE" w14:textId="77777777" w:rsidR="00D341A4" w:rsidRPr="00626D5C" w:rsidRDefault="0079060B" w:rsidP="00313EAF">
      <w:pPr>
        <w:pStyle w:val="a8"/>
        <w:spacing w:before="0" w:after="0" w:line="240" w:lineRule="exact"/>
        <w:ind w:firstLine="737"/>
        <w:jc w:val="both"/>
        <w:rPr>
          <w:color w:val="000000"/>
          <w:sz w:val="22"/>
          <w:szCs w:val="22"/>
        </w:rPr>
      </w:pPr>
      <w:r w:rsidRPr="00626D5C">
        <w:rPr>
          <w:color w:val="000000"/>
          <w:sz w:val="22"/>
          <w:szCs w:val="22"/>
        </w:rPr>
        <w:t>- осуществляют иные функции в соответствии с требованиями Федерального закона № 223-ФЗ и настоящего Положения.</w:t>
      </w:r>
    </w:p>
    <w:p w14:paraId="7065938D"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 xml:space="preserve">5.6. Председатель комиссии по закупкам ведет заседание комиссии, вскрывает конверты с заявками на участие в процедуре закупки, открывает доступ к поданным в </w:t>
      </w:r>
      <w:r w:rsidRPr="00626D5C">
        <w:rPr>
          <w:color w:val="000000"/>
          <w:sz w:val="22"/>
          <w:szCs w:val="22"/>
        </w:rPr>
        <w:lastRenderedPageBreak/>
        <w:t>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14:paraId="03DA7E5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Секретарь комиссии по закупкам осуществляет прием, регистрацию заявок, поступивших от участников закупок, обеспечивает их целостность и сохранность, оформляет протоколы в ходе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14:paraId="702C80BA"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Секретарь комиссии по закупкам является членом комиссии по закупкам с правом голоса в соответствии с пунктом 5.9. настоящего раздела.</w:t>
      </w:r>
    </w:p>
    <w:p w14:paraId="76534C37"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5.7. Комиссия по закупкам правомочна осуществлять свои функции, если на заседании присутствует не менее половины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14:paraId="749FC281"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14:paraId="2FF5B7B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открытом голосовании. При равенстве голосов голос председателя комиссии по закупкам является решающим.</w:t>
      </w:r>
    </w:p>
    <w:p w14:paraId="0094B947"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5.10. При осуществлении функций, возложенных на комиссию по закупкам, членам комиссии запрещается:</w:t>
      </w:r>
    </w:p>
    <w:p w14:paraId="64948034"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а) участвовать в переговорах с участниками закупки в период проведения закупки;</w:t>
      </w:r>
    </w:p>
    <w:p w14:paraId="30073990"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б) создавать преимущественные условия участия в закупке товаров, работ, услуг участникам закупки;</w:t>
      </w:r>
    </w:p>
    <w:p w14:paraId="2038131E"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в) принимать решения путем проведения заочного голосования, а также делегировать свои полномочия иным лицам;</w:t>
      </w:r>
    </w:p>
    <w:p w14:paraId="22423C85" w14:textId="77777777" w:rsidR="00D341A4" w:rsidRPr="00626D5C" w:rsidRDefault="0079060B" w:rsidP="00313EAF">
      <w:pPr>
        <w:pStyle w:val="Standard"/>
        <w:spacing w:line="240" w:lineRule="exact"/>
        <w:ind w:firstLine="680"/>
        <w:rPr>
          <w:rFonts w:ascii="Times New Roman" w:hAnsi="Times New Roman" w:cs="Times New Roman"/>
          <w:color w:val="000000"/>
          <w:sz w:val="22"/>
          <w:szCs w:val="22"/>
        </w:rPr>
      </w:pPr>
      <w:r w:rsidRPr="00626D5C">
        <w:rPr>
          <w:rFonts w:ascii="Times New Roman" w:hAnsi="Times New Roman" w:cs="Times New Roman"/>
          <w:color w:val="000000"/>
          <w:sz w:val="22"/>
          <w:szCs w:val="22"/>
        </w:rPr>
        <w:t>г) отказаться от голосования;</w:t>
      </w:r>
    </w:p>
    <w:p w14:paraId="62186CE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w:t>
      </w:r>
      <w:r w:rsidRPr="00626D5C">
        <w:rPr>
          <w:rFonts w:ascii="Times New Roman" w:hAnsi="Times New Roman" w:cs="Times New Roman"/>
          <w:color w:val="000000"/>
          <w:sz w:val="22"/>
          <w:szCs w:val="22"/>
        </w:rPr>
        <w:lastRenderedPageBreak/>
        <w:t>Положением, иными локальными актами заказчика, связанными с закупочной деятельностью, а также законодательством Российской Федерации.</w:t>
      </w:r>
    </w:p>
    <w:p w14:paraId="5E1657F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5.11. Комиссия по закупкам вправе:</w:t>
      </w:r>
    </w:p>
    <w:p w14:paraId="1A39A993"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14:paraId="312B3622" w14:textId="77777777" w:rsidR="00D341A4" w:rsidRPr="00626D5C" w:rsidRDefault="0079060B" w:rsidP="00313EAF">
      <w:pPr>
        <w:pStyle w:val="Standard"/>
        <w:spacing w:line="240" w:lineRule="exact"/>
        <w:ind w:firstLine="680"/>
        <w:rPr>
          <w:rFonts w:ascii="Times New Roman" w:hAnsi="Times New Roman" w:cs="Times New Roman"/>
          <w:color w:val="000000"/>
          <w:sz w:val="22"/>
          <w:szCs w:val="22"/>
        </w:rPr>
      </w:pPr>
      <w:r w:rsidRPr="00626D5C">
        <w:rPr>
          <w:rFonts w:ascii="Times New Roman" w:hAnsi="Times New Roman" w:cs="Times New Roman"/>
          <w:color w:val="000000"/>
          <w:sz w:val="22"/>
          <w:szCs w:val="22"/>
        </w:rPr>
        <w:t>б) в случае необходимости привлекать к своей работе экспертов.</w:t>
      </w:r>
    </w:p>
    <w:p w14:paraId="61C8860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настоящим Положением.</w:t>
      </w:r>
    </w:p>
    <w:p w14:paraId="64C98B0F"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14:paraId="22E8AF38" w14:textId="77777777" w:rsidR="00D341A4" w:rsidRPr="00626D5C" w:rsidRDefault="0079060B" w:rsidP="00313EAF">
      <w:pPr>
        <w:pStyle w:val="a8"/>
        <w:spacing w:before="0" w:after="0" w:line="240" w:lineRule="exact"/>
        <w:ind w:firstLine="680"/>
        <w:jc w:val="both"/>
        <w:rPr>
          <w:color w:val="000000"/>
          <w:sz w:val="22"/>
          <w:szCs w:val="22"/>
        </w:rPr>
      </w:pPr>
      <w:r w:rsidRPr="00626D5C">
        <w:rPr>
          <w:color w:val="000000"/>
          <w:sz w:val="22"/>
          <w:szCs w:val="22"/>
        </w:rPr>
        <w:t>5.14. При осуществлении закупок, в том числе совместных закупок для нужд автономных 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14:paraId="5396B8FB"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5.15.</w:t>
      </w:r>
      <w:r w:rsidRPr="00626D5C">
        <w:rPr>
          <w:rFonts w:ascii="Times New Roman" w:eastAsia="Times New Roman" w:hAnsi="Times New Roman" w:cs="Times New Roman"/>
          <w:color w:val="000000"/>
          <w:sz w:val="22"/>
          <w:szCs w:val="22"/>
          <w:lang w:eastAsia="ru-RU"/>
        </w:rPr>
        <w:t xml:space="preserve"> Изменение состава комиссии по закупкам также оформляется распорядительными документами и допускается в случаях:</w:t>
      </w:r>
    </w:p>
    <w:p w14:paraId="58435384" w14:textId="77777777" w:rsidR="00D341A4" w:rsidRPr="00626D5C" w:rsidRDefault="0079060B" w:rsidP="00313EAF">
      <w:pPr>
        <w:pStyle w:val="Standard"/>
        <w:tabs>
          <w:tab w:val="left" w:pos="709"/>
          <w:tab w:val="left" w:pos="1276"/>
        </w:tabs>
        <w:spacing w:line="240" w:lineRule="exact"/>
        <w:ind w:firstLine="680"/>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прекращения полномочий лица, являющегося членом комиссии по закупкам;</w:t>
      </w:r>
    </w:p>
    <w:p w14:paraId="29E7E318" w14:textId="77777777" w:rsidR="00D341A4" w:rsidRPr="00626D5C" w:rsidRDefault="0079060B" w:rsidP="00313EAF">
      <w:pPr>
        <w:pStyle w:val="Standard"/>
        <w:tabs>
          <w:tab w:val="left" w:pos="709"/>
          <w:tab w:val="left" w:pos="1276"/>
        </w:tabs>
        <w:spacing w:line="240" w:lineRule="exact"/>
        <w:ind w:firstLine="680"/>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невозможности исполнения членом комиссии по закупкам своих обязанностей;</w:t>
      </w:r>
    </w:p>
    <w:p w14:paraId="3FFFD806" w14:textId="77777777" w:rsidR="00D341A4" w:rsidRPr="00626D5C" w:rsidRDefault="0079060B" w:rsidP="00313EAF">
      <w:pPr>
        <w:pStyle w:val="Standard"/>
        <w:tabs>
          <w:tab w:val="left" w:pos="709"/>
          <w:tab w:val="left" w:pos="1276"/>
        </w:tabs>
        <w:spacing w:line="240" w:lineRule="exact"/>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длительного отсутствия члена комиссии по закупкам (командировка, отпуск, временная нетрудоспособность и т.п.).</w:t>
      </w:r>
    </w:p>
    <w:p w14:paraId="550F42E2" w14:textId="77777777" w:rsidR="00D341A4" w:rsidRPr="00626D5C" w:rsidRDefault="0079060B" w:rsidP="00313EAF">
      <w:pPr>
        <w:pStyle w:val="Standard"/>
        <w:tabs>
          <w:tab w:val="left" w:pos="1276"/>
        </w:tabs>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5.16. </w:t>
      </w:r>
      <w:r w:rsidRPr="00626D5C">
        <w:rPr>
          <w:rFonts w:ascii="Times New Roman" w:eastAsia="Times New Roman" w:hAnsi="Times New Roman" w:cs="Times New Roman"/>
          <w:color w:val="000000"/>
          <w:sz w:val="22"/>
          <w:szCs w:val="22"/>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14:paraId="4585B6BC" w14:textId="77777777" w:rsidR="00D341A4" w:rsidRPr="00626D5C" w:rsidRDefault="00D341A4" w:rsidP="00313EAF">
      <w:pPr>
        <w:pStyle w:val="a8"/>
        <w:spacing w:before="0" w:after="0" w:line="240" w:lineRule="exact"/>
        <w:ind w:firstLine="680"/>
        <w:jc w:val="both"/>
        <w:rPr>
          <w:b/>
          <w:bCs/>
          <w:color w:val="000000"/>
          <w:sz w:val="22"/>
          <w:szCs w:val="22"/>
        </w:rPr>
      </w:pPr>
    </w:p>
    <w:p w14:paraId="35C033F2" w14:textId="77777777" w:rsidR="00D341A4" w:rsidRPr="00626D5C" w:rsidRDefault="0079060B" w:rsidP="00313EAF">
      <w:pPr>
        <w:pStyle w:val="Standard"/>
        <w:spacing w:line="240" w:lineRule="exact"/>
        <w:ind w:firstLine="680"/>
        <w:jc w:val="center"/>
        <w:outlineLvl w:val="0"/>
        <w:rPr>
          <w:rFonts w:ascii="Times New Roman" w:hAnsi="Times New Roman" w:cs="Times New Roman"/>
          <w:b/>
          <w:bCs/>
          <w:color w:val="000000"/>
          <w:sz w:val="22"/>
          <w:szCs w:val="22"/>
        </w:rPr>
      </w:pPr>
      <w:bookmarkStart w:id="14" w:name="_Toc185421436"/>
      <w:r w:rsidRPr="00626D5C">
        <w:rPr>
          <w:rFonts w:ascii="Times New Roman" w:hAnsi="Times New Roman" w:cs="Times New Roman"/>
          <w:b/>
          <w:bCs/>
          <w:color w:val="000000"/>
          <w:sz w:val="22"/>
          <w:szCs w:val="22"/>
        </w:rPr>
        <w:t>6. УПОЛНОМОЧЕННЫЙ ОРГАН.</w:t>
      </w:r>
      <w:bookmarkEnd w:id="14"/>
    </w:p>
    <w:p w14:paraId="2995A91A" w14:textId="77777777" w:rsidR="00D341A4" w:rsidRPr="00626D5C" w:rsidRDefault="00D341A4" w:rsidP="00313EAF">
      <w:pPr>
        <w:pStyle w:val="Standard"/>
        <w:spacing w:line="240" w:lineRule="exact"/>
        <w:ind w:firstLine="680"/>
        <w:jc w:val="center"/>
        <w:rPr>
          <w:rFonts w:ascii="Times New Roman" w:hAnsi="Times New Roman" w:cs="Times New Roman"/>
          <w:b/>
          <w:bCs/>
          <w:color w:val="000000"/>
          <w:sz w:val="22"/>
          <w:szCs w:val="22"/>
        </w:rPr>
      </w:pPr>
    </w:p>
    <w:p w14:paraId="6D850A48" w14:textId="2AF62CA1"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6.1. Уполномоченный орган осуществляет полномочия по определению поставщиков (исполнителей, подрядчиков) для заказчика, в порядке, установленном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решением о создании такого уполномоченного органа или о наделении его указанными полномочиями.</w:t>
      </w:r>
    </w:p>
    <w:p w14:paraId="23E86312" w14:textId="77777777"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xml:space="preserve">6.2. Уполномоченный орган осуществляет функции заказчика по </w:t>
      </w:r>
      <w:r w:rsidRPr="00626D5C">
        <w:rPr>
          <w:rFonts w:ascii="Times New Roman" w:hAnsi="Times New Roman" w:cs="Times New Roman"/>
          <w:sz w:val="22"/>
          <w:szCs w:val="22"/>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14:paraId="252D6735"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Уполномоченный орган при проведении совместных закупок заказчиками выступает организатором совместной закупки.</w:t>
      </w:r>
    </w:p>
    <w:p w14:paraId="59DD228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Порядке взаимодействия (соглашением) между заказчиками и уполномоченным органом.</w:t>
      </w:r>
    </w:p>
    <w:p w14:paraId="1382CA26"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(исполнители, подрядчики).</w:t>
      </w:r>
    </w:p>
    <w:p w14:paraId="1B91C842" w14:textId="77777777" w:rsidR="00D341A4" w:rsidRPr="00626D5C" w:rsidRDefault="00D341A4" w:rsidP="00313EAF">
      <w:pPr>
        <w:pStyle w:val="Standard"/>
        <w:spacing w:line="240" w:lineRule="exact"/>
        <w:ind w:firstLine="680"/>
        <w:jc w:val="both"/>
        <w:outlineLvl w:val="1"/>
        <w:rPr>
          <w:rFonts w:ascii="Times New Roman" w:hAnsi="Times New Roman" w:cs="Times New Roman"/>
          <w:bCs/>
          <w:color w:val="000000"/>
          <w:sz w:val="22"/>
          <w:szCs w:val="22"/>
        </w:rPr>
      </w:pPr>
    </w:p>
    <w:p w14:paraId="42BC4526" w14:textId="77777777" w:rsidR="00D341A4" w:rsidRPr="00626D5C" w:rsidRDefault="0079060B" w:rsidP="00313EAF">
      <w:pPr>
        <w:pStyle w:val="Standard"/>
        <w:spacing w:line="240" w:lineRule="exact"/>
        <w:ind w:firstLine="680"/>
        <w:jc w:val="center"/>
        <w:outlineLvl w:val="1"/>
        <w:rPr>
          <w:rFonts w:ascii="Times New Roman" w:hAnsi="Times New Roman" w:cs="Times New Roman"/>
          <w:b/>
          <w:bCs/>
          <w:color w:val="000000"/>
          <w:sz w:val="22"/>
          <w:szCs w:val="22"/>
        </w:rPr>
      </w:pPr>
      <w:bookmarkStart w:id="15" w:name="_Toc185421437"/>
      <w:r w:rsidRPr="00626D5C">
        <w:rPr>
          <w:rFonts w:ascii="Times New Roman" w:hAnsi="Times New Roman" w:cs="Times New Roman"/>
          <w:b/>
          <w:bCs/>
          <w:color w:val="000000"/>
          <w:sz w:val="22"/>
          <w:szCs w:val="22"/>
        </w:rPr>
        <w:t>7. СПЕЦИАЛИЗИРОВАННАЯ ОРГАНИЗАЦИЯ.</w:t>
      </w:r>
      <w:bookmarkEnd w:id="15"/>
    </w:p>
    <w:p w14:paraId="4BB58CFC" w14:textId="77777777" w:rsidR="00D341A4" w:rsidRPr="00626D5C" w:rsidRDefault="00D341A4" w:rsidP="00313EAF">
      <w:pPr>
        <w:pStyle w:val="Standard"/>
        <w:spacing w:line="240" w:lineRule="exact"/>
        <w:ind w:firstLine="680"/>
        <w:jc w:val="center"/>
        <w:outlineLvl w:val="1"/>
        <w:rPr>
          <w:rFonts w:ascii="Times New Roman" w:hAnsi="Times New Roman" w:cs="Times New Roman"/>
          <w:b/>
          <w:bCs/>
          <w:color w:val="000000"/>
          <w:sz w:val="22"/>
          <w:szCs w:val="22"/>
        </w:rPr>
      </w:pPr>
    </w:p>
    <w:p w14:paraId="0EEE72A5" w14:textId="77777777" w:rsidR="00D341A4" w:rsidRPr="00626D5C" w:rsidRDefault="0079060B" w:rsidP="00313EAF">
      <w:pPr>
        <w:pStyle w:val="Default"/>
        <w:spacing w:line="240" w:lineRule="exact"/>
        <w:ind w:firstLine="680"/>
        <w:jc w:val="both"/>
        <w:rPr>
          <w:sz w:val="22"/>
          <w:szCs w:val="22"/>
        </w:rPr>
      </w:pPr>
      <w:r w:rsidRPr="00626D5C">
        <w:rPr>
          <w:sz w:val="22"/>
          <w:szCs w:val="22"/>
        </w:rPr>
        <w:t>7.1.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 заключения договора заказчиком с победителем (единственным участником закупки).</w:t>
      </w:r>
    </w:p>
    <w:p w14:paraId="6CB0E846" w14:textId="77777777" w:rsidR="00D341A4" w:rsidRPr="00626D5C" w:rsidRDefault="0079060B" w:rsidP="00313EAF">
      <w:pPr>
        <w:pStyle w:val="Default"/>
        <w:spacing w:line="240" w:lineRule="exact"/>
        <w:ind w:firstLine="737"/>
        <w:jc w:val="both"/>
        <w:rPr>
          <w:sz w:val="22"/>
          <w:szCs w:val="22"/>
        </w:rPr>
      </w:pPr>
      <w:r w:rsidRPr="00626D5C">
        <w:rPr>
          <w:sz w:val="22"/>
          <w:szCs w:val="22"/>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 В договоре на оказание услуг по привлечению </w:t>
      </w:r>
      <w:r w:rsidRPr="00626D5C">
        <w:rPr>
          <w:sz w:val="22"/>
          <w:szCs w:val="22"/>
        </w:rPr>
        <w:lastRenderedPageBreak/>
        <w:t>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Положения.</w:t>
      </w:r>
    </w:p>
    <w:p w14:paraId="59CBB872" w14:textId="77777777" w:rsidR="00D341A4" w:rsidRPr="00626D5C" w:rsidRDefault="0079060B" w:rsidP="00313EAF">
      <w:pPr>
        <w:pStyle w:val="Default"/>
        <w:spacing w:line="240" w:lineRule="exact"/>
        <w:ind w:firstLine="737"/>
        <w:jc w:val="both"/>
        <w:rPr>
          <w:sz w:val="22"/>
          <w:szCs w:val="22"/>
        </w:rPr>
      </w:pPr>
      <w:r w:rsidRPr="00626D5C">
        <w:rPr>
          <w:sz w:val="22"/>
          <w:szCs w:val="22"/>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14:paraId="776FC05B" w14:textId="77777777" w:rsidR="00D341A4" w:rsidRPr="00626D5C" w:rsidRDefault="0079060B" w:rsidP="00313EAF">
      <w:pPr>
        <w:pStyle w:val="Default"/>
        <w:spacing w:line="240" w:lineRule="exact"/>
        <w:ind w:firstLine="737"/>
        <w:jc w:val="both"/>
        <w:rPr>
          <w:sz w:val="22"/>
          <w:szCs w:val="22"/>
        </w:rPr>
      </w:pPr>
      <w:r w:rsidRPr="00626D5C">
        <w:rPr>
          <w:sz w:val="22"/>
          <w:szCs w:val="22"/>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14:paraId="15336630" w14:textId="77777777" w:rsidR="00D341A4" w:rsidRPr="00626D5C" w:rsidRDefault="0079060B" w:rsidP="00313EAF">
      <w:pPr>
        <w:pStyle w:val="Default"/>
        <w:spacing w:line="240" w:lineRule="exact"/>
        <w:ind w:firstLine="737"/>
        <w:jc w:val="both"/>
        <w:rPr>
          <w:sz w:val="22"/>
          <w:szCs w:val="22"/>
        </w:rPr>
      </w:pPr>
      <w:r w:rsidRPr="00626D5C">
        <w:rPr>
          <w:sz w:val="22"/>
          <w:szCs w:val="22"/>
        </w:rPr>
        <w:t>7.2. Выбор специализированной организации осуществляется заказчиком путем закупки услуги в соответствии с настоящим Положением.</w:t>
      </w:r>
    </w:p>
    <w:p w14:paraId="6FE3EE1D" w14:textId="77777777" w:rsidR="00D341A4" w:rsidRPr="00626D5C" w:rsidRDefault="0079060B" w:rsidP="00313EAF">
      <w:pPr>
        <w:pStyle w:val="Default"/>
        <w:spacing w:line="240" w:lineRule="exact"/>
        <w:ind w:firstLine="737"/>
        <w:jc w:val="both"/>
        <w:rPr>
          <w:sz w:val="22"/>
          <w:szCs w:val="22"/>
        </w:rPr>
      </w:pPr>
      <w:r w:rsidRPr="00626D5C">
        <w:rPr>
          <w:sz w:val="22"/>
          <w:szCs w:val="22"/>
        </w:rPr>
        <w:t>7.3. Специализированная организация осуществляет указанные в пункте 7.1. настоящего Положения функции от имени заказчика. При этом права и обязанности возникают у заказчика.</w:t>
      </w:r>
    </w:p>
    <w:p w14:paraId="1632D4F6" w14:textId="77777777" w:rsidR="00D341A4" w:rsidRPr="00626D5C" w:rsidRDefault="0079060B" w:rsidP="00313EAF">
      <w:pPr>
        <w:pStyle w:val="Default"/>
        <w:spacing w:line="240" w:lineRule="exact"/>
        <w:ind w:firstLine="737"/>
        <w:jc w:val="both"/>
        <w:rPr>
          <w:sz w:val="22"/>
          <w:szCs w:val="22"/>
        </w:rPr>
      </w:pPr>
      <w:r w:rsidRPr="00626D5C">
        <w:rPr>
          <w:sz w:val="22"/>
          <w:szCs w:val="22"/>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14:paraId="37208F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7.5. Специализированная организация не может быть участником закупки, в соответствии с которым эта организация осуществляет функции, указанные в пункте 7.1. настоящего Положения.</w:t>
      </w:r>
    </w:p>
    <w:p w14:paraId="77377CE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7.6. При проведении закупки какие-либо переговоры специализированной организации с участником закупки не допускаются. В случае нарушения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14:paraId="26C0C1E8" w14:textId="77777777" w:rsidR="00D341A4" w:rsidRPr="00626D5C" w:rsidRDefault="00D341A4" w:rsidP="00313EAF">
      <w:pPr>
        <w:pStyle w:val="Standard"/>
        <w:spacing w:line="240" w:lineRule="exact"/>
        <w:ind w:firstLine="737"/>
        <w:jc w:val="both"/>
        <w:rPr>
          <w:rFonts w:ascii="Times New Roman" w:hAnsi="Times New Roman" w:cs="Times New Roman"/>
          <w:b/>
          <w:bCs/>
          <w:color w:val="000000"/>
          <w:sz w:val="22"/>
          <w:szCs w:val="22"/>
        </w:rPr>
      </w:pPr>
    </w:p>
    <w:p w14:paraId="4BDB961B" w14:textId="77777777" w:rsidR="00D341A4" w:rsidRPr="00626D5C" w:rsidRDefault="0079060B" w:rsidP="00313EAF">
      <w:pPr>
        <w:pStyle w:val="Standard"/>
        <w:spacing w:line="240" w:lineRule="exact"/>
        <w:ind w:firstLine="737"/>
        <w:jc w:val="center"/>
        <w:outlineLvl w:val="0"/>
        <w:rPr>
          <w:rFonts w:ascii="Times New Roman" w:hAnsi="Times New Roman" w:cs="Times New Roman"/>
          <w:b/>
          <w:color w:val="000000"/>
          <w:sz w:val="22"/>
          <w:szCs w:val="22"/>
        </w:rPr>
      </w:pPr>
      <w:bookmarkStart w:id="16" w:name="_Toc185421438"/>
      <w:r w:rsidRPr="00626D5C">
        <w:rPr>
          <w:rFonts w:ascii="Times New Roman" w:hAnsi="Times New Roman" w:cs="Times New Roman"/>
          <w:b/>
          <w:color w:val="000000"/>
          <w:sz w:val="22"/>
          <w:szCs w:val="22"/>
        </w:rPr>
        <w:t>8. ПЛАНИРОВАНИЕ ЗАКУПОК. ПОЛНОМОЧИЯ ЗАКАЗЧИКА</w:t>
      </w:r>
      <w:r w:rsidR="00B10C79" w:rsidRPr="00626D5C">
        <w:rPr>
          <w:rFonts w:ascii="Times New Roman" w:hAnsi="Times New Roman" w:cs="Times New Roman"/>
          <w:b/>
          <w:color w:val="000000"/>
          <w:sz w:val="22"/>
          <w:szCs w:val="22"/>
        </w:rPr>
        <w:t>.</w:t>
      </w:r>
      <w:bookmarkEnd w:id="16"/>
    </w:p>
    <w:p w14:paraId="421A65D2" w14:textId="77777777" w:rsidR="00D341A4" w:rsidRPr="00626D5C" w:rsidRDefault="00D341A4" w:rsidP="00313EAF">
      <w:pPr>
        <w:pStyle w:val="Standard"/>
        <w:spacing w:line="240" w:lineRule="exact"/>
        <w:ind w:firstLine="737"/>
        <w:jc w:val="center"/>
        <w:outlineLvl w:val="0"/>
        <w:rPr>
          <w:rFonts w:ascii="Times New Roman" w:hAnsi="Times New Roman" w:cs="Times New Roman"/>
          <w:b/>
          <w:color w:val="000000"/>
          <w:sz w:val="22"/>
          <w:szCs w:val="22"/>
        </w:rPr>
      </w:pPr>
    </w:p>
    <w:p w14:paraId="09C1053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 План закупки товаров, работ, услуг формируется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N 932, а также настоящим Положением.</w:t>
      </w:r>
    </w:p>
    <w:p w14:paraId="4CF2570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Сроки и 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14:paraId="0801F3BA"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8.2. Планирование закупок товаров, работ, услуг заказчика проводится в соответствии с внутренними документами заказчика путем составления плана закупок </w:t>
      </w:r>
      <w:r w:rsidRPr="00626D5C">
        <w:rPr>
          <w:rFonts w:ascii="Times New Roman" w:hAnsi="Times New Roman" w:cs="Times New Roman"/>
          <w:sz w:val="22"/>
          <w:szCs w:val="22"/>
        </w:rPr>
        <w:t>не менее чем на один год</w:t>
      </w:r>
      <w:r w:rsidRPr="00626D5C">
        <w:rPr>
          <w:rFonts w:ascii="Times New Roman" w:hAnsi="Times New Roman" w:cs="Times New Roman"/>
          <w:color w:val="000000"/>
          <w:sz w:val="22"/>
          <w:szCs w:val="22"/>
        </w:rPr>
        <w:t xml:space="preserve">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осуществления закупок.</w:t>
      </w:r>
    </w:p>
    <w:p w14:paraId="4DEFD8E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8.3. Планирование закупок осуществляется исходя из оценки потребностей заказчика в товарах, работах, услугах.</w:t>
      </w:r>
    </w:p>
    <w:p w14:paraId="0561B1F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8.4. План закупок утверждается руководителем заказчика.</w:t>
      </w:r>
    </w:p>
    <w:p w14:paraId="0FF567F0" w14:textId="77777777" w:rsidR="00E03CDF" w:rsidRPr="00626D5C" w:rsidRDefault="0079060B" w:rsidP="00B505E6">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8.5. </w:t>
      </w:r>
      <w:r w:rsidR="00E03CDF" w:rsidRPr="00626D5C">
        <w:rPr>
          <w:rFonts w:ascii="Times New Roman" w:hAnsi="Times New Roman"/>
          <w:sz w:val="22"/>
          <w:szCs w:val="26"/>
        </w:rPr>
        <w:t xml:space="preserve">В план закупки не включаться информация о закупках, указанных в </w:t>
      </w:r>
      <w:hyperlink r:id="rId14" w:anchor="/document/12188083/entry/4151" w:history="1">
        <w:r w:rsidR="00E03CDF" w:rsidRPr="00626D5C">
          <w:rPr>
            <w:rStyle w:val="afa"/>
            <w:rFonts w:ascii="Times New Roman" w:hAnsi="Times New Roman"/>
            <w:color w:val="00000A"/>
            <w:sz w:val="22"/>
            <w:szCs w:val="26"/>
          </w:rPr>
          <w:t>пунктах 1 - 3 части 15 статьи 4</w:t>
        </w:r>
      </w:hyperlink>
      <w:r w:rsidR="00E03CDF" w:rsidRPr="00626D5C">
        <w:rPr>
          <w:rFonts w:ascii="Times New Roman" w:hAnsi="Times New Roman"/>
          <w:sz w:val="22"/>
          <w:szCs w:val="26"/>
        </w:rPr>
        <w:t xml:space="preserve"> Федерального закона.</w:t>
      </w:r>
    </w:p>
    <w:p w14:paraId="54A12ACB" w14:textId="77777777" w:rsidR="00E03CDF" w:rsidRPr="00626D5C" w:rsidRDefault="00E03CDF" w:rsidP="00E03CDF">
      <w:pPr>
        <w:pStyle w:val="Standard"/>
        <w:ind w:firstLine="709"/>
        <w:jc w:val="both"/>
        <w:rPr>
          <w:rFonts w:ascii="Times New Roman" w:hAnsi="Times New Roman" w:cs="Times New Roman"/>
          <w:strike/>
          <w:sz w:val="22"/>
          <w:szCs w:val="26"/>
        </w:rPr>
      </w:pPr>
      <w:r w:rsidRPr="00626D5C">
        <w:rPr>
          <w:sz w:val="22"/>
          <w:szCs w:val="26"/>
        </w:rPr>
        <w:t xml:space="preserve">В план закупки не включается информация о закупках товаров (работ, услуг), сведения об осуществлении которых не подлежат </w:t>
      </w:r>
      <w:r w:rsidRPr="00626D5C">
        <w:rPr>
          <w:rStyle w:val="highlightsearch"/>
          <w:sz w:val="22"/>
          <w:szCs w:val="26"/>
        </w:rPr>
        <w:t>размещению</w:t>
      </w:r>
      <w:r w:rsidRPr="00626D5C">
        <w:rPr>
          <w:sz w:val="22"/>
          <w:szCs w:val="26"/>
        </w:rPr>
        <w:t xml:space="preserve"> в </w:t>
      </w:r>
      <w:r w:rsidRPr="00626D5C">
        <w:rPr>
          <w:rStyle w:val="highlightsearch"/>
          <w:sz w:val="22"/>
          <w:szCs w:val="26"/>
        </w:rPr>
        <w:t>единойинформационнойсистеме</w:t>
      </w:r>
      <w:r w:rsidRPr="00626D5C">
        <w:rPr>
          <w:sz w:val="22"/>
          <w:szCs w:val="26"/>
        </w:rPr>
        <w:t xml:space="preserve"> в сфере </w:t>
      </w:r>
      <w:r w:rsidRPr="00626D5C">
        <w:rPr>
          <w:rStyle w:val="highlightsearch"/>
          <w:sz w:val="22"/>
          <w:szCs w:val="26"/>
        </w:rPr>
        <w:t>закупок</w:t>
      </w:r>
      <w:r w:rsidRPr="00626D5C">
        <w:rPr>
          <w:sz w:val="22"/>
          <w:szCs w:val="26"/>
        </w:rPr>
        <w:t xml:space="preserve"> товаров, работ, услуг для обеспечения государственных и муниципальных нужд (далее - единая информационная система) в соответствии с частью 15 статьи 4 Федерального закона. N 223-ФЗ</w:t>
      </w:r>
    </w:p>
    <w:p w14:paraId="45F387F6" w14:textId="77777777" w:rsidR="00E03CDF" w:rsidRPr="00626D5C" w:rsidRDefault="00E03CDF" w:rsidP="00E03CD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8.6. Внесение изменений в план закупки утверждается руководителем заказчика.</w:t>
      </w:r>
    </w:p>
    <w:p w14:paraId="2AB3B685" w14:textId="77777777" w:rsidR="00D341A4" w:rsidRPr="00626D5C" w:rsidRDefault="0079060B" w:rsidP="00E03CD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Внесение изменений в план закупки, размещенный в ЕИС, осуществляется не позднее дня размещения в ЕИС извещения об осуществлении закупки.</w:t>
      </w:r>
    </w:p>
    <w:p w14:paraId="4B6DD11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8.7. План закупки является основанием для действий заказчика по осуществлению закупки товаров, работ, услуг в соответствии с настоящим Положением.</w:t>
      </w:r>
    </w:p>
    <w:p w14:paraId="4EFBA28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8.8. 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течение 10 (десяти) рабочих дней после доведения до заказчика государственного задания.</w:t>
      </w:r>
    </w:p>
    <w:p w14:paraId="26978F0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14:paraId="1F55F168"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14:paraId="3F1AE6A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8.10. При планировании закупок и подготовке извещения и документации о закупке, сроки заключения и исполнения договоров должны учитывать нормативную и/или </w:t>
      </w:r>
      <w:r w:rsidRPr="00626D5C">
        <w:rPr>
          <w:rFonts w:ascii="Times New Roman" w:hAnsi="Times New Roman" w:cs="Times New Roman"/>
          <w:color w:val="000000"/>
          <w:sz w:val="22"/>
          <w:szCs w:val="22"/>
        </w:rPr>
        <w:lastRenderedPageBreak/>
        <w:t>расчетную длительность технологического цикла выполнения работ, оказания услуг, поставки товаров, сроки проведения закупочных процедур исходя из требуемой даты поставки товаров, выполнения работ, оказания услуг.</w:t>
      </w:r>
    </w:p>
    <w:p w14:paraId="060FF75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8.11. Запрещается дробить объем отдельной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w:t>
      </w:r>
    </w:p>
    <w:p w14:paraId="2D9016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8.12. В случае, если у заказчика имеются структурные подразделения, которые 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14:paraId="0BC5974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план закупок формируется на основе планов закупок структурных подразделений заказчика и является консолидированным документом, отражающим общий объем закупок заказчика.</w:t>
      </w:r>
    </w:p>
    <w:p w14:paraId="364A066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14:paraId="50E4049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14:paraId="5691F68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8.14. Заказчик (уполномоченное внутренними документами заказчика лицо) при подготовке и проведении процедуры закупки осуществляет следующие функции и полномочия:</w:t>
      </w:r>
    </w:p>
    <w:p w14:paraId="38AB0CF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формирует потребности в товаре, работе, услуге;</w:t>
      </w:r>
    </w:p>
    <w:p w14:paraId="151DC9A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проводит обоснование начальной (максимальной) цены договора;</w:t>
      </w:r>
    </w:p>
    <w:p w14:paraId="32CE0F0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определяет предмет закупки и способ ее проведения;</w:t>
      </w:r>
    </w:p>
    <w:p w14:paraId="2622F64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разрабатывает формы документов, применяемых при закупках;</w:t>
      </w:r>
    </w:p>
    <w:p w14:paraId="264DE160" w14:textId="77777777" w:rsidR="00D341A4" w:rsidRPr="00626D5C" w:rsidRDefault="0079060B" w:rsidP="00313EAF">
      <w:pPr>
        <w:pStyle w:val="Standard"/>
        <w:tabs>
          <w:tab w:val="left" w:pos="709"/>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 привлекаться как специалисты Заказчика, так и специалисты из других организаций);</w:t>
      </w:r>
    </w:p>
    <w:p w14:paraId="14CBD77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в нее изменений;</w:t>
      </w:r>
    </w:p>
    <w:p w14:paraId="6B160E4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готовит разъяснения положений документации о закупке и внесение в нее изменений при необходимости;</w:t>
      </w:r>
    </w:p>
    <w:p w14:paraId="482DB08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заключает договор по итогам процедуры закупки;</w:t>
      </w:r>
    </w:p>
    <w:p w14:paraId="1BD9E78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контролирует исполнение договора;</w:t>
      </w:r>
    </w:p>
    <w:p w14:paraId="1193567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осуществляет иные действия, прямо предусмотренные настоящим Положением.</w:t>
      </w:r>
    </w:p>
    <w:p w14:paraId="5C69172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8.15. Корректировка плана закупки может осуществляться в случае:</w:t>
      </w:r>
    </w:p>
    <w:p w14:paraId="46AB1488"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14:paraId="2C3F709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8CDFEE9"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в) 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закупки;</w:t>
      </w:r>
    </w:p>
    <w:p w14:paraId="31B8E5C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1D538817" w14:textId="77777777" w:rsidR="00D341A4" w:rsidRPr="00626D5C" w:rsidRDefault="0079060B" w:rsidP="00313EAF">
      <w:pPr>
        <w:pStyle w:val="Standard"/>
        <w:suppressAutoHyphens w:val="0"/>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 </w:t>
      </w:r>
      <w:r w:rsidRPr="00626D5C">
        <w:rPr>
          <w:rFonts w:ascii="Times New Roman" w:hAnsi="Times New Roman" w:cs="Times New Roman"/>
          <w:sz w:val="22"/>
          <w:szCs w:val="22"/>
        </w:rPr>
        <w:t>изменение до начала закупки срока исполнения договора, порядка оплаты или размера аванса;</w:t>
      </w:r>
    </w:p>
    <w:p w14:paraId="2898A5CF" w14:textId="77777777" w:rsidR="00D341A4" w:rsidRPr="00626D5C" w:rsidRDefault="0079060B" w:rsidP="00313EAF">
      <w:pPr>
        <w:pStyle w:val="Standard"/>
        <w:suppressAutoHyphens w:val="0"/>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е) изменение даты начала закупки и (или) способа закупки, отмена заказчиком закупки, предусмотренной планом закупок;</w:t>
      </w:r>
    </w:p>
    <w:p w14:paraId="031DCCAC"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ж) образовавшаяся экономия по результатам проведенных конкурентных процедур;</w:t>
      </w:r>
    </w:p>
    <w:p w14:paraId="2941872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з)</w:t>
      </w:r>
      <w:r w:rsidRPr="00626D5C">
        <w:rPr>
          <w:rFonts w:ascii="Times New Roman" w:hAnsi="Times New Roman" w:cs="Times New Roman"/>
          <w:sz w:val="22"/>
          <w:szCs w:val="22"/>
        </w:rPr>
        <w:t xml:space="preserve"> возникновение обстоятельств, предвидеть которые на дату утверждения плана закупок было невозможно</w:t>
      </w:r>
      <w:r w:rsidR="00332CB1" w:rsidRPr="00626D5C">
        <w:rPr>
          <w:rFonts w:ascii="Times New Roman" w:hAnsi="Times New Roman" w:cs="Times New Roman"/>
          <w:sz w:val="22"/>
          <w:szCs w:val="22"/>
        </w:rPr>
        <w:t>;</w:t>
      </w:r>
    </w:p>
    <w:p w14:paraId="51E9A9A6" w14:textId="77777777" w:rsidR="00332CB1" w:rsidRPr="00626D5C" w:rsidRDefault="00332CB1"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sz w:val="22"/>
          <w:szCs w:val="22"/>
        </w:rPr>
        <w:t>и) изменение потребности заказчика в закупаемых товарах, работах, услугах.</w:t>
      </w:r>
    </w:p>
    <w:p w14:paraId="0C1E19AD" w14:textId="77777777" w:rsidR="00D341A4" w:rsidRPr="00626D5C" w:rsidRDefault="00D341A4" w:rsidP="00313EAF">
      <w:pPr>
        <w:pStyle w:val="Standard"/>
        <w:spacing w:line="240" w:lineRule="exact"/>
        <w:ind w:firstLine="737"/>
        <w:jc w:val="both"/>
        <w:rPr>
          <w:rFonts w:ascii="Times New Roman" w:hAnsi="Times New Roman" w:cs="Times New Roman"/>
          <w:b/>
          <w:color w:val="000000"/>
          <w:sz w:val="22"/>
          <w:szCs w:val="22"/>
        </w:rPr>
      </w:pPr>
    </w:p>
    <w:p w14:paraId="79CBC98D" w14:textId="77777777" w:rsidR="00E03CDF" w:rsidRPr="00626D5C" w:rsidRDefault="00E03CDF" w:rsidP="00E03CDF">
      <w:pPr>
        <w:spacing w:line="240" w:lineRule="exact"/>
        <w:ind w:firstLine="737"/>
        <w:jc w:val="center"/>
        <w:outlineLvl w:val="0"/>
        <w:rPr>
          <w:rFonts w:ascii="Times New Roman" w:hAnsi="Times New Roman" w:cs="Times New Roman"/>
          <w:b/>
          <w:color w:val="000000"/>
          <w:sz w:val="22"/>
          <w:szCs w:val="22"/>
        </w:rPr>
      </w:pPr>
      <w:bookmarkStart w:id="17" w:name="_Toc111538005"/>
      <w:bookmarkStart w:id="18" w:name="_Toc113537364"/>
      <w:bookmarkStart w:id="19" w:name="_Toc185421439"/>
      <w:r w:rsidRPr="00626D5C">
        <w:rPr>
          <w:rFonts w:ascii="Times New Roman" w:hAnsi="Times New Roman" w:cs="Times New Roman"/>
          <w:b/>
          <w:color w:val="000000"/>
          <w:sz w:val="22"/>
          <w:szCs w:val="22"/>
        </w:rPr>
        <w:t xml:space="preserve">9. </w:t>
      </w:r>
      <w:bookmarkStart w:id="20" w:name="_Toc111538006"/>
      <w:bookmarkStart w:id="21" w:name="_Toc113537365"/>
      <w:bookmarkEnd w:id="17"/>
      <w:bookmarkEnd w:id="18"/>
      <w:r w:rsidRPr="00626D5C">
        <w:rPr>
          <w:rFonts w:ascii="Times New Roman" w:hAnsi="Times New Roman" w:cs="Times New Roman"/>
          <w:b/>
          <w:color w:val="000000"/>
          <w:sz w:val="22"/>
          <w:szCs w:val="2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w:t>
      </w:r>
      <w:bookmarkEnd w:id="20"/>
      <w:bookmarkEnd w:id="21"/>
      <w:r w:rsidR="00B10C79" w:rsidRPr="00626D5C">
        <w:rPr>
          <w:rFonts w:ascii="Times New Roman" w:hAnsi="Times New Roman" w:cs="Times New Roman"/>
          <w:b/>
          <w:color w:val="000000"/>
          <w:sz w:val="22"/>
          <w:szCs w:val="22"/>
        </w:rPr>
        <w:t>.</w:t>
      </w:r>
      <w:bookmarkEnd w:id="19"/>
    </w:p>
    <w:p w14:paraId="1A001FE9" w14:textId="77777777" w:rsidR="00E03CDF" w:rsidRPr="00626D5C" w:rsidRDefault="00E03CDF" w:rsidP="00E03CDF">
      <w:pPr>
        <w:spacing w:line="240" w:lineRule="exact"/>
        <w:ind w:firstLine="737"/>
        <w:jc w:val="center"/>
        <w:rPr>
          <w:rFonts w:ascii="Times New Roman" w:hAnsi="Times New Roman" w:cs="Times New Roman"/>
          <w:color w:val="000000"/>
          <w:sz w:val="22"/>
          <w:szCs w:val="22"/>
        </w:rPr>
      </w:pPr>
    </w:p>
    <w:p w14:paraId="11D4E086" w14:textId="77777777" w:rsidR="00F60E56" w:rsidRPr="00626D5C" w:rsidRDefault="00E03CDF" w:rsidP="00313EAF">
      <w:pPr>
        <w:pStyle w:val="Standard"/>
        <w:spacing w:line="240" w:lineRule="exact"/>
        <w:ind w:firstLine="737"/>
        <w:jc w:val="both"/>
        <w:rPr>
          <w:rFonts w:ascii="Times New Roman" w:eastAsia="Calibri" w:hAnsi="Times New Roman" w:cs="Arial"/>
          <w:color w:val="000000"/>
          <w:sz w:val="26"/>
          <w:szCs w:val="26"/>
        </w:rPr>
      </w:pPr>
      <w:r w:rsidRPr="00626D5C">
        <w:rPr>
          <w:rFonts w:ascii="Times New Roman" w:hAnsi="Times New Roman" w:cs="Times New Roman"/>
          <w:color w:val="000000"/>
          <w:sz w:val="22"/>
          <w:szCs w:val="22"/>
        </w:rPr>
        <w:t xml:space="preserve">9.1. Заказчик </w:t>
      </w:r>
      <w:r w:rsidRPr="00626D5C">
        <w:rPr>
          <w:rFonts w:ascii="Times New Roman" w:hAnsi="Times New Roman" w:cs="Times New Roman"/>
          <w:iCs/>
          <w:sz w:val="22"/>
          <w:szCs w:val="22"/>
        </w:rPr>
        <w:t>определяет и обосновывает</w:t>
      </w:r>
      <w:r w:rsidRPr="00626D5C">
        <w:rPr>
          <w:rFonts w:ascii="Times New Roman" w:hAnsi="Times New Roman" w:cs="Times New Roman"/>
          <w:color w:val="000000"/>
          <w:sz w:val="22"/>
          <w:szCs w:val="22"/>
        </w:rPr>
        <w:t xml:space="preserve"> начальную (максимальную) цену </w:t>
      </w:r>
      <w:r w:rsidR="0079060B" w:rsidRPr="00626D5C">
        <w:rPr>
          <w:rFonts w:ascii="Times New Roman" w:hAnsi="Times New Roman" w:cs="Times New Roman"/>
          <w:color w:val="000000"/>
          <w:sz w:val="22"/>
          <w:szCs w:val="22"/>
        </w:rPr>
        <w:t xml:space="preserve">договора или цену договора, заключаемого с единственным поставщиком в соответствии с настоящим Положением, за исключением случаев, если закупка не превышает 100 (сто) тысяч рублей (включительно), с учетом налогов, сборов и иных обязательных платежей, а также </w:t>
      </w:r>
      <w:r w:rsidR="00F60E56" w:rsidRPr="00A72460">
        <w:rPr>
          <w:rFonts w:ascii="Times New Roman" w:hAnsi="Times New Roman" w:cs="Times New Roman"/>
          <w:color w:val="000000"/>
          <w:sz w:val="22"/>
          <w:szCs w:val="22"/>
        </w:rPr>
        <w:t>при обосновании цены методом одного источника информации в соответствии с пунктом 9.</w:t>
      </w:r>
      <w:r w:rsidR="001A0B18" w:rsidRPr="00A72460">
        <w:rPr>
          <w:rFonts w:ascii="Times New Roman" w:hAnsi="Times New Roman" w:cs="Times New Roman"/>
          <w:color w:val="000000"/>
          <w:sz w:val="22"/>
          <w:szCs w:val="22"/>
        </w:rPr>
        <w:t>16</w:t>
      </w:r>
      <w:r w:rsidR="00F60E56" w:rsidRPr="00A72460">
        <w:rPr>
          <w:rFonts w:ascii="Times New Roman" w:hAnsi="Times New Roman" w:cs="Times New Roman"/>
          <w:color w:val="000000"/>
          <w:sz w:val="22"/>
          <w:szCs w:val="22"/>
        </w:rPr>
        <w:t xml:space="preserve"> настоящего Положения.</w:t>
      </w:r>
    </w:p>
    <w:p w14:paraId="2EB634F8" w14:textId="26FBB0AD"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9.2. Начальная (максимальная) цена договора или цена договора, заключаемого с единственным поставщиком</w:t>
      </w:r>
      <w:r w:rsidR="00A72460">
        <w:rPr>
          <w:rFonts w:ascii="Times New Roman" w:hAnsi="Times New Roman" w:cs="Times New Roman"/>
          <w:color w:val="000000"/>
          <w:sz w:val="22"/>
          <w:szCs w:val="22"/>
        </w:rPr>
        <w:t xml:space="preserve"> </w:t>
      </w:r>
      <w:r w:rsidR="00542E4B" w:rsidRPr="00626D5C">
        <w:rPr>
          <w:rFonts w:ascii="Times New Roman" w:hAnsi="Times New Roman" w:cs="Times New Roman"/>
          <w:iCs/>
          <w:sz w:val="22"/>
          <w:szCs w:val="22"/>
        </w:rPr>
        <w:t>(исполнителем, подрядчиком)</w:t>
      </w:r>
      <w:r w:rsidR="00542E4B" w:rsidRPr="00626D5C">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 определяется заказчиком посредством применения следующего метода или нескольких следующих методов:</w:t>
      </w:r>
    </w:p>
    <w:p w14:paraId="1F1AE21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22" w:name="Par316"/>
      <w:bookmarkEnd w:id="22"/>
      <w:r w:rsidRPr="00626D5C">
        <w:rPr>
          <w:rFonts w:ascii="Times New Roman" w:hAnsi="Times New Roman" w:cs="Times New Roman"/>
          <w:color w:val="000000"/>
          <w:sz w:val="22"/>
          <w:szCs w:val="22"/>
        </w:rPr>
        <w:t>1) метод сопоставимых рыночных цен (анализа рынка);</w:t>
      </w:r>
    </w:p>
    <w:p w14:paraId="65605795"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тарифный метод;</w:t>
      </w:r>
    </w:p>
    <w:p w14:paraId="3C0CD70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bookmarkStart w:id="23" w:name="Par319"/>
      <w:bookmarkEnd w:id="23"/>
      <w:r w:rsidRPr="00626D5C">
        <w:rPr>
          <w:rFonts w:ascii="Times New Roman" w:hAnsi="Times New Roman" w:cs="Times New Roman"/>
          <w:color w:val="000000"/>
          <w:sz w:val="22"/>
          <w:szCs w:val="22"/>
        </w:rPr>
        <w:t>3) проектно-сметный и (или) сметный метод;</w:t>
      </w:r>
    </w:p>
    <w:p w14:paraId="53A30B7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затратный метод;</w:t>
      </w:r>
    </w:p>
    <w:p w14:paraId="30FB330A" w14:textId="77777777" w:rsidR="00F60E56" w:rsidRPr="00626D5C" w:rsidRDefault="00F60E56" w:rsidP="00F60E56">
      <w:pPr>
        <w:pStyle w:val="Standard"/>
        <w:spacing w:line="240" w:lineRule="exact"/>
        <w:ind w:firstLine="737"/>
        <w:jc w:val="both"/>
        <w:rPr>
          <w:rFonts w:ascii="Times New Roman" w:hAnsi="Times New Roman" w:cs="Times New Roman"/>
          <w:color w:val="000000"/>
          <w:sz w:val="22"/>
          <w:szCs w:val="22"/>
        </w:rPr>
      </w:pPr>
      <w:commentRangeStart w:id="24"/>
      <w:r w:rsidRPr="00626D5C">
        <w:rPr>
          <w:rFonts w:ascii="Times New Roman" w:hAnsi="Times New Roman" w:cs="Times New Roman"/>
          <w:color w:val="000000"/>
          <w:sz w:val="22"/>
          <w:szCs w:val="22"/>
        </w:rPr>
        <w:t>5) метод единственного источника ценовой информации;</w:t>
      </w:r>
      <w:commentRangeEnd w:id="24"/>
      <w:r w:rsidRPr="00626D5C">
        <w:rPr>
          <w:rStyle w:val="af3"/>
        </w:rPr>
        <w:commentReference w:id="24"/>
      </w:r>
    </w:p>
    <w:p w14:paraId="2FE1CE91"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9.3.</w:t>
      </w:r>
      <w:r w:rsidRPr="00626D5C">
        <w:rPr>
          <w:rFonts w:ascii="Times New Roman" w:hAnsi="Times New Roman" w:cs="Times New Roman"/>
          <w:sz w:val="22"/>
          <w:szCs w:val="22"/>
        </w:rPr>
        <w:t xml:space="preserve"> Метод сопоставимых рыночных цен (анализ рынка) является приоритетным методом формирования начальной (максимальной) цены договора.</w:t>
      </w:r>
    </w:p>
    <w:p w14:paraId="04BE528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471450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9.4.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14:paraId="5871458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сроки (периоды) поставки товаров, выполнения работ, оказания услуг;</w:t>
      </w:r>
    </w:p>
    <w:p w14:paraId="0C842F4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условия поставки товаров, выполнения работ, оказания услуг;</w:t>
      </w:r>
    </w:p>
    <w:p w14:paraId="46172A6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формирования цены договора, то есть, какие расходы (в том числе налоги, расходы на перевозку и иные расходы) в себя должна включать цена договора;</w:t>
      </w:r>
    </w:p>
    <w:p w14:paraId="01C1DF2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и условия оплаты поставок товаров, выполнения работ, оказания услуг;</w:t>
      </w:r>
    </w:p>
    <w:p w14:paraId="059A7DB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размер обеспечения исполнения обязательств по договору;</w:t>
      </w:r>
    </w:p>
    <w:p w14:paraId="12D57ED9"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сроки и объем гарантий качества.</w:t>
      </w:r>
    </w:p>
    <w:p w14:paraId="236FF921" w14:textId="20B592F3"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9.5.</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При применении метода сопоставимых рыночных цен (анализ рынка) заказчик должен получить не менее </w:t>
      </w:r>
      <w:r w:rsidR="003C2F2F" w:rsidRPr="00626D5C">
        <w:rPr>
          <w:rFonts w:ascii="Times New Roman" w:hAnsi="Times New Roman" w:cs="Times New Roman"/>
          <w:color w:val="000000"/>
          <w:sz w:val="22"/>
          <w:szCs w:val="22"/>
        </w:rPr>
        <w:t>2 (</w:t>
      </w:r>
      <w:r w:rsidR="00020394" w:rsidRPr="00626D5C">
        <w:rPr>
          <w:rFonts w:ascii="Times New Roman" w:hAnsi="Times New Roman" w:cs="Times New Roman"/>
          <w:color w:val="000000"/>
          <w:sz w:val="22"/>
          <w:szCs w:val="22"/>
        </w:rPr>
        <w:t>двух</w:t>
      </w:r>
      <w:r w:rsidR="003C2F2F" w:rsidRPr="00626D5C">
        <w:rPr>
          <w:rFonts w:ascii="Times New Roman" w:hAnsi="Times New Roman" w:cs="Times New Roman"/>
          <w:color w:val="000000"/>
          <w:sz w:val="22"/>
          <w:szCs w:val="22"/>
        </w:rPr>
        <w:t>)</w:t>
      </w:r>
      <w:r w:rsidRPr="00626D5C">
        <w:rPr>
          <w:rFonts w:ascii="Times New Roman" w:hAnsi="Times New Roman" w:cs="Times New Roman"/>
          <w:color w:val="000000"/>
          <w:sz w:val="22"/>
          <w:szCs w:val="22"/>
        </w:rPr>
        <w:t xml:space="preserve"> ценовых предложений. Источниками ценовых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ценовой информации.</w:t>
      </w:r>
    </w:p>
    <w:p w14:paraId="19B53B53"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 цены договора полученное им наименьшее ценовое предложение </w:t>
      </w:r>
      <w:r w:rsidRPr="00626D5C">
        <w:rPr>
          <w:rFonts w:ascii="Times New Roman" w:hAnsi="Times New Roman" w:cs="Times New Roman"/>
          <w:color w:val="000000"/>
          <w:sz w:val="22"/>
          <w:szCs w:val="22"/>
        </w:rPr>
        <w:lastRenderedPageBreak/>
        <w:t>при условии непревышения им рекомендуемой цены закупки, содержащейся в выписке из ИС "Мониторинг цен" в случае наличия в ИС "Мониторинг цен" информации об идентичных (однородных) товарах, работах, услугах.</w:t>
      </w:r>
    </w:p>
    <w:p w14:paraId="58B190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Выписка из ИС "Мониторинг цен" является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14:paraId="2EF5905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9.6. При осуществлении закупки неконкурентным способом (закупка у единственного  поставщика), за исключением закупки стоимостью до 100 (ста) тысяч рублей (включительно), с учетом налогов, сборов и иных обязательных платежей,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14:paraId="1DB018C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9.7. Обоснование начальной (максимальной) цены договора, за исключением закупки стоимостью до 100 (ста) тысяч рублей (включительно), с учетом налогов, сборов и иных обязательных платежей, оформляется в виде документа, в котором, в том числе, указываются:</w:t>
      </w:r>
    </w:p>
    <w:p w14:paraId="07B44239"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метод(ы) формирования начальной (максимальной) цены договора;</w:t>
      </w:r>
    </w:p>
    <w:p w14:paraId="295D3EB4"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14:paraId="793B497E"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727F5943"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1A904E29"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подробный расчет начальной (максимальной) цены договора, если заказчик осуществляет расчет начальной (максимальной) цены договора;</w:t>
      </w:r>
    </w:p>
    <w:p w14:paraId="2D13473F" w14:textId="77777777" w:rsidR="00D341A4" w:rsidRPr="00626D5C" w:rsidRDefault="0079060B" w:rsidP="00313EAF">
      <w:pPr>
        <w:pStyle w:val="a5"/>
        <w:spacing w:after="0" w:line="240" w:lineRule="exact"/>
        <w:ind w:left="0"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 осуществлении закупки конкурентным способом с применением 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расчет среднего значения цены либо наименьшее значение цены;</w:t>
      </w:r>
    </w:p>
    <w:p w14:paraId="57A1193F" w14:textId="77777777" w:rsidR="00D341A4" w:rsidRPr="00626D5C" w:rsidRDefault="0079060B" w:rsidP="00313EAF">
      <w:pPr>
        <w:pStyle w:val="a5"/>
        <w:spacing w:after="0" w:line="240" w:lineRule="exact"/>
        <w:ind w:left="0"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иные реквизиты источников информации, на основании которых установлена начальная (максимальная) цена договора.</w:t>
      </w:r>
    </w:p>
    <w:p w14:paraId="5A526C2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9.8. Сформированный документ обоснования начальной (максимальной) цены договора выводится на бумажном носителе и подписывается уполномоченным лицом заказчика.</w:t>
      </w:r>
    </w:p>
    <w:p w14:paraId="270C5EC7"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 не менее 3 лет.</w:t>
      </w:r>
    </w:p>
    <w:p w14:paraId="209CB1C4"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9.10. Обоснование начальной (максимальной) цены</w:t>
      </w:r>
      <w:r w:rsidRPr="00626D5C">
        <w:rPr>
          <w:rFonts w:ascii="Times New Roman" w:hAnsi="Times New Roman" w:cs="Times New Roman"/>
          <w:i/>
          <w:color w:val="000000"/>
          <w:sz w:val="22"/>
          <w:szCs w:val="22"/>
        </w:rPr>
        <w:t>,</w:t>
      </w:r>
      <w:r w:rsidRPr="00626D5C">
        <w:rPr>
          <w:rStyle w:val="afc"/>
          <w:rFonts w:ascii="Times New Roman" w:hAnsi="Times New Roman" w:cs="Times New Roman"/>
          <w:i w:val="0"/>
          <w:sz w:val="22"/>
          <w:szCs w:val="22"/>
        </w:rPr>
        <w:t>цены договора, заключаемого с единственным поставщиком (исполнителем, подрядчиком),</w:t>
      </w:r>
      <w:r w:rsidRPr="00626D5C">
        <w:rPr>
          <w:rFonts w:ascii="Times New Roman" w:hAnsi="Times New Roman" w:cs="Times New Roman"/>
          <w:color w:val="000000"/>
          <w:sz w:val="22"/>
          <w:szCs w:val="22"/>
        </w:rPr>
        <w:t xml:space="preserve"> договора формируется до момента опубликования извещения о закупке или заключения договора, если договор заключается с единственным поставщиком.</w:t>
      </w:r>
    </w:p>
    <w:p w14:paraId="365C6BE5" w14:textId="77777777" w:rsidR="0049261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2A3F2CE" w14:textId="77777777" w:rsidR="00D341A4" w:rsidRPr="00626D5C" w:rsidRDefault="00492614" w:rsidP="00492614">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может быть использована для целей определения начальной (максимальной) цены договора</w:t>
      </w:r>
      <w:r w:rsidRPr="00626D5C">
        <w:rPr>
          <w:rFonts w:ascii="Times New Roman" w:hAnsi="Times New Roman" w:cs="Times New Roman"/>
          <w:i/>
          <w:color w:val="000000"/>
          <w:sz w:val="22"/>
          <w:szCs w:val="22"/>
        </w:rPr>
        <w:t>,</w:t>
      </w:r>
      <w:r w:rsidRPr="00626D5C">
        <w:rPr>
          <w:rStyle w:val="afc"/>
          <w:rFonts w:ascii="Times New Roman" w:hAnsi="Times New Roman" w:cs="Times New Roman"/>
          <w:i w:val="0"/>
          <w:sz w:val="22"/>
          <w:szCs w:val="22"/>
        </w:rPr>
        <w:t>цены договора, заключаемого с единственным поставщиком (исполнителем, подрядчиком)</w:t>
      </w:r>
      <w:r w:rsidRPr="00626D5C">
        <w:rPr>
          <w:rFonts w:ascii="Times New Roman" w:hAnsi="Times New Roman" w:cs="Times New Roman"/>
          <w:i/>
          <w:color w:val="000000"/>
          <w:sz w:val="22"/>
          <w:szCs w:val="22"/>
        </w:rPr>
        <w:t xml:space="preserve">, </w:t>
      </w:r>
      <w:r w:rsidRPr="00626D5C">
        <w:rPr>
          <w:rFonts w:ascii="Times New Roman" w:hAnsi="Times New Roman" w:cs="Times New Roman"/>
          <w:color w:val="000000"/>
          <w:sz w:val="22"/>
          <w:szCs w:val="22"/>
        </w:rPr>
        <w:t>к которой относится:</w:t>
      </w:r>
    </w:p>
    <w:p w14:paraId="36A68EA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информация о ценах товаров, работ, услуг, содержащаяся в договорах (контрактах), размещенных в реестре контрактов (договоров) в соответствии с требованиями Федерального закона № 44-ФЗ, Федерального закона № 223-ФЗ;</w:t>
      </w:r>
    </w:p>
    <w:p w14:paraId="2EBC1B0D"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01668EE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информация о котировках на российских биржах и иностранных биржах;</w:t>
      </w:r>
    </w:p>
    <w:p w14:paraId="5684EAD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информация о котировках на электронных площадках;</w:t>
      </w:r>
    </w:p>
    <w:p w14:paraId="4432196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данные государственной статистической отчетности о ценах товаров, работ, услуг;</w:t>
      </w:r>
    </w:p>
    <w:p w14:paraId="5105DE9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6939DE1C"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6C0AD76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 информация, размещенная в свободном доступе, в частности, опубликованная в печати, размещенная на сайтах в сети Интернет.</w:t>
      </w:r>
    </w:p>
    <w:p w14:paraId="76F64E3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C31503" w:rsidRPr="00626D5C">
        <w:rPr>
          <w:rFonts w:ascii="Times New Roman" w:hAnsi="Times New Roman" w:cs="Times New Roman"/>
          <w:color w:val="000000"/>
          <w:sz w:val="22"/>
          <w:szCs w:val="22"/>
        </w:rPr>
        <w:t>3</w:t>
      </w:r>
      <w:r w:rsidRPr="00626D5C">
        <w:rPr>
          <w:rFonts w:ascii="Times New Roman" w:hAnsi="Times New Roman" w:cs="Times New Roman"/>
          <w:color w:val="000000"/>
          <w:sz w:val="22"/>
          <w:szCs w:val="22"/>
        </w:rPr>
        <w:t>.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 определяются в соответствии с установленным тарифом (ценой) на товары, работы, услуги.</w:t>
      </w:r>
    </w:p>
    <w:p w14:paraId="6223EFBE"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C31503" w:rsidRPr="00626D5C">
        <w:rPr>
          <w:rFonts w:ascii="Times New Roman" w:hAnsi="Times New Roman" w:cs="Times New Roman"/>
          <w:color w:val="000000"/>
          <w:sz w:val="22"/>
          <w:szCs w:val="22"/>
        </w:rPr>
        <w:t>4</w:t>
      </w:r>
      <w:r w:rsidRPr="00626D5C">
        <w:rPr>
          <w:rFonts w:ascii="Times New Roman" w:hAnsi="Times New Roman" w:cs="Times New Roman"/>
          <w:color w:val="000000"/>
          <w:sz w:val="22"/>
          <w:szCs w:val="22"/>
        </w:rPr>
        <w:t>.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14:paraId="17B142C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065BEF0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FEE1A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w:t>
      </w:r>
      <w:r w:rsidRPr="00626D5C">
        <w:rPr>
          <w:rFonts w:ascii="Times New Roman" w:hAnsi="Times New Roman" w:cs="Times New Roman"/>
          <w:color w:val="000000"/>
          <w:sz w:val="22"/>
          <w:szCs w:val="22"/>
        </w:rPr>
        <w:lastRenderedPageBreak/>
        <w:t>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14:paraId="3C6F8F2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C31503" w:rsidRPr="00626D5C">
        <w:rPr>
          <w:rFonts w:ascii="Times New Roman" w:hAnsi="Times New Roman" w:cs="Times New Roman"/>
          <w:color w:val="000000"/>
          <w:sz w:val="22"/>
          <w:szCs w:val="22"/>
        </w:rPr>
        <w:t>5</w:t>
      </w:r>
      <w:r w:rsidRPr="00626D5C">
        <w:rPr>
          <w:rFonts w:ascii="Times New Roman" w:hAnsi="Times New Roman" w:cs="Times New Roman"/>
          <w:color w:val="000000"/>
          <w:sz w:val="22"/>
          <w:szCs w:val="22"/>
        </w:rPr>
        <w:t>.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bookmarkStart w:id="25" w:name="Par332"/>
      <w:bookmarkEnd w:id="25"/>
      <w:r w:rsidRPr="00626D5C">
        <w:rPr>
          <w:rFonts w:ascii="Times New Roman" w:hAnsi="Times New Roman" w:cs="Times New Roman"/>
          <w:color w:val="000000"/>
          <w:sz w:val="22"/>
          <w:szCs w:val="22"/>
        </w:rPr>
        <w:t xml:space="preserve">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1ED4DF8F" w14:textId="77777777" w:rsidR="001A0B18" w:rsidRPr="00626D5C" w:rsidRDefault="00C138FC"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1A0B18" w:rsidRPr="00626D5C">
        <w:rPr>
          <w:rFonts w:ascii="Times New Roman" w:hAnsi="Times New Roman" w:cs="Times New Roman"/>
          <w:color w:val="000000"/>
          <w:sz w:val="22"/>
          <w:szCs w:val="22"/>
        </w:rPr>
        <w:t>.16. Метод единственного источника ценовой информации заказчик вправе применить при осуществлении неконкурентной закупки способом у единственного поставщика (подрядчика, исполнителя) в соответствии с пункт</w:t>
      </w:r>
      <w:r w:rsidRPr="00626D5C">
        <w:rPr>
          <w:rFonts w:ascii="Times New Roman" w:hAnsi="Times New Roman" w:cs="Times New Roman"/>
          <w:color w:val="000000"/>
          <w:sz w:val="22"/>
          <w:szCs w:val="22"/>
        </w:rPr>
        <w:t>ом</w:t>
      </w:r>
      <w:r w:rsidR="001A0B18" w:rsidRPr="00626D5C">
        <w:rPr>
          <w:rFonts w:ascii="Times New Roman" w:hAnsi="Times New Roman" w:cs="Times New Roman"/>
          <w:color w:val="000000"/>
          <w:sz w:val="22"/>
          <w:szCs w:val="22"/>
        </w:rPr>
        <w:t xml:space="preserve"> 13.</w:t>
      </w:r>
      <w:r w:rsidRPr="00626D5C">
        <w:rPr>
          <w:rFonts w:ascii="Times New Roman" w:hAnsi="Times New Roman" w:cs="Times New Roman"/>
          <w:color w:val="000000"/>
          <w:sz w:val="22"/>
          <w:szCs w:val="22"/>
        </w:rPr>
        <w:t>4</w:t>
      </w:r>
      <w:r w:rsidR="001A0B18" w:rsidRPr="00626D5C">
        <w:rPr>
          <w:rFonts w:ascii="Times New Roman" w:hAnsi="Times New Roman" w:cs="Times New Roman"/>
          <w:color w:val="000000"/>
          <w:sz w:val="22"/>
          <w:szCs w:val="22"/>
        </w:rPr>
        <w:t xml:space="preserve"> настоящего Положения в случае:</w:t>
      </w:r>
    </w:p>
    <w:p w14:paraId="6791307C" w14:textId="1E51DC52"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если закупка не превышает 100 000 рублей с учетом налогов, сборов и обязательных платежей по одному договору в соответствии с пунктом 25.</w:t>
      </w:r>
      <w:r w:rsidR="00C138FC"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 xml:space="preserve"> настоящего Положения;</w:t>
      </w:r>
    </w:p>
    <w:p w14:paraId="47FE0673" w14:textId="77777777"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если заказчик направил запросы о предоставлении ценовой информации не менее пяти поставщикам (подрядчикам, исполнителям) и ценовое предложение поступило в срок, указанный в запросе, только от одного поставщика (подрядчика, исполнителя);</w:t>
      </w:r>
    </w:p>
    <w:p w14:paraId="774A37D9" w14:textId="440D3FA6"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по основаниям, предусмотренным пунктами пунктом 25.3 настоящего Положения настоящего Положения при осуществлении закупки у единственного поставщика (подрядчика, исполнителя)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(В положении о закупке заказчик самостоятельно устанавливает такие случаи).</w:t>
      </w:r>
    </w:p>
    <w:p w14:paraId="754D8A5F" w14:textId="77777777" w:rsidR="001A0B18" w:rsidRPr="00626D5C" w:rsidRDefault="001A0B18" w:rsidP="001A0B18">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При этом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14:paraId="4211BC85" w14:textId="77777777" w:rsidR="00A72460" w:rsidRDefault="0079060B" w:rsidP="00A72460">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9.1</w:t>
      </w:r>
      <w:r w:rsidR="001A0B18"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 В случае невозможности применения для определения начальной (максимальной) цены договора методов, указанных в пунктах 9.3 – 9.12. настоящего Положения, заказчик вправе применить иные методы</w:t>
      </w:r>
      <w:r w:rsidRPr="00626D5C">
        <w:rPr>
          <w:rFonts w:ascii="Times New Roman" w:hAnsi="Times New Roman" w:cs="Times New Roman"/>
          <w:color w:val="000000"/>
          <w:sz w:val="22"/>
          <w:szCs w:val="22"/>
          <w:vertAlign w:val="superscript"/>
        </w:rPr>
        <w:t>*</w:t>
      </w:r>
      <w:r w:rsidRPr="00626D5C">
        <w:rPr>
          <w:rFonts w:ascii="Times New Roman" w:hAnsi="Times New Roman" w:cs="Times New Roman"/>
          <w:color w:val="000000"/>
          <w:sz w:val="22"/>
          <w:szCs w:val="22"/>
        </w:rPr>
        <w:t>.</w:t>
      </w:r>
      <w:r w:rsidR="00A72460">
        <w:rPr>
          <w:rFonts w:ascii="Times New Roman" w:hAnsi="Times New Roman" w:cs="Times New Roman"/>
          <w:color w:val="000000"/>
          <w:sz w:val="22"/>
          <w:szCs w:val="22"/>
        </w:rPr>
        <w:t xml:space="preserve"> </w:t>
      </w:r>
    </w:p>
    <w:p w14:paraId="4CE3ADCC" w14:textId="437A3360" w:rsidR="00D341A4" w:rsidRPr="00626D5C" w:rsidRDefault="0079060B" w:rsidP="00A72460">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sz w:val="22"/>
          <w:szCs w:val="22"/>
        </w:rPr>
        <w:t xml:space="preserve">В этом случае в обоснование начальной (максимальной) цены договора, заказчик включает обоснование невозможности применения методов, указанных </w:t>
      </w:r>
      <w:r w:rsidRPr="00626D5C">
        <w:rPr>
          <w:rFonts w:ascii="Times New Roman" w:hAnsi="Times New Roman" w:cs="Times New Roman"/>
          <w:color w:val="000000"/>
          <w:sz w:val="22"/>
          <w:szCs w:val="22"/>
        </w:rPr>
        <w:t>в пунктах 9.3 – 9.12. настоящего Положения</w:t>
      </w:r>
      <w:r w:rsidRPr="00626D5C">
        <w:rPr>
          <w:rFonts w:ascii="Times New Roman" w:hAnsi="Times New Roman" w:cs="Times New Roman"/>
          <w:sz w:val="22"/>
          <w:szCs w:val="22"/>
        </w:rPr>
        <w:t>.</w:t>
      </w:r>
    </w:p>
    <w:p w14:paraId="558F4985" w14:textId="77777777" w:rsidR="00D341A4" w:rsidRPr="00626D5C" w:rsidRDefault="0079060B" w:rsidP="00313EAF">
      <w:pPr>
        <w:pStyle w:val="Standard"/>
        <w:spacing w:line="240" w:lineRule="exact"/>
        <w:ind w:firstLine="737"/>
        <w:jc w:val="both"/>
        <w:rPr>
          <w:rFonts w:ascii="Times New Roman" w:hAnsi="Times New Roman" w:cs="Times New Roman"/>
          <w:strike/>
          <w:color w:val="000000"/>
          <w:sz w:val="22"/>
          <w:szCs w:val="22"/>
        </w:rPr>
      </w:pPr>
      <w:r w:rsidRPr="00626D5C">
        <w:rPr>
          <w:rFonts w:ascii="Times New Roman" w:hAnsi="Times New Roman" w:cs="Times New Roman"/>
          <w:color w:val="000000"/>
          <w:sz w:val="22"/>
          <w:szCs w:val="22"/>
        </w:rPr>
        <w:t>9.1</w:t>
      </w:r>
      <w:r w:rsidR="001A0B18"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При осуществлении закупки у единственного поставщика (исполнителя, подрядчика) заказчик формирует и обосновывает начальную максимальную цену договора в соответствии с положениями настоящей главы.</w:t>
      </w:r>
    </w:p>
    <w:p w14:paraId="7504480F"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414275" w:rsidRPr="00626D5C">
        <w:rPr>
          <w:rFonts w:ascii="Times New Roman" w:hAnsi="Times New Roman" w:cs="Times New Roman"/>
          <w:color w:val="000000"/>
          <w:sz w:val="22"/>
          <w:szCs w:val="22"/>
        </w:rPr>
        <w:t>1</w:t>
      </w:r>
      <w:r w:rsidR="001A0B18"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04D51FF" w14:textId="77777777" w:rsidR="00D341A4" w:rsidRPr="00626D5C" w:rsidRDefault="00C31503"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9.</w:t>
      </w:r>
      <w:r w:rsidR="001A0B18" w:rsidRPr="00626D5C">
        <w:rPr>
          <w:rFonts w:ascii="Times New Roman" w:hAnsi="Times New Roman" w:cs="Times New Roman"/>
          <w:color w:val="000000"/>
          <w:sz w:val="22"/>
          <w:szCs w:val="22"/>
        </w:rPr>
        <w:t>20</w:t>
      </w:r>
      <w:r w:rsidR="0079060B" w:rsidRPr="00626D5C">
        <w:rPr>
          <w:rFonts w:ascii="Times New Roman" w:hAnsi="Times New Roman" w:cs="Times New Roman"/>
          <w:color w:val="000000"/>
          <w:sz w:val="22"/>
          <w:szCs w:val="22"/>
        </w:rPr>
        <w:t>. Формирование начальной максимальной цены договора оформляется в соответствии с пунктом 9.7. настоящего Положения.</w:t>
      </w:r>
    </w:p>
    <w:p w14:paraId="714F88DD" w14:textId="11669D0F" w:rsidR="00D341A4" w:rsidRPr="00626D5C" w:rsidRDefault="00414275"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9.2</w:t>
      </w:r>
      <w:r w:rsidR="001A0B18" w:rsidRPr="00626D5C">
        <w:rPr>
          <w:rFonts w:ascii="Times New Roman" w:hAnsi="Times New Roman" w:cs="Times New Roman"/>
          <w:color w:val="000000"/>
          <w:sz w:val="22"/>
          <w:szCs w:val="22"/>
        </w:rPr>
        <w:t>1</w:t>
      </w:r>
      <w:r w:rsidR="0079060B" w:rsidRPr="00626D5C">
        <w:rPr>
          <w:rFonts w:ascii="Times New Roman" w:hAnsi="Times New Roman" w:cs="Times New Roman"/>
          <w:color w:val="000000"/>
          <w:sz w:val="22"/>
          <w:szCs w:val="22"/>
        </w:rPr>
        <w:t>. В случаях закупки товаров, работ, услуг стоимостью, превышающей размер крупной сделки, закупка товаров, работ, услуг совершается с предварительного одобрения Наблюдательного совета</w:t>
      </w:r>
      <w:r w:rsidR="00A72460">
        <w:rPr>
          <w:rFonts w:ascii="Times New Roman" w:hAnsi="Times New Roman" w:cs="Times New Roman"/>
          <w:color w:val="000000"/>
          <w:sz w:val="22"/>
          <w:szCs w:val="22"/>
        </w:rPr>
        <w:t xml:space="preserve"> </w:t>
      </w:r>
      <w:r w:rsidR="0079060B" w:rsidRPr="00626D5C">
        <w:rPr>
          <w:rFonts w:ascii="Times New Roman" w:hAnsi="Times New Roman" w:cs="Times New Roman"/>
          <w:color w:val="000000"/>
          <w:sz w:val="22"/>
          <w:szCs w:val="22"/>
        </w:rPr>
        <w:t xml:space="preserve"> учреждения (в случае, если заказчиком выступает автономное учреждение), </w:t>
      </w:r>
      <w:r w:rsidR="0079060B" w:rsidRPr="00626D5C">
        <w:rPr>
          <w:rFonts w:ascii="Times New Roman" w:hAnsi="Times New Roman" w:cs="Times New Roman"/>
          <w:sz w:val="22"/>
          <w:szCs w:val="22"/>
        </w:rPr>
        <w:t>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w:t>
      </w:r>
    </w:p>
    <w:p w14:paraId="13426F56" w14:textId="77777777" w:rsidR="00D341A4" w:rsidRPr="00626D5C" w:rsidRDefault="00D341A4" w:rsidP="00313EAF">
      <w:pPr>
        <w:pStyle w:val="Standard"/>
        <w:spacing w:line="240" w:lineRule="exact"/>
        <w:jc w:val="both"/>
        <w:rPr>
          <w:rFonts w:ascii="Times New Roman" w:hAnsi="Times New Roman" w:cs="Times New Roman"/>
          <w:b/>
          <w:color w:val="000000"/>
          <w:sz w:val="22"/>
          <w:szCs w:val="22"/>
        </w:rPr>
      </w:pPr>
    </w:p>
    <w:p w14:paraId="76B60331"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26" w:name="_Toc185421440"/>
      <w:r w:rsidRPr="00626D5C">
        <w:rPr>
          <w:rFonts w:ascii="Times New Roman" w:hAnsi="Times New Roman" w:cs="Times New Roman"/>
          <w:b/>
          <w:color w:val="000000"/>
          <w:sz w:val="22"/>
          <w:szCs w:val="22"/>
        </w:rPr>
        <w:t>10. ПРАВИЛА ОПИСАНИЯ ПРЕДМЕТА ЗАКУПКИ.</w:t>
      </w:r>
      <w:bookmarkEnd w:id="26"/>
    </w:p>
    <w:p w14:paraId="3FA55D8C" w14:textId="77777777" w:rsidR="00D341A4" w:rsidRPr="00626D5C" w:rsidRDefault="00D341A4" w:rsidP="00313EAF">
      <w:pPr>
        <w:pStyle w:val="Standard"/>
        <w:spacing w:line="240" w:lineRule="exact"/>
        <w:jc w:val="center"/>
        <w:rPr>
          <w:rFonts w:ascii="Times New Roman" w:hAnsi="Times New Roman" w:cs="Times New Roman"/>
          <w:color w:val="000000"/>
          <w:sz w:val="22"/>
          <w:szCs w:val="22"/>
        </w:rPr>
      </w:pPr>
    </w:p>
    <w:p w14:paraId="46028951"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10.1. При описании в документации о конкурентной закупке предмета закупки заказчик должен руководствоваться следующими правилами:</w:t>
      </w:r>
    </w:p>
    <w:p w14:paraId="6A5AD0E0"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90C0328" w14:textId="77777777" w:rsidR="00D341A4" w:rsidRPr="00626D5C" w:rsidRDefault="0079060B" w:rsidP="00313EAF">
      <w:pPr>
        <w:pStyle w:val="Standard"/>
        <w:spacing w:line="240" w:lineRule="exact"/>
        <w:ind w:firstLine="85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w:t>
      </w:r>
      <w:r w:rsidR="00492614" w:rsidRPr="00626D5C">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w:t>
      </w:r>
      <w:r w:rsidRPr="00626D5C">
        <w:rPr>
          <w:rFonts w:ascii="Times New Roman" w:hAnsi="Times New Roman" w:cs="Times New Roman"/>
          <w:color w:val="000000"/>
          <w:sz w:val="22"/>
          <w:szCs w:val="22"/>
        </w:rPr>
        <w:lastRenderedPageBreak/>
        <w:t>другого способа, обеспечивающего более точное и четкое описание указанных характеристик предмета закупки;</w:t>
      </w:r>
    </w:p>
    <w:p w14:paraId="1CE1F0F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22E53E7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4F9A512B"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E28B4B6"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закупок товаров, необходимых для исполнения государственного или муниципального контракта;</w:t>
      </w:r>
    </w:p>
    <w:p w14:paraId="2AA99F0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4845D0F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14:paraId="396F5BC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10.2. Документация о закупке в соответствии с требованиями, указанными в п.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14:paraId="00205097"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10.3. Требования к гарантийному сроку (гарантийные обязательства) товара, работы, услуги и (или) объему предоставления гарантий их качества, к гарантийному </w:t>
      </w:r>
      <w:r w:rsidRPr="00626D5C">
        <w:rPr>
          <w:rFonts w:ascii="Times New Roman" w:hAnsi="Times New Roman" w:cs="Times New Roman"/>
          <w:color w:val="000000"/>
          <w:sz w:val="22"/>
          <w:szCs w:val="22"/>
        </w:rPr>
        <w:lastRenderedPageBreak/>
        <w:t>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p>
    <w:p w14:paraId="72C050EC" w14:textId="77777777" w:rsidR="00492614" w:rsidRPr="00626D5C" w:rsidRDefault="00492614" w:rsidP="00492614">
      <w:pPr>
        <w:pStyle w:val="Standard"/>
        <w:spacing w:line="240" w:lineRule="exact"/>
        <w:ind w:firstLine="680"/>
        <w:jc w:val="both"/>
        <w:rPr>
          <w:rFonts w:ascii="Times New Roman" w:hAnsi="Times New Roman" w:cs="Times New Roman"/>
          <w:color w:val="000000"/>
          <w:sz w:val="20"/>
          <w:szCs w:val="22"/>
        </w:rPr>
      </w:pPr>
      <w:r w:rsidRPr="00626D5C">
        <w:rPr>
          <w:iCs/>
          <w:color w:val="000000"/>
          <w:sz w:val="22"/>
        </w:rPr>
        <w:t>10.4.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N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6ED640C" w14:textId="77777777" w:rsidR="00492614" w:rsidRPr="00626D5C" w:rsidRDefault="00492614" w:rsidP="00313EAF">
      <w:pPr>
        <w:pStyle w:val="Standard"/>
        <w:spacing w:line="240" w:lineRule="exact"/>
        <w:ind w:firstLine="680"/>
        <w:jc w:val="both"/>
        <w:rPr>
          <w:rFonts w:ascii="Times New Roman" w:hAnsi="Times New Roman" w:cs="Times New Roman"/>
          <w:sz w:val="20"/>
          <w:szCs w:val="22"/>
        </w:rPr>
      </w:pPr>
    </w:p>
    <w:p w14:paraId="3C563BC9" w14:textId="77777777"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27" w:name="_Toc185421441"/>
      <w:r w:rsidRPr="00626D5C">
        <w:rPr>
          <w:rFonts w:ascii="Times New Roman" w:hAnsi="Times New Roman" w:cs="Times New Roman"/>
          <w:b/>
          <w:bCs/>
          <w:color w:val="000000"/>
          <w:sz w:val="22"/>
          <w:szCs w:val="22"/>
        </w:rPr>
        <w:t>11. ОБЕСПЕЧЕНИЕ ЗАЯВКИ НА УЧАСТИЕ В ПРОЦЕДУРАХ ЗАКУПКИ, ОБЕСПЕЧЕНИЕ ИСПОЛНЕНИЯ ДОГОВОРА, ЗАКЛЮЧАЕМОГО ПО ИТОГАМ ПРОЦЕДУРЫ ЗАКУПОК, ОБЕСПЕЧЕНИЕ ИСПОЛНЕНИЯ ГАРАНТИЙНЫХ ОБЯЗАТЕЛЬСТВ.</w:t>
      </w:r>
      <w:bookmarkEnd w:id="27"/>
    </w:p>
    <w:p w14:paraId="53405B92"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6705C9CD"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 Заказчик вправе установить в извещении об осуществлении закупки, закупочной документации, проекте договора требование об обеспечении заявки на 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14:paraId="641BAE8A"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11.2. Заказчик не устанавливает в документации, извещении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1503C1A5"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В случае, если начальная (максимальная) цена договора превышает пять миллионов рублей, заказчик вправе установить в документации,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14:paraId="4C28A4CB"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ab/>
        <w:t>Заказчик в извещении об осуществлении закупки, в закупочной документации определяет размер обеспечения заявки, срок и порядок его внесения, срок и порядок возврата обеспечения заявки.</w:t>
      </w:r>
    </w:p>
    <w:p w14:paraId="4E46CF05"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гарантии.</w:t>
      </w:r>
    </w:p>
    <w:p w14:paraId="0D80D367"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Участник закупки одновременно с подачей заявки на участие в закупке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r w:rsidR="00492614" w:rsidRPr="00626D5C">
        <w:rPr>
          <w:rFonts w:ascii="Times New Roman" w:hAnsi="Times New Roman" w:cs="Times New Roman"/>
          <w:color w:val="000000"/>
          <w:sz w:val="22"/>
          <w:szCs w:val="22"/>
        </w:rPr>
        <w:t>, (за исключением случая проведения закупки в соответствии с разделом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 xml:space="preserve"> настоящего положения при котором обеспечение заявки на участие в такой закупке предоставляется в соответствии с пунктами 11.3.1.,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.11, 2</w:t>
      </w:r>
      <w:r w:rsidR="00D1638B" w:rsidRPr="00626D5C">
        <w:rPr>
          <w:rFonts w:ascii="Times New Roman" w:hAnsi="Times New Roman" w:cs="Times New Roman"/>
          <w:color w:val="000000"/>
          <w:sz w:val="22"/>
          <w:szCs w:val="22"/>
        </w:rPr>
        <w:t>2</w:t>
      </w:r>
      <w:r w:rsidR="00492614" w:rsidRPr="00626D5C">
        <w:rPr>
          <w:rFonts w:ascii="Times New Roman" w:hAnsi="Times New Roman" w:cs="Times New Roman"/>
          <w:color w:val="000000"/>
          <w:sz w:val="22"/>
          <w:szCs w:val="22"/>
        </w:rPr>
        <w:t>.12. настоящего положения).</w:t>
      </w:r>
    </w:p>
    <w:p w14:paraId="223ACF11" w14:textId="77777777" w:rsidR="00492614" w:rsidRPr="00626D5C" w:rsidRDefault="0079060B" w:rsidP="00492614">
      <w:pPr>
        <w:pStyle w:val="Standard"/>
        <w:spacing w:line="240" w:lineRule="exact"/>
        <w:ind w:firstLine="720"/>
        <w:jc w:val="both"/>
        <w:rPr>
          <w:rFonts w:ascii="Times New Roman" w:hAnsi="Times New Roman" w:cs="Times New Roman"/>
          <w:sz w:val="22"/>
          <w:szCs w:val="22"/>
        </w:rPr>
      </w:pPr>
      <w:r w:rsidRPr="00626D5C">
        <w:rPr>
          <w:rFonts w:ascii="Times New Roman" w:hAnsi="Times New Roman" w:cs="Times New Roman"/>
          <w:color w:val="22272F"/>
          <w:sz w:val="22"/>
          <w:szCs w:val="22"/>
        </w:rPr>
        <w:t xml:space="preserve">11.3.1. Если в документации или извещении о закупке,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Pr="00626D5C">
        <w:rPr>
          <w:rFonts w:ascii="Times New Roman" w:hAnsi="Times New Roman" w:cs="Times New Roman"/>
          <w:color w:val="22272F"/>
          <w:sz w:val="22"/>
          <w:szCs w:val="22"/>
        </w:rPr>
        <w:t xml:space="preserve">,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w:t>
      </w:r>
      <w:r w:rsidR="00492614" w:rsidRPr="00626D5C">
        <w:rPr>
          <w:rFonts w:ascii="Times New Roman" w:hAnsi="Times New Roman" w:cs="Times New Roman"/>
          <w:color w:val="000000"/>
          <w:sz w:val="22"/>
          <w:szCs w:val="22"/>
        </w:rPr>
        <w:t xml:space="preserve">При этом такое обеспечение </w:t>
      </w:r>
      <w:r w:rsidR="00492614" w:rsidRPr="00626D5C">
        <w:rPr>
          <w:rFonts w:ascii="Times New Roman" w:hAnsi="Times New Roman" w:cs="Times New Roman"/>
          <w:sz w:val="22"/>
          <w:szCs w:val="22"/>
        </w:rPr>
        <w:t xml:space="preserve">может предоставляться участниками такой закупки путем внесения </w:t>
      </w:r>
      <w:r w:rsidR="00492614" w:rsidRPr="00626D5C">
        <w:rPr>
          <w:rStyle w:val="highlightsearch"/>
          <w:rFonts w:ascii="Times New Roman" w:hAnsi="Times New Roman" w:cs="Times New Roman"/>
          <w:sz w:val="22"/>
          <w:szCs w:val="22"/>
        </w:rPr>
        <w:t>денежных</w:t>
      </w:r>
      <w:r w:rsidR="00492614" w:rsidRPr="00626D5C">
        <w:rPr>
          <w:rFonts w:ascii="Times New Roman" w:hAnsi="Times New Roman" w:cs="Times New Roman"/>
          <w:sz w:val="22"/>
          <w:szCs w:val="22"/>
        </w:rPr>
        <w:t xml:space="preserve">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5267EF1" w14:textId="77777777" w:rsidR="00D341A4" w:rsidRPr="00626D5C" w:rsidRDefault="0079060B" w:rsidP="00492614">
      <w:pPr>
        <w:pStyle w:val="Standard"/>
        <w:spacing w:line="240" w:lineRule="exact"/>
        <w:ind w:firstLine="72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блокирование таких денежных средств в соответствии с регламентом площадки после даты наступления одного из следующих случаев:</w:t>
      </w:r>
    </w:p>
    <w:p w14:paraId="70E0AD2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принятия заказчиком решения об отказе от проведения закупки;</w:t>
      </w:r>
    </w:p>
    <w:p w14:paraId="765EB31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получения заказчиком от участника уведомления об отзыве заявки участника закупки на участие в закупке;</w:t>
      </w:r>
    </w:p>
    <w:p w14:paraId="2A08523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размещения в ЕИС подписанного протокола рассмотрения заявок (предложений) участников закупок (об определении участников закупки):</w:t>
      </w:r>
    </w:p>
    <w:p w14:paraId="1C45F28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закупки, подавшему заявку после окончания срока подачи заявок на участие в закупке;</w:t>
      </w:r>
    </w:p>
    <w:p w14:paraId="4274E40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закупки, не допущенному к участию в закупке.</w:t>
      </w:r>
    </w:p>
    <w:p w14:paraId="195CBDFB"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размещения в ЕИС подписанного протокола по итогам закупки:</w:t>
      </w:r>
    </w:p>
    <w:p w14:paraId="15F10D1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участнику, допущенному к участию в закупке, но не представившему ценовых предложений в ходе закупки (в случае проведения аукциона в электронной форме);</w:t>
      </w:r>
    </w:p>
    <w:p w14:paraId="5B8F1892"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1BAE794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заключения договора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14:paraId="0F6E486C"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заключения договора заказчиком - победителю или единственному участнику закупки (в части денежных средств, внесенных в качестве обеспечения заявки).</w:t>
      </w:r>
    </w:p>
    <w:p w14:paraId="14DD053E"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11.4.1. </w:t>
      </w:r>
      <w:r w:rsidRPr="00626D5C">
        <w:rPr>
          <w:rFonts w:ascii="Times New Roman" w:hAnsi="Times New Roman" w:cs="Times New Roman"/>
          <w:color w:val="22272F"/>
          <w:sz w:val="22"/>
          <w:szCs w:val="22"/>
        </w:rPr>
        <w:t xml:space="preserve">Денежные средства, внесенные в качестве обеспечения заявки на участие в закупке, участниками </w:t>
      </w:r>
      <w:r w:rsidRPr="00626D5C">
        <w:rPr>
          <w:rFonts w:ascii="Times New Roman" w:hAnsi="Times New Roman" w:cs="Times New Roman"/>
          <w:sz w:val="22"/>
          <w:szCs w:val="22"/>
        </w:rPr>
        <w:t xml:space="preserve">которой могут быт только субъекты малого и среднего предпринимательства, </w:t>
      </w:r>
      <w:r w:rsidRPr="00626D5C">
        <w:rPr>
          <w:rFonts w:ascii="Times New Roman" w:hAnsi="Times New Roman" w:cs="Times New Roman"/>
          <w:color w:val="22272F"/>
          <w:sz w:val="22"/>
          <w:szCs w:val="22"/>
        </w:rPr>
        <w:t>на счет, указанный в документации или извещении о такой закупке, возвращаются:</w:t>
      </w:r>
    </w:p>
    <w:p w14:paraId="7E1EE33A" w14:textId="77777777" w:rsidR="00D341A4" w:rsidRPr="00626D5C" w:rsidRDefault="0079060B" w:rsidP="00313EAF">
      <w:pPr>
        <w:pStyle w:val="s1"/>
        <w:shd w:val="clear" w:color="auto" w:fill="FFFFFF"/>
        <w:spacing w:before="0" w:after="0" w:line="240" w:lineRule="exact"/>
        <w:ind w:firstLine="720"/>
        <w:jc w:val="both"/>
        <w:rPr>
          <w:sz w:val="22"/>
          <w:szCs w:val="22"/>
        </w:rPr>
      </w:pPr>
      <w:r w:rsidRPr="00626D5C">
        <w:rPr>
          <w:color w:val="22272F"/>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020021C2"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22272F"/>
          <w:sz w:val="22"/>
          <w:szCs w:val="22"/>
        </w:rPr>
        <w:tab/>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14:paraId="5A1BC25A"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11.5. Возврат участнику конкурентной закупки обеспечения заявки на участие в закупке не производится в следующих случаях:</w:t>
      </w:r>
    </w:p>
    <w:p w14:paraId="75FBDD5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уклонение или отказ участника закупки от заключения договора;</w:t>
      </w:r>
    </w:p>
    <w:p w14:paraId="5A678A54"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непредоставление или предоставление с нарушением условий, 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132A10A" w14:textId="092215ED"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w:t>
      </w:r>
      <w:r w:rsidRPr="00626D5C">
        <w:rPr>
          <w:rStyle w:val="Internetlink"/>
          <w:rFonts w:ascii="Times New Roman" w:hAnsi="Times New Roman" w:cs="Times New Roman"/>
          <w:color w:val="000000"/>
          <w:sz w:val="22"/>
          <w:szCs w:val="22"/>
          <w:u w:val="none"/>
        </w:rPr>
        <w:t>статьей 74.1</w:t>
      </w:r>
      <w:r w:rsidRPr="00626D5C">
        <w:rPr>
          <w:rFonts w:ascii="Times New Roman" w:hAnsi="Times New Roman" w:cs="Times New Roman"/>
          <w:color w:val="000000"/>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w:t>
      </w:r>
      <w:r w:rsidRPr="00626D5C">
        <w:rPr>
          <w:rFonts w:ascii="Times New Roman" w:hAnsi="Times New Roman" w:cs="Times New Roman"/>
          <w:color w:val="000000"/>
          <w:sz w:val="22"/>
          <w:szCs w:val="22"/>
        </w:rPr>
        <w:lastRenderedPageBreak/>
        <w:t xml:space="preserve">налогообложения, или </w:t>
      </w:r>
      <w:bookmarkStart w:id="28" w:name="__DdeLink__17578_2550752653"/>
      <w:r w:rsidRPr="00626D5C">
        <w:rPr>
          <w:rFonts w:ascii="Times New Roman" w:hAnsi="Times New Roman" w:cs="Times New Roman"/>
          <w:color w:val="000000"/>
          <w:sz w:val="22"/>
          <w:szCs w:val="22"/>
        </w:rPr>
        <w:t>внесением денежных средств на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счет</w:t>
      </w:r>
      <w:bookmarkEnd w:id="28"/>
      <w:r w:rsidRPr="00626D5C">
        <w:rPr>
          <w:rFonts w:ascii="Times New Roman" w:hAnsi="Times New Roman" w:cs="Times New Roman"/>
          <w:color w:val="000000"/>
          <w:sz w:val="22"/>
          <w:szCs w:val="22"/>
        </w:rPr>
        <w:t xml:space="preserve"> заказчика,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указанный в закупочной документации. Способ обеспечения исполнения договора, гарантийных обязательств,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менее чем на один месяц.</w:t>
      </w:r>
    </w:p>
    <w:p w14:paraId="1E58E563"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14:paraId="5364B7E4"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r>
      <w:r w:rsidRPr="00626D5C">
        <w:rPr>
          <w:rFonts w:ascii="Times New Roman" w:hAnsi="Times New Roman" w:cs="Times New Roman"/>
          <w:sz w:val="22"/>
          <w:szCs w:val="22"/>
        </w:rPr>
        <w:t xml:space="preserve">11.6.1. </w:t>
      </w:r>
      <w:r w:rsidRPr="00626D5C">
        <w:rPr>
          <w:rFonts w:ascii="Times New Roman" w:hAnsi="Times New Roman" w:cs="Times New Roman"/>
          <w:color w:val="22272F"/>
          <w:sz w:val="22"/>
          <w:szCs w:val="22"/>
        </w:rPr>
        <w:t xml:space="preserve">Если в документации или извещении о закупке, участником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Pr="00626D5C">
        <w:rPr>
          <w:rFonts w:ascii="Times New Roman" w:hAnsi="Times New Roman" w:cs="Times New Roman"/>
          <w:color w:val="22272F"/>
          <w:sz w:val="22"/>
          <w:szCs w:val="22"/>
        </w:rPr>
        <w:t>, установлено требование к обеспечению исполнения договора, размер такого обеспечения:</w:t>
      </w:r>
    </w:p>
    <w:p w14:paraId="59EF971E" w14:textId="77777777" w:rsidR="00D341A4" w:rsidRPr="00626D5C" w:rsidRDefault="0079060B" w:rsidP="00313EAF">
      <w:pPr>
        <w:pStyle w:val="s1"/>
        <w:shd w:val="clear" w:color="auto" w:fill="FFFFFF"/>
        <w:spacing w:before="0" w:after="0" w:line="240" w:lineRule="exact"/>
        <w:ind w:firstLine="720"/>
        <w:jc w:val="both"/>
        <w:rPr>
          <w:color w:val="22272F"/>
          <w:sz w:val="22"/>
          <w:szCs w:val="22"/>
        </w:rPr>
      </w:pPr>
      <w:r w:rsidRPr="00626D5C">
        <w:rPr>
          <w:color w:val="22272F"/>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14:paraId="57854C50" w14:textId="77777777" w:rsidR="00D341A4" w:rsidRPr="00626D5C" w:rsidRDefault="0079060B" w:rsidP="00313EAF">
      <w:pPr>
        <w:pStyle w:val="s1"/>
        <w:shd w:val="clear" w:color="auto" w:fill="FFFFFF"/>
        <w:spacing w:before="0" w:after="0" w:line="240" w:lineRule="exact"/>
        <w:ind w:firstLine="720"/>
        <w:jc w:val="both"/>
        <w:rPr>
          <w:color w:val="22272F"/>
          <w:sz w:val="22"/>
          <w:szCs w:val="22"/>
        </w:rPr>
      </w:pPr>
      <w:r w:rsidRPr="00626D5C">
        <w:rPr>
          <w:color w:val="22272F"/>
          <w:sz w:val="22"/>
          <w:szCs w:val="22"/>
        </w:rPr>
        <w:t>б) устанавливается в размере аванса, если договором предусмотрена выплата аванса.</w:t>
      </w:r>
    </w:p>
    <w:p w14:paraId="2FCD80EA" w14:textId="48C381C8"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22272F"/>
          <w:sz w:val="22"/>
          <w:szCs w:val="22"/>
        </w:rPr>
        <w:tab/>
        <w:t xml:space="preserve">Такое обеспечение может предоставляться участником закупки, </w:t>
      </w:r>
      <w:r w:rsidRPr="00626D5C">
        <w:rPr>
          <w:rFonts w:ascii="Times New Roman" w:hAnsi="Times New Roman" w:cs="Times New Roman"/>
          <w:sz w:val="22"/>
          <w:szCs w:val="22"/>
        </w:rPr>
        <w:t>которой могут быт только субъекты малого и среднего предпринимательства</w:t>
      </w:r>
      <w:r w:rsidR="00A72460">
        <w:rPr>
          <w:rFonts w:ascii="Times New Roman" w:hAnsi="Times New Roman" w:cs="Times New Roman"/>
          <w:sz w:val="22"/>
          <w:szCs w:val="22"/>
        </w:rPr>
        <w:t xml:space="preserve">, </w:t>
      </w:r>
      <w:r w:rsidRPr="00626D5C">
        <w:rPr>
          <w:rFonts w:ascii="Times New Roman" w:hAnsi="Times New Roman" w:cs="Times New Roman"/>
          <w:color w:val="22272F"/>
          <w:sz w:val="22"/>
          <w:szCs w:val="22"/>
        </w:rPr>
        <w:t xml:space="preserve">по его выбору путем внесения денежных средств на счет, указанный заказчиком в документации или извещении о закупке, путем </w:t>
      </w:r>
      <w:r w:rsidR="00492614" w:rsidRPr="00626D5C">
        <w:rPr>
          <w:rFonts w:ascii="Times New Roman" w:hAnsi="Times New Roman" w:cs="Times New Roman"/>
          <w:color w:val="22272F"/>
          <w:sz w:val="22"/>
          <w:szCs w:val="22"/>
        </w:rPr>
        <w:t xml:space="preserve">предоставления независимой </w:t>
      </w:r>
      <w:r w:rsidRPr="00626D5C">
        <w:rPr>
          <w:rFonts w:ascii="Times New Roman" w:hAnsi="Times New Roman" w:cs="Times New Roman"/>
          <w:color w:val="22272F"/>
          <w:sz w:val="22"/>
          <w:szCs w:val="22"/>
        </w:rPr>
        <w:t>гарантии или иным способом, предусмотренным документацией или извещением о закупке.</w:t>
      </w:r>
    </w:p>
    <w:p w14:paraId="79D76167"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11.7.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14:paraId="56C0A8CC" w14:textId="0F56C40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11.8. В случае непредоставления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участником закупки, с которым заключается договор, обеспечения исполнения договора в срок, установленный для заключения договора, </w:t>
      </w:r>
      <w:r w:rsidRPr="00626D5C">
        <w:rPr>
          <w:rFonts w:ascii="Times New Roman" w:hAnsi="Times New Roman" w:cs="Times New Roman"/>
          <w:sz w:val="22"/>
          <w:szCs w:val="22"/>
        </w:rPr>
        <w:t xml:space="preserve">и/или предоставление обеспечения исполнения договора с нарушением условий, установленных Федеральным законом №223-ФЗ и настоящим Положением, </w:t>
      </w:r>
      <w:r w:rsidRPr="00626D5C">
        <w:rPr>
          <w:rFonts w:ascii="Times New Roman" w:hAnsi="Times New Roman" w:cs="Times New Roman"/>
          <w:color w:val="000000"/>
          <w:sz w:val="22"/>
          <w:szCs w:val="22"/>
        </w:rPr>
        <w:t>такой участник считается уклонившимся от заключения договора.</w:t>
      </w:r>
    </w:p>
    <w:p w14:paraId="38188808"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аванса, размер обеспечения исполнения договора устанавливается в размере аванса. </w:t>
      </w:r>
      <w:r w:rsidRPr="00626D5C">
        <w:rPr>
          <w:rFonts w:ascii="Times New Roman" w:hAnsi="Times New Roman" w:cs="Times New Roman"/>
          <w:sz w:val="22"/>
          <w:szCs w:val="22"/>
        </w:rPr>
        <w:t xml:space="preserve">Размер обеспечения </w:t>
      </w:r>
      <w:r w:rsidRPr="00626D5C">
        <w:rPr>
          <w:rFonts w:ascii="Times New Roman" w:hAnsi="Times New Roman" w:cs="Times New Roman"/>
          <w:sz w:val="22"/>
          <w:szCs w:val="22"/>
        </w:rPr>
        <w:lastRenderedPageBreak/>
        <w:t>гарантийных обязательств не может превышать десять процентов начальной (максимальной) цены договора.</w:t>
      </w:r>
    </w:p>
    <w:p w14:paraId="2027604B"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11.10.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rsidRPr="00626D5C">
        <w:rPr>
          <w:rFonts w:ascii="Times New Roman" w:hAnsi="Times New Roman" w:cs="Times New Roman"/>
          <w:sz w:val="22"/>
          <w:szCs w:val="22"/>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1A5D85E"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14:paraId="726A4DAF" w14:textId="0EAB0960"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При предоставлении поставщиком (подрядчиком, исполнителем) обеспечения исполнения  договора в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поставщиком (подрядчиком, исполнителем) акта сверки и письменного обращения о возврате денежных средств.</w:t>
      </w:r>
    </w:p>
    <w:p w14:paraId="733333F9" w14:textId="77777777" w:rsidR="00D341A4" w:rsidRPr="00626D5C" w:rsidRDefault="0079060B" w:rsidP="00313EAF">
      <w:pPr>
        <w:pStyle w:val="Standard"/>
        <w:spacing w:after="60"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11.11. Банковская гарантия, предоставляемая участником закупки в качестве обеспечения заявки, исполнения договора, гарантийных обязательств должна быть безотзывной и должна содержать:</w:t>
      </w:r>
    </w:p>
    <w:p w14:paraId="0E5DCBF9"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14:paraId="3F66D451"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обязательства принципала, надлежащее исполнение которых обеспечивается банковской гарантией;</w:t>
      </w:r>
    </w:p>
    <w:p w14:paraId="66EBFE7E"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14:paraId="068F042A"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79F7150"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срок действия банковской гарантии с учетом требований настоящего раздела;</w:t>
      </w:r>
    </w:p>
    <w:p w14:paraId="7ACACA6C"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0C4928F"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 xml:space="preserve">11.12. В случае, предусмотренном </w:t>
      </w:r>
      <w:r w:rsidRPr="00626D5C">
        <w:rPr>
          <w:rFonts w:ascii="Times New Roman" w:hAnsi="Times New Roman" w:cs="Times New Roman"/>
          <w:sz w:val="22"/>
          <w:szCs w:val="22"/>
        </w:rPr>
        <w:t xml:space="preserve">извещением об осуществлении закупки, </w:t>
      </w:r>
      <w:r w:rsidRPr="00626D5C">
        <w:rPr>
          <w:rFonts w:ascii="Times New Roman" w:hAnsi="Times New Roman" w:cs="Times New Roman"/>
          <w:color w:val="000000"/>
          <w:sz w:val="22"/>
          <w:szCs w:val="22"/>
        </w:rPr>
        <w:t>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0376592"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11.13. Заказчик рассматривает поступившую банковскую гарантию в срок, не превышающий 5 (пяти) календарных дней со дня ее поступления.</w:t>
      </w:r>
    </w:p>
    <w:p w14:paraId="084061EB" w14:textId="77777777" w:rsidR="00D341A4" w:rsidRPr="00626D5C" w:rsidRDefault="0079060B" w:rsidP="00313EAF">
      <w:pPr>
        <w:pStyle w:val="ConsPlusNormal"/>
        <w:spacing w:line="240" w:lineRule="exact"/>
        <w:ind w:firstLine="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14:paraId="28F9199D"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11.15. Основанием для отказа в принятии банковской гарантии заказчиком является:</w:t>
      </w:r>
    </w:p>
    <w:p w14:paraId="77585A13" w14:textId="298A5984" w:rsidR="00D341A4" w:rsidRPr="00626D5C" w:rsidRDefault="0079060B" w:rsidP="00313EAF">
      <w:pPr>
        <w:pStyle w:val="Standard"/>
        <w:spacing w:line="240" w:lineRule="exact"/>
        <w:ind w:firstLine="680"/>
        <w:jc w:val="both"/>
        <w:rPr>
          <w:rFonts w:ascii="Times New Roman" w:hAnsi="Times New Roman" w:cs="Times New Roman"/>
          <w:sz w:val="22"/>
          <w:szCs w:val="22"/>
        </w:rPr>
      </w:pPr>
      <w:r w:rsidRPr="00626D5C">
        <w:rPr>
          <w:rFonts w:ascii="Times New Roman" w:hAnsi="Times New Roman" w:cs="Times New Roman"/>
          <w:color w:val="000000"/>
          <w:sz w:val="22"/>
          <w:szCs w:val="22"/>
        </w:rPr>
        <w:t>1) несоответствие банковской гарантии условиям, указанным в пунктах</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11.11. и 11.12.</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настоящего раздела;</w:t>
      </w:r>
    </w:p>
    <w:p w14:paraId="13847408" w14:textId="77777777" w:rsidR="00D341A4" w:rsidRPr="00626D5C" w:rsidRDefault="0079060B" w:rsidP="00313EAF">
      <w:pPr>
        <w:pStyle w:val="Standard"/>
        <w:spacing w:line="240" w:lineRule="exact"/>
        <w:ind w:firstLine="68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w:t>
      </w:r>
    </w:p>
    <w:p w14:paraId="5B640463"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27092D9F" w14:textId="37C242A5"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11.17. В случае выбора способа обеспечения исполнения договора в виде внесения денежных средств, сумма такого обеспечения должна быть перечислен</w:t>
      </w:r>
      <w:r w:rsidR="00A72460">
        <w:rPr>
          <w:rFonts w:ascii="Times New Roman" w:hAnsi="Times New Roman" w:cs="Times New Roman"/>
          <w:color w:val="000000"/>
          <w:sz w:val="22"/>
          <w:szCs w:val="22"/>
        </w:rPr>
        <w:t xml:space="preserve">а </w:t>
      </w:r>
      <w:r w:rsidRPr="00626D5C">
        <w:rPr>
          <w:rFonts w:ascii="Times New Roman" w:hAnsi="Times New Roman" w:cs="Times New Roman"/>
          <w:color w:val="000000"/>
          <w:sz w:val="22"/>
          <w:szCs w:val="22"/>
        </w:rPr>
        <w:t>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14:paraId="2627F691" w14:textId="7B651DF3" w:rsidR="00D341A4" w:rsidRPr="00626D5C" w:rsidRDefault="0079060B" w:rsidP="00313EAF">
      <w:pPr>
        <w:pStyle w:val="Standard"/>
        <w:spacing w:line="240" w:lineRule="exact"/>
        <w:ind w:firstLine="708"/>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xml:space="preserve">В случае неисполнения или ненадлежащего исполнения  </w:t>
      </w:r>
      <w:r w:rsidRPr="00626D5C">
        <w:rPr>
          <w:rFonts w:ascii="Times New Roman" w:hAnsi="Times New Roman" w:cs="Times New Roman"/>
          <w:sz w:val="22"/>
          <w:szCs w:val="22"/>
        </w:rPr>
        <w:t xml:space="preserve">поставщиком (подрядчиком, исполнителем) </w:t>
      </w:r>
      <w:r w:rsidRPr="00626D5C">
        <w:rPr>
          <w:rFonts w:ascii="Times New Roman" w:hAnsi="Times New Roman" w:cs="Times New Roman"/>
          <w:color w:val="000000"/>
          <w:sz w:val="22"/>
          <w:szCs w:val="22"/>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626D5C">
        <w:rPr>
          <w:rFonts w:ascii="Times New Roman" w:hAnsi="Times New Roman" w:cs="Times New Roman"/>
          <w:sz w:val="22"/>
          <w:szCs w:val="22"/>
        </w:rPr>
        <w:t>поставщиком (подрядчиком, исполнителем)</w:t>
      </w:r>
      <w:r w:rsidRPr="00626D5C">
        <w:rPr>
          <w:rFonts w:ascii="Times New Roman" w:hAnsi="Times New Roman" w:cs="Times New Roman"/>
          <w:color w:val="000000"/>
          <w:sz w:val="22"/>
          <w:szCs w:val="22"/>
        </w:rPr>
        <w:t>. Об удовлетворении своих требований за счет денежных средств, внесенных в качестве обеспечения исполнения договора, заказчик</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обязан в письменной форме уведомить </w:t>
      </w:r>
      <w:r w:rsidRPr="00626D5C">
        <w:rPr>
          <w:rFonts w:ascii="Times New Roman" w:hAnsi="Times New Roman" w:cs="Times New Roman"/>
          <w:sz w:val="22"/>
          <w:szCs w:val="22"/>
        </w:rPr>
        <w:t>поставщика (подрядчика, исполнителя)</w:t>
      </w:r>
      <w:r w:rsidRPr="00626D5C">
        <w:rPr>
          <w:rFonts w:ascii="Times New Roman" w:hAnsi="Times New Roman" w:cs="Times New Roman"/>
          <w:color w:val="000000"/>
          <w:sz w:val="22"/>
          <w:szCs w:val="22"/>
        </w:rPr>
        <w:t>.</w:t>
      </w:r>
    </w:p>
    <w:p w14:paraId="662AEF4A" w14:textId="77777777" w:rsidR="00D341A4" w:rsidRPr="00626D5C" w:rsidRDefault="0079060B" w:rsidP="00313EAF">
      <w:pPr>
        <w:pStyle w:val="Standard"/>
        <w:spacing w:line="240" w:lineRule="exact"/>
        <w:ind w:firstLine="708"/>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Обеспечение исполнения договора прекращается в следующих случаях:</w:t>
      </w:r>
    </w:p>
    <w:p w14:paraId="182AE930" w14:textId="266CF2B2" w:rsidR="00D341A4" w:rsidRPr="00626D5C" w:rsidRDefault="0079060B" w:rsidP="00313EAF">
      <w:pPr>
        <w:pStyle w:val="Standard"/>
        <w:numPr>
          <w:ilvl w:val="0"/>
          <w:numId w:val="7"/>
        </w:numPr>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w:t>
      </w:r>
      <w:r w:rsidR="00A72460" w:rsidRPr="00626D5C">
        <w:rPr>
          <w:rFonts w:ascii="Times New Roman" w:hAnsi="Times New Roman" w:cs="Times New Roman"/>
          <w:color w:val="000000"/>
          <w:sz w:val="22"/>
          <w:szCs w:val="22"/>
        </w:rPr>
        <w:t>В</w:t>
      </w:r>
      <w:r w:rsidRPr="00626D5C">
        <w:rPr>
          <w:rFonts w:ascii="Times New Roman" w:hAnsi="Times New Roman" w:cs="Times New Roman"/>
          <w:color w:val="000000"/>
          <w:sz w:val="22"/>
          <w:szCs w:val="22"/>
        </w:rPr>
        <w:t>следствие</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14:paraId="4140A137" w14:textId="77777777" w:rsidR="00D341A4" w:rsidRPr="00626D5C" w:rsidRDefault="0079060B" w:rsidP="00313EAF">
      <w:pPr>
        <w:pStyle w:val="Standard"/>
        <w:numPr>
          <w:ilvl w:val="0"/>
          <w:numId w:val="5"/>
        </w:numPr>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вследствие перехода прав на денежные средства к заказчику.   </w:t>
      </w:r>
    </w:p>
    <w:p w14:paraId="67759F75" w14:textId="6907C97C"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В случае неисполнения/ненадлежащего исполнения</w:t>
      </w:r>
      <w:r w:rsidR="00A72460">
        <w:rPr>
          <w:rFonts w:ascii="Times New Roman" w:hAnsi="Times New Roman" w:cs="Times New Roman"/>
          <w:color w:val="000000"/>
          <w:sz w:val="22"/>
          <w:szCs w:val="22"/>
        </w:rPr>
        <w:t xml:space="preserve"> </w:t>
      </w:r>
      <w:r w:rsidRPr="00626D5C">
        <w:rPr>
          <w:rFonts w:ascii="Times New Roman" w:hAnsi="Times New Roman" w:cs="Times New Roman"/>
          <w:sz w:val="22"/>
          <w:szCs w:val="22"/>
        </w:rPr>
        <w:t>поставщиком (подрядчиком, исполнителем)</w:t>
      </w:r>
      <w:r w:rsidRPr="00626D5C">
        <w:rPr>
          <w:rFonts w:ascii="Times New Roman" w:hAnsi="Times New Roman" w:cs="Times New Roman"/>
          <w:color w:val="000000"/>
          <w:sz w:val="22"/>
          <w:szCs w:val="22"/>
        </w:rPr>
        <w:t>. обязательств по заключенному договору денежные средства, перечисленные в качестве обеспечения исполнения договора,</w:t>
      </w:r>
      <w:r w:rsidR="00A72460">
        <w:rPr>
          <w:rFonts w:ascii="Times New Roman" w:hAnsi="Times New Roman" w:cs="Times New Roman"/>
          <w:color w:val="000000"/>
          <w:sz w:val="22"/>
          <w:szCs w:val="22"/>
        </w:rPr>
        <w:t xml:space="preserve"> </w:t>
      </w:r>
      <w:r w:rsidRPr="00626D5C">
        <w:rPr>
          <w:rFonts w:ascii="Times New Roman" w:hAnsi="Times New Roman" w:cs="Times New Roman"/>
          <w:sz w:val="22"/>
          <w:szCs w:val="22"/>
        </w:rPr>
        <w:t>поставщику (подрядчику, исполнителю)</w:t>
      </w:r>
      <w:r w:rsidRPr="00626D5C">
        <w:rPr>
          <w:rFonts w:ascii="Times New Roman" w:hAnsi="Times New Roman" w:cs="Times New Roman"/>
          <w:color w:val="000000"/>
          <w:sz w:val="22"/>
          <w:szCs w:val="22"/>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14:paraId="26733B99" w14:textId="035E8A5E"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предусмотрено закупочной документацией и проектом договора, должно предоставляться поставщиком (подрядчиком,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исполнителем) не менее чем за двадцать дней до подписания сторонами по договору документа, подтверж</w:t>
      </w:r>
      <w:r w:rsidR="00A72460">
        <w:rPr>
          <w:rFonts w:ascii="Times New Roman" w:hAnsi="Times New Roman" w:cs="Times New Roman"/>
          <w:color w:val="000000"/>
          <w:sz w:val="22"/>
          <w:szCs w:val="22"/>
        </w:rPr>
        <w:t>дающего выполнение поставщиком (</w:t>
      </w:r>
      <w:r w:rsidRPr="00626D5C">
        <w:rPr>
          <w:rFonts w:ascii="Times New Roman" w:hAnsi="Times New Roman" w:cs="Times New Roman"/>
          <w:color w:val="000000"/>
          <w:sz w:val="22"/>
          <w:szCs w:val="22"/>
        </w:rPr>
        <w:t>подрядчиком, исполнителем) основных обязательств по договору (акта приема-передачи товара, работы, услуги, акта ввода объекта в эксплуатацию и т.п.).</w:t>
      </w:r>
    </w:p>
    <w:p w14:paraId="2DC22C3B"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11.19. Срок действия обеспечения гарантийных обязательств должен превышать срок исполнения гарантийных обязательств не менее чем на один месяц.</w:t>
      </w:r>
    </w:p>
    <w:p w14:paraId="0D27B07F" w14:textId="7C8B8DF1"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11.20. Размер обеспечения гарантийных обязательств должен составлять</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более 10 (десяти) процентов начальной (максимальной) цены договора.</w:t>
      </w:r>
    </w:p>
    <w:p w14:paraId="46AAC28A"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ab/>
        <w:t>11.21. Исполнение обеспечения гарантийных обязательств по договору обеспечивается внесением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самостоятельно.</w:t>
      </w:r>
    </w:p>
    <w:p w14:paraId="1FF61023"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14:paraId="3DD5C6B0"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4D341BB6" w14:textId="5CEEF8E3"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29" w:name="_Toc185421442"/>
      <w:r w:rsidRPr="00626D5C">
        <w:rPr>
          <w:rFonts w:ascii="Times New Roman" w:hAnsi="Times New Roman" w:cs="Times New Roman"/>
          <w:b/>
          <w:bCs/>
          <w:color w:val="000000"/>
          <w:sz w:val="22"/>
          <w:szCs w:val="22"/>
        </w:rPr>
        <w:t>12.</w:t>
      </w:r>
      <w:bookmarkStart w:id="30" w:name="__DdeLink__11365_2619684663"/>
      <w:bookmarkEnd w:id="30"/>
      <w:r w:rsidR="00A72460">
        <w:rPr>
          <w:rFonts w:ascii="Times New Roman" w:hAnsi="Times New Roman" w:cs="Times New Roman"/>
          <w:b/>
          <w:bCs/>
          <w:color w:val="000000"/>
          <w:sz w:val="22"/>
          <w:szCs w:val="22"/>
        </w:rPr>
        <w:t xml:space="preserve"> </w:t>
      </w:r>
      <w:r w:rsidRPr="00626D5C">
        <w:rPr>
          <w:rFonts w:ascii="Times New Roman" w:hAnsi="Times New Roman" w:cs="Times New Roman"/>
          <w:b/>
          <w:bCs/>
          <w:color w:val="000000"/>
          <w:sz w:val="22"/>
          <w:szCs w:val="22"/>
        </w:rPr>
        <w:t>ЕДИНЫЕ ТРЕБОВАНИЯ, ПРЕДЪЯВЛЯЕМЫЕ К УЧАСТНИКАМ ЗАКУПОК.</w:t>
      </w:r>
      <w:bookmarkEnd w:id="29"/>
    </w:p>
    <w:p w14:paraId="631803C9"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2B561ABA"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14:paraId="214C09D8"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соответствие </w:t>
      </w:r>
      <w:r w:rsidRPr="00626D5C">
        <w:rPr>
          <w:rStyle w:val="Internetlink"/>
          <w:rFonts w:ascii="Times New Roman" w:hAnsi="Times New Roman" w:cs="Times New Roman"/>
          <w:color w:val="000000"/>
          <w:sz w:val="22"/>
          <w:szCs w:val="22"/>
          <w:u w:val="none"/>
        </w:rPr>
        <w:t>требованиям</w:t>
      </w:r>
      <w:r w:rsidRPr="00626D5C">
        <w:rPr>
          <w:rFonts w:ascii="Times New Roman" w:hAnsi="Times New Roman" w:cs="Times New Roman"/>
          <w:color w:val="000000"/>
          <w:sz w:val="22"/>
          <w:szCs w:val="22"/>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D2266C0"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CD84D"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3) неприостановление деятельности участника закупки в порядке, установленном </w:t>
      </w:r>
      <w:r w:rsidRPr="00626D5C">
        <w:rPr>
          <w:rStyle w:val="Internetlink"/>
          <w:rFonts w:ascii="Times New Roman" w:hAnsi="Times New Roman" w:cs="Times New Roman"/>
          <w:color w:val="000000"/>
          <w:sz w:val="22"/>
          <w:szCs w:val="22"/>
          <w:u w:val="none"/>
        </w:rPr>
        <w:t>Кодексом</w:t>
      </w:r>
      <w:r w:rsidRPr="00626D5C">
        <w:rPr>
          <w:rFonts w:ascii="Times New Roman" w:hAnsi="Times New Roman" w:cs="Times New Roman"/>
          <w:color w:val="000000"/>
          <w:sz w:val="22"/>
          <w:szCs w:val="22"/>
        </w:rPr>
        <w:t xml:space="preserve"> Российской Федерации об административных правонарушениях, на дату подачи заявки на участие в закупке;</w:t>
      </w:r>
    </w:p>
    <w:p w14:paraId="6C92C1E2"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 о </w:t>
      </w:r>
      <w:r w:rsidRPr="00626D5C">
        <w:rPr>
          <w:rFonts w:ascii="Times New Roman" w:hAnsi="Times New Roman" w:cs="Times New Roman"/>
          <w:color w:val="000000"/>
          <w:sz w:val="22"/>
          <w:szCs w:val="22"/>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5524F8FB"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626D5C">
        <w:rPr>
          <w:rStyle w:val="Internetlink"/>
          <w:rFonts w:ascii="Times New Roman" w:hAnsi="Times New Roman" w:cs="Times New Roman"/>
          <w:color w:val="000000"/>
          <w:sz w:val="22"/>
          <w:szCs w:val="22"/>
          <w:u w:val="none"/>
        </w:rPr>
        <w:t>статьями 289</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290</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291</w:t>
      </w:r>
      <w:r w:rsidRPr="00626D5C">
        <w:rPr>
          <w:rFonts w:ascii="Times New Roman" w:hAnsi="Times New Roman" w:cs="Times New Roman"/>
          <w:color w:val="000000"/>
          <w:sz w:val="22"/>
          <w:szCs w:val="22"/>
        </w:rPr>
        <w:t xml:space="preserve">, </w:t>
      </w:r>
      <w:r w:rsidRPr="00626D5C">
        <w:rPr>
          <w:rStyle w:val="Internetlink"/>
          <w:rFonts w:ascii="Times New Roman" w:hAnsi="Times New Roman" w:cs="Times New Roman"/>
          <w:color w:val="000000"/>
          <w:sz w:val="22"/>
          <w:szCs w:val="22"/>
          <w:u w:val="none"/>
        </w:rPr>
        <w:t>291.1</w:t>
      </w:r>
      <w:r w:rsidRPr="00626D5C">
        <w:rPr>
          <w:rFonts w:ascii="Times New Roman" w:hAnsi="Times New Roman" w:cs="Times New Roman"/>
          <w:color w:val="000000"/>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709505"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626D5C">
        <w:rPr>
          <w:rStyle w:val="Internetlink"/>
          <w:rFonts w:ascii="Times New Roman" w:hAnsi="Times New Roman" w:cs="Times New Roman"/>
          <w:color w:val="000000"/>
          <w:sz w:val="22"/>
          <w:szCs w:val="22"/>
          <w:u w:val="none"/>
        </w:rPr>
        <w:t>статьей 19.28</w:t>
      </w:r>
      <w:r w:rsidRPr="00626D5C">
        <w:rPr>
          <w:rFonts w:ascii="Times New Roman" w:hAnsi="Times New Roman" w:cs="Times New Roman"/>
          <w:color w:val="000000"/>
          <w:sz w:val="22"/>
          <w:szCs w:val="22"/>
        </w:rPr>
        <w:t xml:space="preserve"> Кодекса Российской Федерации об административных правонарушениях;</w:t>
      </w:r>
    </w:p>
    <w:p w14:paraId="2811A082"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7) участник закупки не является офшорной компанией;</w:t>
      </w:r>
    </w:p>
    <w:p w14:paraId="47475DD6"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7E7C6F1"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626D5C">
        <w:rPr>
          <w:rFonts w:ascii="Times New Roman" w:hAnsi="Times New Roman" w:cs="Times New Roman"/>
          <w:color w:val="000000"/>
          <w:sz w:val="22"/>
          <w:szCs w:val="22"/>
        </w:rP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F6B97" w:rsidRPr="00626D5C">
        <w:rPr>
          <w:rFonts w:ascii="Times New Roman" w:hAnsi="Times New Roman" w:cs="Times New Roman"/>
          <w:color w:val="000000"/>
          <w:sz w:val="22"/>
          <w:szCs w:val="22"/>
        </w:rPr>
        <w:t>апитале хозяйственного общества;</w:t>
      </w:r>
    </w:p>
    <w:p w14:paraId="31C7CA1E" w14:textId="77777777" w:rsidR="00EF6B97" w:rsidRPr="00626D5C" w:rsidRDefault="00EF6B97" w:rsidP="00EF6B97">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10)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58A1AE13"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12.2. Заказчик вправе установить в закупочной документации требование об:</w:t>
      </w:r>
    </w:p>
    <w:p w14:paraId="4D9FEC30" w14:textId="5C6FE425"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 </w:t>
      </w:r>
      <w:r w:rsidRPr="00626D5C">
        <w:rPr>
          <w:rStyle w:val="Internetlink"/>
          <w:rFonts w:ascii="Times New Roman" w:hAnsi="Times New Roman" w:cs="Times New Roman"/>
          <w:color w:val="000000"/>
          <w:sz w:val="22"/>
          <w:szCs w:val="22"/>
          <w:u w:val="none"/>
        </w:rPr>
        <w:t>законом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B34CCC0"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отсутствии аффилированности между участником закупки и Заказчиком.</w:t>
      </w:r>
    </w:p>
    <w:p w14:paraId="039F9707"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12.3. Участник закупки должен обладать 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требования и критерии содержатся в документации процедуры закупки.</w:t>
      </w:r>
    </w:p>
    <w:p w14:paraId="1C71A0A4" w14:textId="77777777" w:rsidR="00D341A4" w:rsidRPr="00626D5C" w:rsidRDefault="0079060B" w:rsidP="00313EAF">
      <w:pPr>
        <w:pStyle w:val="Standard"/>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закупки выступают несколько лиц.</w:t>
      </w:r>
    </w:p>
    <w:p w14:paraId="4E2C76CA" w14:textId="77777777" w:rsidR="00492614" w:rsidRPr="00626D5C" w:rsidRDefault="00492614" w:rsidP="00492614">
      <w:pPr>
        <w:pStyle w:val="Standard"/>
        <w:spacing w:line="240" w:lineRule="exact"/>
        <w:ind w:firstLine="737"/>
        <w:jc w:val="both"/>
        <w:rPr>
          <w:rFonts w:ascii="Times New Roman" w:hAnsi="Times New Roman" w:cs="Times New Roman"/>
          <w:strike/>
          <w:sz w:val="22"/>
          <w:szCs w:val="22"/>
        </w:rPr>
      </w:pPr>
      <w:r w:rsidRPr="00626D5C">
        <w:rPr>
          <w:rFonts w:ascii="Times New Roman" w:hAnsi="Times New Roman" w:cs="Times New Roman"/>
          <w:color w:val="000000"/>
          <w:sz w:val="22"/>
          <w:szCs w:val="22"/>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w:t>
      </w:r>
      <w:r w:rsidR="00546BA3" w:rsidRPr="00626D5C">
        <w:rPr>
          <w:rFonts w:ascii="Times New Roman" w:hAnsi="Times New Roman" w:cs="Times New Roman"/>
          <w:strike/>
          <w:color w:val="000000"/>
          <w:sz w:val="22"/>
          <w:szCs w:val="22"/>
        </w:rPr>
        <w:t>.</w:t>
      </w:r>
    </w:p>
    <w:p w14:paraId="1AD5FA9A" w14:textId="77777777" w:rsidR="0049261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Комиссия по закупкам вправе проверять соответствие участников закупок требованиям, указанным в подпунктах 2 - 9 пункта 12.1 настоящего раздела.</w:t>
      </w:r>
    </w:p>
    <w:p w14:paraId="1DFBA9E8"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такой участник закупки отстраняется от участия в процедуре закупки в любой момент до </w:t>
      </w:r>
      <w:r w:rsidRPr="00626D5C">
        <w:rPr>
          <w:rFonts w:ascii="Times New Roman" w:hAnsi="Times New Roman" w:cs="Times New Roman"/>
          <w:color w:val="000000"/>
          <w:sz w:val="22"/>
          <w:szCs w:val="22"/>
        </w:rPr>
        <w:lastRenderedPageBreak/>
        <w:t>заключения договора или заказчик отказывается от заключения договора с победителем процедуры закупок, единственным участником процедуры закупок.</w:t>
      </w:r>
    </w:p>
    <w:p w14:paraId="5AB1F974"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12.5.1. </w:t>
      </w:r>
      <w:r w:rsidRPr="00626D5C">
        <w:rPr>
          <w:rFonts w:ascii="Times New Roman" w:hAnsi="Times New Roman" w:cs="Times New Roman"/>
          <w:sz w:val="22"/>
          <w:szCs w:val="22"/>
        </w:rPr>
        <w:t xml:space="preserve">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среднего предпринимательства в соответствии с пунктом </w:t>
      </w:r>
      <w:r w:rsidR="00D1638B" w:rsidRPr="00626D5C">
        <w:rPr>
          <w:rFonts w:ascii="Times New Roman" w:hAnsi="Times New Roman" w:cs="Times New Roman"/>
          <w:sz w:val="22"/>
          <w:szCs w:val="22"/>
        </w:rPr>
        <w:t>22</w:t>
      </w:r>
      <w:r w:rsidRPr="00626D5C">
        <w:rPr>
          <w:rFonts w:ascii="Times New Roman" w:hAnsi="Times New Roman" w:cs="Times New Roman"/>
          <w:sz w:val="22"/>
          <w:szCs w:val="22"/>
        </w:rPr>
        <w:t>.23 настоящего Положения.</w:t>
      </w:r>
    </w:p>
    <w:p w14:paraId="78BBBE9D"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.24 настоящего Положения.</w:t>
      </w:r>
    </w:p>
    <w:p w14:paraId="558C8751"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0B30190D"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1" w:name="_Toc185421443"/>
      <w:r w:rsidRPr="00626D5C">
        <w:rPr>
          <w:rFonts w:ascii="Times New Roman" w:hAnsi="Times New Roman" w:cs="Times New Roman"/>
          <w:b/>
          <w:bCs/>
          <w:color w:val="000000"/>
          <w:sz w:val="22"/>
          <w:szCs w:val="22"/>
        </w:rPr>
        <w:t>13. СПОСОБЫ ЗАКУПОК. ФОРМА ЗАКУПКИ.</w:t>
      </w:r>
      <w:bookmarkEnd w:id="31"/>
    </w:p>
    <w:p w14:paraId="4F3DCD68" w14:textId="77777777" w:rsidR="00D341A4" w:rsidRPr="00626D5C" w:rsidRDefault="00D341A4" w:rsidP="00313EAF">
      <w:pPr>
        <w:pStyle w:val="Standarduser"/>
        <w:spacing w:line="240" w:lineRule="exact"/>
        <w:jc w:val="both"/>
        <w:rPr>
          <w:rFonts w:ascii="Times New Roman" w:hAnsi="Times New Roman" w:cs="Times New Roman"/>
          <w:color w:val="000000"/>
          <w:sz w:val="22"/>
          <w:szCs w:val="22"/>
        </w:rPr>
      </w:pPr>
    </w:p>
    <w:p w14:paraId="10FDE5C7"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13.1. Настоящим Положением предусмотрены конкурентные и неконкурентные способы закупки.</w:t>
      </w:r>
    </w:p>
    <w:p w14:paraId="7764B258"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13.2. Конкурентной закупкой является закупка, осуществляемая с соблюдением одновременно следующих условий:</w:t>
      </w:r>
    </w:p>
    <w:p w14:paraId="6D1ADCDE"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sz w:val="22"/>
          <w:szCs w:val="22"/>
        </w:rPr>
        <w:t>информация о конкурентной закупке сообщается заказчиком одним из следующих способов:</w:t>
      </w:r>
    </w:p>
    <w:p w14:paraId="3A98171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14:paraId="77BA196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б) посредством направления приглашений принять участие в закрытой конкурентной закупке в случаях, которые предусмотр</w:t>
      </w:r>
      <w:r w:rsidRPr="00626D5C">
        <w:rPr>
          <w:rFonts w:ascii="Times New Roman" w:hAnsi="Times New Roman" w:cs="Times New Roman"/>
          <w:color w:val="000000"/>
          <w:sz w:val="22"/>
          <w:szCs w:val="22"/>
        </w:rPr>
        <w:t>ены статьей 3.5 Федерального зако</w:t>
      </w:r>
      <w:r w:rsidRPr="00626D5C">
        <w:rPr>
          <w:rFonts w:ascii="Times New Roman" w:hAnsi="Times New Roman" w:cs="Times New Roman"/>
          <w:sz w:val="22"/>
          <w:szCs w:val="22"/>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396E6F8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CB9242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3) описание предмета конкурентной закупки осуществляется с соблюдением требований </w:t>
      </w:r>
      <w:r w:rsidRPr="00626D5C">
        <w:rPr>
          <w:rFonts w:ascii="Times New Roman" w:hAnsi="Times New Roman" w:cs="Times New Roman"/>
          <w:color w:val="000000"/>
          <w:sz w:val="22"/>
          <w:szCs w:val="22"/>
        </w:rPr>
        <w:t xml:space="preserve">части 6.1 </w:t>
      </w:r>
      <w:r w:rsidRPr="00626D5C">
        <w:rPr>
          <w:rFonts w:ascii="Times New Roman" w:hAnsi="Times New Roman" w:cs="Times New Roman"/>
          <w:sz w:val="22"/>
          <w:szCs w:val="22"/>
        </w:rPr>
        <w:t>статьи 3 Федерального закона № 223-ФЗ.</w:t>
      </w:r>
    </w:p>
    <w:p w14:paraId="45AC8FAF"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13.3. Конкурентные закупки осуществляются следующими способами:</w:t>
      </w:r>
    </w:p>
    <w:p w14:paraId="08110A2A"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путем проведения торгов:</w:t>
      </w:r>
    </w:p>
    <w:p w14:paraId="10BF9BB7"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аукцион в электронной форме</w:t>
      </w:r>
    </w:p>
    <w:p w14:paraId="21C586A3"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открытый конкурс</w:t>
      </w:r>
    </w:p>
    <w:p w14:paraId="31CAD5CF"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конкурс в электронной форме</w:t>
      </w:r>
    </w:p>
    <w:p w14:paraId="3FD9CE76"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запрос котировок в электронной форме</w:t>
      </w:r>
    </w:p>
    <w:p w14:paraId="21D25052" w14:textId="77777777" w:rsidR="00D341A4" w:rsidRPr="00626D5C" w:rsidRDefault="0079060B" w:rsidP="00313EAF">
      <w:pPr>
        <w:pStyle w:val="Standarduser"/>
        <w:tabs>
          <w:tab w:val="left" w:pos="54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запрос предложений в электронной форме</w:t>
      </w:r>
    </w:p>
    <w:p w14:paraId="1C60304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иными способами:</w:t>
      </w:r>
    </w:p>
    <w:p w14:paraId="31281EF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запрос котировок;</w:t>
      </w:r>
    </w:p>
    <w:p w14:paraId="6B39563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запрос предложений.</w:t>
      </w:r>
    </w:p>
    <w:p w14:paraId="11ACECA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Конкурентные закупки, отнесенные к иным способам, осуществляются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14:paraId="31FE609C" w14:textId="77777777" w:rsidR="00D341A4" w:rsidRPr="00626D5C" w:rsidRDefault="0079060B" w:rsidP="00313EAF">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Конкурентные закупки могут включать в себя один или несколько этапов.</w:t>
      </w:r>
    </w:p>
    <w:p w14:paraId="06CD1A24"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13.4. Неконкурентные закупки:</w:t>
      </w:r>
    </w:p>
    <w:p w14:paraId="057085EA" w14:textId="77777777" w:rsidR="00080F21" w:rsidRPr="00626D5C" w:rsidRDefault="0079060B" w:rsidP="00080F21">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закупка у единственного поставщика (исполнителя, подрядчика), </w:t>
      </w:r>
      <w:r w:rsidR="00080F21" w:rsidRPr="00626D5C">
        <w:rPr>
          <w:rFonts w:ascii="Times New Roman" w:hAnsi="Times New Roman" w:cs="Times New Roman"/>
          <w:color w:val="000000"/>
          <w:sz w:val="22"/>
          <w:szCs w:val="22"/>
        </w:rPr>
        <w:t>в том числе в электронной форме;</w:t>
      </w:r>
    </w:p>
    <w:p w14:paraId="48CE0347" w14:textId="77777777" w:rsidR="00080F21" w:rsidRPr="00626D5C" w:rsidRDefault="00080F21" w:rsidP="00080F21">
      <w:pPr>
        <w:pStyle w:val="Standarduser"/>
        <w:tabs>
          <w:tab w:val="left" w:pos="540"/>
        </w:tabs>
        <w:spacing w:line="240" w:lineRule="exact"/>
        <w:ind w:firstLine="737"/>
        <w:jc w:val="both"/>
        <w:rPr>
          <w:rFonts w:ascii="Times New Roman" w:hAnsi="Times New Roman" w:cs="Times New Roman"/>
          <w:color w:val="000000"/>
          <w:sz w:val="18"/>
          <w:szCs w:val="22"/>
        </w:rPr>
      </w:pPr>
      <w:r w:rsidRPr="00626D5C">
        <w:rPr>
          <w:rFonts w:ascii="Times New Roman" w:hAnsi="Times New Roman"/>
          <w:color w:val="000000"/>
          <w:sz w:val="22"/>
          <w:szCs w:val="26"/>
        </w:rPr>
        <w:t>-</w:t>
      </w:r>
      <w:r w:rsidR="00F338D8" w:rsidRPr="00626D5C">
        <w:rPr>
          <w:rFonts w:ascii="Times New Roman" w:hAnsi="Times New Roman"/>
          <w:color w:val="000000"/>
          <w:sz w:val="22"/>
          <w:szCs w:val="26"/>
        </w:rPr>
        <w:t xml:space="preserve"> </w:t>
      </w:r>
      <w:r w:rsidRPr="00626D5C">
        <w:rPr>
          <w:rFonts w:ascii="Times New Roman" w:hAnsi="Times New Roman"/>
          <w:color w:val="000000"/>
          <w:sz w:val="22"/>
          <w:szCs w:val="26"/>
        </w:rPr>
        <w:t>закупка в «электронном магазине», участниками которой могут быть только СМСП.</w:t>
      </w:r>
    </w:p>
    <w:p w14:paraId="22608726"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13.5. </w:t>
      </w:r>
      <w:r w:rsidRPr="00626D5C">
        <w:rPr>
          <w:rFonts w:ascii="Times New Roman" w:hAnsi="Times New Roman" w:cs="Times New Roman"/>
          <w:sz w:val="22"/>
          <w:szCs w:val="22"/>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14:paraId="6C2D73CD"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13.6. Решение о способе закупки товаров (работ, услуг) принимает заказчик.</w:t>
      </w:r>
    </w:p>
    <w:p w14:paraId="26C065C0" w14:textId="77777777" w:rsidR="00D341A4" w:rsidRPr="00626D5C" w:rsidRDefault="0079060B" w:rsidP="00313EAF">
      <w:pPr>
        <w:pStyle w:val="Standarduser"/>
        <w:tabs>
          <w:tab w:val="left" w:pos="540"/>
        </w:tabs>
        <w:spacing w:line="240" w:lineRule="exact"/>
        <w:ind w:firstLine="73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электронной форме.</w:t>
      </w:r>
    </w:p>
    <w:p w14:paraId="3E0C4E57"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79264667" w14:textId="77777777" w:rsidR="00D341A4" w:rsidRPr="00626D5C" w:rsidRDefault="0079060B" w:rsidP="00313EAF">
      <w:pPr>
        <w:pStyle w:val="Standard"/>
        <w:spacing w:line="240" w:lineRule="exact"/>
        <w:jc w:val="center"/>
        <w:outlineLvl w:val="0"/>
        <w:rPr>
          <w:rFonts w:ascii="Times New Roman" w:hAnsi="Times New Roman" w:cs="Times New Roman"/>
          <w:sz w:val="22"/>
          <w:szCs w:val="22"/>
        </w:rPr>
      </w:pPr>
      <w:bookmarkStart w:id="32" w:name="_Toc185421444"/>
      <w:r w:rsidRPr="00626D5C">
        <w:rPr>
          <w:rFonts w:ascii="Times New Roman" w:hAnsi="Times New Roman" w:cs="Times New Roman"/>
          <w:b/>
          <w:color w:val="000000"/>
          <w:sz w:val="22"/>
          <w:szCs w:val="22"/>
        </w:rPr>
        <w:t>14.</w:t>
      </w:r>
      <w:r w:rsidRPr="00626D5C">
        <w:rPr>
          <w:rFonts w:ascii="Times New Roman" w:hAnsi="Times New Roman" w:cs="Times New Roman"/>
          <w:b/>
          <w:bCs/>
          <w:color w:val="000000"/>
          <w:sz w:val="22"/>
          <w:szCs w:val="22"/>
        </w:rPr>
        <w:t xml:space="preserve"> ПОРЯДОК ОСУЩЕСТВЛЕНИЯ КОНКУРЕНТНОЙ ЗАКУПКИ.</w:t>
      </w:r>
      <w:bookmarkEnd w:id="32"/>
    </w:p>
    <w:p w14:paraId="4C67E5B6" w14:textId="77777777" w:rsidR="00D341A4" w:rsidRPr="00626D5C" w:rsidRDefault="00D341A4" w:rsidP="00313EAF">
      <w:pPr>
        <w:pStyle w:val="Standard"/>
        <w:spacing w:line="240" w:lineRule="exact"/>
        <w:jc w:val="center"/>
        <w:outlineLvl w:val="0"/>
        <w:rPr>
          <w:rFonts w:ascii="Times New Roman" w:hAnsi="Times New Roman" w:cs="Times New Roman"/>
          <w:b/>
          <w:bCs/>
          <w:color w:val="000000"/>
          <w:sz w:val="22"/>
          <w:szCs w:val="22"/>
        </w:rPr>
      </w:pPr>
    </w:p>
    <w:p w14:paraId="48E4608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14.1. Предоставление разъяснений по положениям извещения об осуществлении конкурентной закупки и (или) документации о конкурентной закупке.</w:t>
      </w:r>
    </w:p>
    <w:p w14:paraId="7C587DC6"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 xml:space="preserve">14.1.1. </w:t>
      </w:r>
      <w:r w:rsidRPr="00626D5C">
        <w:rPr>
          <w:rFonts w:ascii="Times New Roman" w:hAnsi="Times New Roman" w:cs="Times New Roman"/>
          <w:color w:val="000000"/>
          <w:sz w:val="22"/>
          <w:szCs w:val="22"/>
        </w:rPr>
        <w:t>Любой участник закупки вправе направить заказчику запрос о даче разъяснений положений извещения об осуществлении закупки и (или) документации о закупке.</w:t>
      </w:r>
    </w:p>
    <w:p w14:paraId="69DE077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05D262A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w:t>
      </w:r>
    </w:p>
    <w:p w14:paraId="731ED656" w14:textId="6212E648"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таком запросе о даче разъяснений участник закупки обязан указать почтовый или электронный адрес, на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направления, такому участнику закупки разъяснений положений извещения об осуществлении закупки и (или) документации о</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закупке.</w:t>
      </w:r>
    </w:p>
    <w:p w14:paraId="01119A4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Запрос </w:t>
      </w:r>
      <w:r w:rsidRPr="00626D5C">
        <w:rPr>
          <w:rFonts w:ascii="Times New Roman" w:hAnsi="Times New Roman" w:cs="Times New Roman"/>
          <w:color w:val="000000"/>
          <w:sz w:val="22"/>
          <w:szCs w:val="22"/>
        </w:rPr>
        <w:t xml:space="preserve">о даче разъяснений </w:t>
      </w:r>
      <w:r w:rsidRPr="00626D5C">
        <w:rPr>
          <w:rFonts w:ascii="Times New Roman" w:eastAsia="Times New Roman" w:hAnsi="Times New Roman" w:cs="Times New Roman"/>
          <w:color w:val="000000"/>
          <w:sz w:val="22"/>
          <w:szCs w:val="22"/>
          <w:lang w:eastAsia="ru-RU"/>
        </w:rPr>
        <w:t xml:space="preserve">оформляется по форме, установленной в </w:t>
      </w:r>
      <w:r w:rsidRPr="00626D5C">
        <w:rPr>
          <w:rFonts w:ascii="Times New Roman" w:hAnsi="Times New Roman" w:cs="Times New Roman"/>
          <w:color w:val="000000"/>
          <w:sz w:val="22"/>
          <w:szCs w:val="22"/>
        </w:rPr>
        <w:t>извещении об осуществлении закупки и (или) документации о закупке. Запрос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прилагается копия доверенности на право осуществления таких действий от имени участника закупки.</w:t>
      </w:r>
    </w:p>
    <w:p w14:paraId="1B57709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этом, участник закупки вправе направить не более трех запросов по одной закупке, независимо от формы и способа проведения закупки.</w:t>
      </w:r>
    </w:p>
    <w:p w14:paraId="0486A3C1" w14:textId="7964F4A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14.1.2. В течение 3 (трех) рабочих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3C44D4C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14.1.3. Разъяснения положений документации о конкурентной закупке не должны изменять предмет закупки и существенные условия проекта договора.</w:t>
      </w:r>
    </w:p>
    <w:p w14:paraId="37A2C3B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xml:space="preserve">14.1.4. </w:t>
      </w:r>
      <w:r w:rsidR="00492614" w:rsidRPr="00626D5C">
        <w:rPr>
          <w:rFonts w:ascii="Times New Roman" w:hAnsi="Times New Roman" w:cs="Times New Roman"/>
          <w:color w:val="000000"/>
          <w:sz w:val="22"/>
          <w:szCs w:val="22"/>
        </w:rPr>
        <w:t xml:space="preserve">Разъяснения положений документации о конкурентной закупке размещаются заказчиком в ЕИС, </w:t>
      </w:r>
      <w:r w:rsidR="00492614" w:rsidRPr="00626D5C">
        <w:rPr>
          <w:rStyle w:val="afc"/>
          <w:rFonts w:ascii="Times New Roman" w:hAnsi="Times New Roman" w:cs="Times New Roman"/>
          <w:i w:val="0"/>
          <w:sz w:val="22"/>
          <w:szCs w:val="22"/>
        </w:rPr>
        <w:t>на официальном сайте, за исключением случаев, предусмотренных настоящим Федеральным законом,</w:t>
      </w:r>
      <w:r w:rsidR="00492614" w:rsidRPr="00626D5C">
        <w:rPr>
          <w:rFonts w:ascii="Times New Roman" w:hAnsi="Times New Roman" w:cs="Times New Roman"/>
          <w:color w:val="000000"/>
          <w:sz w:val="22"/>
          <w:szCs w:val="22"/>
        </w:rPr>
        <w:t xml:space="preserve"> не позднее чем в течение 3 (трех) дней со дня предоставления указанных разъяснений.</w:t>
      </w:r>
    </w:p>
    <w:p w14:paraId="7A3A621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14.2. Порядок предоставления документации о конкурентной закупке. Плата, взимаемая за предоставление документации о конкурентной закупке:</w:t>
      </w:r>
    </w:p>
    <w:p w14:paraId="2CD147A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14.2.1. Предоставление документации о конкурентной закупке до размещения извещения об осуществлении закупки и (или) документации о закупке не допускается.</w:t>
      </w:r>
    </w:p>
    <w:p w14:paraId="73B66F9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14.2.2. После даты размещения извещения об осуществлении закупки и (или) документации о закупке не в электронной форме (в бумажной форме) заказчик на основании поданного в письменной форме на бумажном носителе заявления любого заинтересованного лица в течении одного рабочего дня с даты получения соответствующего заявления обязан предоставить такому лицу документацию о закупке в порядке, указанном в документации о конкурентной закупке.</w:t>
      </w:r>
    </w:p>
    <w:p w14:paraId="38E2D35C"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14.2.3. Документация о конкурентной закупке предоставляется бесплатно на сайте: </w:t>
      </w:r>
      <w:r w:rsidRPr="00626D5C">
        <w:rPr>
          <w:rStyle w:val="Internetlink"/>
          <w:rFonts w:ascii="Times New Roman" w:hAnsi="Times New Roman" w:cs="Times New Roman"/>
          <w:color w:val="000000"/>
          <w:sz w:val="22"/>
          <w:szCs w:val="22"/>
          <w:lang w:val="en-US"/>
        </w:rPr>
        <w:t>www</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zakupki</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gov</w:t>
      </w:r>
      <w:r w:rsidRPr="00626D5C">
        <w:rPr>
          <w:rStyle w:val="Internetlink"/>
          <w:rFonts w:ascii="Times New Roman" w:hAnsi="Times New Roman" w:cs="Times New Roman"/>
          <w:color w:val="000000"/>
          <w:sz w:val="22"/>
          <w:szCs w:val="22"/>
        </w:rPr>
        <w:t>.</w:t>
      </w:r>
      <w:r w:rsidRPr="00626D5C">
        <w:rPr>
          <w:rStyle w:val="Internetlink"/>
          <w:rFonts w:ascii="Times New Roman" w:hAnsi="Times New Roman" w:cs="Times New Roman"/>
          <w:color w:val="000000"/>
          <w:sz w:val="22"/>
          <w:szCs w:val="22"/>
          <w:lang w:val="en-US"/>
        </w:rPr>
        <w:t>ru</w:t>
      </w:r>
      <w:r w:rsidRPr="00626D5C">
        <w:rPr>
          <w:rFonts w:ascii="Times New Roman" w:hAnsi="Times New Roman" w:cs="Times New Roman"/>
          <w:color w:val="000000"/>
          <w:sz w:val="22"/>
          <w:szCs w:val="22"/>
        </w:rPr>
        <w:t xml:space="preserve"> и/или по адресу, указанному в документации о закупке.</w:t>
      </w:r>
    </w:p>
    <w:p w14:paraId="70D3479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14.2.4. Документация о конкурентной закупке предоставляется на русском языке.</w:t>
      </w:r>
    </w:p>
    <w:p w14:paraId="746D42A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14.3. Изменения, вносимые в извещение об осуществлении конкурентной закупки, документацию о конкурентной закупке:</w:t>
      </w:r>
    </w:p>
    <w:p w14:paraId="1EA36E91" w14:textId="30D3122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14.3.1. </w:t>
      </w:r>
      <w:r w:rsidRPr="00626D5C">
        <w:rPr>
          <w:rFonts w:ascii="Times New Roman" w:hAnsi="Times New Roman" w:cs="Times New Roman"/>
          <w:bCs/>
          <w:iCs/>
          <w:color w:val="000000"/>
          <w:sz w:val="22"/>
          <w:szCs w:val="22"/>
        </w:rPr>
        <w:t xml:space="preserve">Заказчик вправе принять решение о внесении изменений </w:t>
      </w:r>
      <w:r w:rsidRPr="00626D5C">
        <w:rPr>
          <w:rFonts w:ascii="Times New Roman" w:hAnsi="Times New Roman" w:cs="Times New Roman"/>
          <w:color w:val="000000"/>
          <w:sz w:val="22"/>
          <w:szCs w:val="22"/>
        </w:rPr>
        <w:t>в извещение об осуществлении конкурентной закупки, документацию о конкурентной закупке</w:t>
      </w:r>
      <w:r w:rsidR="00A72460">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до</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окончания подачи заявок на участие в аукционе, конкурсе.</w:t>
      </w:r>
    </w:p>
    <w:p w14:paraId="7ED57F6C" w14:textId="2C6C30EB"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14.3.2. Заказчик вправе принять решение о внесении изменений </w:t>
      </w:r>
      <w:r w:rsidRPr="00626D5C">
        <w:rPr>
          <w:rFonts w:ascii="Times New Roman" w:hAnsi="Times New Roman" w:cs="Times New Roman"/>
          <w:color w:val="000000"/>
          <w:sz w:val="22"/>
          <w:szCs w:val="22"/>
        </w:rPr>
        <w:t>в извещение об осуществлении конкурентной закупки, документацию о конкурентной закупке</w:t>
      </w:r>
      <w:r w:rsidR="00A72460">
        <w:rPr>
          <w:rFonts w:ascii="Times New Roman" w:hAnsi="Times New Roman" w:cs="Times New Roman"/>
          <w:color w:val="000000"/>
          <w:sz w:val="22"/>
          <w:szCs w:val="22"/>
        </w:rPr>
        <w:t xml:space="preserve"> </w:t>
      </w:r>
      <w:r w:rsidRPr="00626D5C">
        <w:rPr>
          <w:rFonts w:ascii="Times New Roman" w:hAnsi="Times New Roman" w:cs="Times New Roman"/>
          <w:bCs/>
          <w:iCs/>
          <w:color w:val="000000"/>
          <w:sz w:val="22"/>
          <w:szCs w:val="22"/>
        </w:rPr>
        <w:t xml:space="preserve">до </w:t>
      </w:r>
      <w:r w:rsidRPr="00626D5C">
        <w:rPr>
          <w:rFonts w:ascii="Times New Roman" w:hAnsi="Times New Roman" w:cs="Times New Roman"/>
          <w:color w:val="000000"/>
          <w:sz w:val="22"/>
          <w:szCs w:val="22"/>
        </w:rPr>
        <w:t>дня истечения срока подачи заявок на участие в запросе котировок, до дня проведения запроса предложений.</w:t>
      </w:r>
    </w:p>
    <w:p w14:paraId="5F864EC3" w14:textId="2DE5ECA1" w:rsidR="00D341A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14.3.3. Изменения, вносимые в извещение об осуществлении конкурентной закупки, документацию о конкурентной закупке размещаются заказчиком в ЕИС, </w:t>
      </w:r>
      <w:r w:rsidRPr="00626D5C">
        <w:rPr>
          <w:rStyle w:val="afc"/>
          <w:rFonts w:ascii="Times New Roman" w:hAnsi="Times New Roman" w:cs="Times New Roman"/>
          <w:i w:val="0"/>
          <w:sz w:val="22"/>
          <w:szCs w:val="22"/>
        </w:rPr>
        <w:t>на официальном сайте, за исключением случаев, предусмотренных настоящим Федеральным законом,</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позднее чем в течение 3 (трех) дней со дня принятия решения о внесении указанных изменений, предоставления указанных разъяснений.</w:t>
      </w:r>
    </w:p>
    <w:p w14:paraId="3E888AD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14.3.4.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Pr="00626D5C">
        <w:rPr>
          <w:rFonts w:ascii="Times New Roman" w:hAnsi="Times New Roman" w:cs="Times New Roman"/>
          <w:color w:val="000000"/>
          <w:sz w:val="22"/>
          <w:szCs w:val="22"/>
        </w:rPr>
        <w:lastRenderedPageBreak/>
        <w:t>не менее половины срока подачи заявок на участие в такой закупке, установленного соответствующей главой настоящего Положения для данного способа закупки.</w:t>
      </w:r>
    </w:p>
    <w:p w14:paraId="174371E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 Отмена конкурентной закупки:</w:t>
      </w:r>
    </w:p>
    <w:p w14:paraId="1175D1A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6FF8137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14.4.2. Решение об отмене конкурентной закупки размещается в ЕИС в день принятия этого решения.</w:t>
      </w:r>
    </w:p>
    <w:p w14:paraId="1B0F670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14.4.3. По истечении срока отмены конкурентной закупки в соответствии с пунктом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626D5C">
        <w:rPr>
          <w:rStyle w:val="Internetlink"/>
          <w:rFonts w:ascii="Times New Roman" w:hAnsi="Times New Roman" w:cs="Times New Roman"/>
          <w:color w:val="000000"/>
          <w:sz w:val="22"/>
          <w:szCs w:val="22"/>
          <w:u w:val="none"/>
        </w:rPr>
        <w:t>непреодолимой силы</w:t>
      </w:r>
      <w:r w:rsidRPr="00626D5C">
        <w:rPr>
          <w:rFonts w:ascii="Times New Roman" w:hAnsi="Times New Roman" w:cs="Times New Roman"/>
          <w:color w:val="000000"/>
          <w:sz w:val="22"/>
          <w:szCs w:val="22"/>
        </w:rPr>
        <w:t xml:space="preserve"> в соответствии с гражданским законодательством.</w:t>
      </w:r>
    </w:p>
    <w:p w14:paraId="38EFD38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14.4.4.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p w14:paraId="6391C78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14.5. Порядок осуществления конкурентных закупок по способам и форме. Порядок предоставления документов и информации участниками закупок:</w:t>
      </w:r>
    </w:p>
    <w:p w14:paraId="6AA0E48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14:paraId="396B0DD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14.5.2. Участники закупок предоставляют документы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 извещением и (или) документацией о конкурентных закупках, не допускается.</w:t>
      </w:r>
    </w:p>
    <w:p w14:paraId="5AFFD1C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14.6. Порядок предоставления разъяснений результатов закупки.</w:t>
      </w:r>
    </w:p>
    <w:p w14:paraId="232031E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14.6.1. Любой участник закупки, в том числе подавший единственную заявку на участие в закупке, в течении 10 (десяти) календарных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должен быть оформлен и подписан в </w:t>
      </w:r>
      <w:r w:rsidRPr="00626D5C">
        <w:rPr>
          <w:rFonts w:ascii="Times New Roman" w:hAnsi="Times New Roman" w:cs="Times New Roman"/>
          <w:color w:val="000000"/>
          <w:sz w:val="22"/>
          <w:szCs w:val="22"/>
        </w:rPr>
        <w:lastRenderedPageBreak/>
        <w:t>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14:paraId="2527975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14.7. Порядок осуществления электронного документооборота.</w:t>
      </w:r>
    </w:p>
    <w:p w14:paraId="7AE549A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14.7.1.</w:t>
      </w:r>
      <w:r w:rsidRPr="00626D5C">
        <w:rPr>
          <w:rFonts w:ascii="Times New Roman" w:hAnsi="Times New Roman" w:cs="Times New Roman"/>
          <w:sz w:val="22"/>
          <w:szCs w:val="22"/>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494696B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14:paraId="341062E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14.7.2.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14:paraId="73AF779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14:paraId="2D8B816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14.7.3. В течение одного часа с момента</w:t>
      </w:r>
      <w:r w:rsidRPr="00626D5C">
        <w:rPr>
          <w:rFonts w:ascii="Times New Roman" w:hAnsi="Times New Roman" w:cs="Times New Roman"/>
          <w:sz w:val="22"/>
          <w:szCs w:val="22"/>
        </w:rPr>
        <w:t xml:space="preserve">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r w:rsidRPr="00626D5C">
        <w:rPr>
          <w:rFonts w:ascii="Times New Roman" w:hAnsi="Times New Roman" w:cs="Times New Roman"/>
          <w:sz w:val="22"/>
          <w:szCs w:val="22"/>
        </w:rPr>
        <w:lastRenderedPageBreak/>
        <w:t>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5BEFD9AE"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14.7.4.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B7EC7D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14.7.5. </w:t>
      </w:r>
      <w:r w:rsidRPr="00626D5C">
        <w:rPr>
          <w:rFonts w:ascii="Times New Roman" w:hAnsi="Times New Roman" w:cs="Times New Roman"/>
          <w:sz w:val="22"/>
          <w:szCs w:val="22"/>
        </w:rPr>
        <w:t>Оператором электронной площадки обеспечивается конфиденциальность информации:</w:t>
      </w:r>
    </w:p>
    <w:p w14:paraId="69C4946F"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357F5BA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 об участниках конкурентной закупки в электронной форме, подавших заявки на участие в такой закупке, до предоставления комиссии по закупкам в соответствии с Федеральным законом № 223-ФЗ и соглашением, </w:t>
      </w:r>
      <w:r w:rsidRPr="00626D5C">
        <w:rPr>
          <w:rFonts w:ascii="Times New Roman" w:hAnsi="Times New Roman" w:cs="Times New Roman"/>
          <w:color w:val="000000"/>
          <w:sz w:val="22"/>
          <w:szCs w:val="22"/>
        </w:rPr>
        <w:t>заключенным между заказчиком и оператором электронной площадки</w:t>
      </w:r>
      <w:r w:rsidRPr="00626D5C">
        <w:rPr>
          <w:rFonts w:ascii="Times New Roman" w:hAnsi="Times New Roman" w:cs="Times New Roman"/>
          <w:sz w:val="22"/>
          <w:szCs w:val="22"/>
        </w:rPr>
        <w:t xml:space="preserve">, доступа к данным заявкам (ко вторым частям заявок, направляемым заказчику в соответствии с </w:t>
      </w:r>
      <w:r w:rsidRPr="00626D5C">
        <w:rPr>
          <w:rFonts w:ascii="Times New Roman" w:hAnsi="Times New Roman" w:cs="Times New Roman"/>
          <w:color w:val="000000"/>
          <w:sz w:val="22"/>
          <w:szCs w:val="22"/>
        </w:rPr>
        <w:t>разделом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r w:rsidRPr="00626D5C">
        <w:rPr>
          <w:rFonts w:ascii="Times New Roman" w:hAnsi="Times New Roman" w:cs="Times New Roman"/>
          <w:sz w:val="22"/>
          <w:szCs w:val="22"/>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71EC4D7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14.8. Условия участия участников закупки в конкурентных закупках.</w:t>
      </w:r>
    </w:p>
    <w:p w14:paraId="1164BDB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r w:rsidRPr="00626D5C">
        <w:rPr>
          <w:rStyle w:val="Internetlink"/>
          <w:rFonts w:ascii="Times New Roman" w:hAnsi="Times New Roman" w:cs="Times New Roman"/>
          <w:color w:val="000000"/>
          <w:sz w:val="22"/>
          <w:szCs w:val="22"/>
          <w:u w:val="none"/>
        </w:rPr>
        <w:t>законодательством</w:t>
      </w:r>
      <w:r w:rsidRPr="00626D5C">
        <w:rPr>
          <w:rFonts w:ascii="Times New Roman" w:hAnsi="Times New Roman" w:cs="Times New Roman"/>
          <w:color w:val="000000"/>
          <w:sz w:val="22"/>
          <w:szCs w:val="22"/>
        </w:rPr>
        <w:t xml:space="preserve"> Российской Федерации.</w:t>
      </w:r>
    </w:p>
    <w:p w14:paraId="60CF46D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14.9. Порядок осуществления аудиозаписи при проведении конкурентных закупок в не электронной форме.</w:t>
      </w:r>
    </w:p>
    <w:p w14:paraId="0ADD576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14.9.1. Заказчик вправе обеспечить 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котировок, вправе осуществлять аудио- и видеозапись вскрытия таких конвертов.</w:t>
      </w:r>
    </w:p>
    <w:p w14:paraId="686F1E8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14.10. Порядок и сроки хранения документов при проведении конкурентных закупок.</w:t>
      </w:r>
    </w:p>
    <w:p w14:paraId="09F3E50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14.10.11. В случае, если заказчиком осуществляются закупки не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6CA64DA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111111"/>
          <w:sz w:val="22"/>
          <w:szCs w:val="22"/>
        </w:rPr>
        <w:t>14.10.12. В случае, если заказчиком осуществляются закупки в электронной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14:paraId="42FCFEA4"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7EC1BBCE"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3" w:name="_Toc185421445"/>
      <w:r w:rsidRPr="00626D5C">
        <w:rPr>
          <w:rFonts w:ascii="Times New Roman" w:hAnsi="Times New Roman" w:cs="Times New Roman"/>
          <w:b/>
          <w:bCs/>
          <w:color w:val="000000"/>
          <w:sz w:val="22"/>
          <w:szCs w:val="22"/>
        </w:rPr>
        <w:t>15. АУКЦИОН В ЭЛЕКТРОННОЙ ФОРМЕ.</w:t>
      </w:r>
      <w:bookmarkEnd w:id="33"/>
    </w:p>
    <w:p w14:paraId="694ED30E" w14:textId="77777777" w:rsidR="00D341A4" w:rsidRPr="00626D5C" w:rsidRDefault="00D4683A" w:rsidP="00313EAF">
      <w:pPr>
        <w:pStyle w:val="Standarduser"/>
        <w:spacing w:line="240" w:lineRule="exact"/>
        <w:jc w:val="both"/>
        <w:rPr>
          <w:rFonts w:ascii="Times New Roman" w:hAnsi="Times New Roman" w:cs="Times New Roman"/>
          <w:sz w:val="22"/>
          <w:szCs w:val="22"/>
        </w:rPr>
      </w:pPr>
      <w:hyperlink r:id="rId17" w:history="1"/>
    </w:p>
    <w:p w14:paraId="1003BEC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15.1. </w:t>
      </w:r>
      <w:r w:rsidRPr="00626D5C">
        <w:rPr>
          <w:rFonts w:ascii="Times New Roman" w:hAnsi="Times New Roman" w:cs="Times New Roman"/>
          <w:color w:val="000000"/>
          <w:sz w:val="22"/>
          <w:szCs w:val="22"/>
        </w:rPr>
        <w:t xml:space="preserve">Под аукционом в электронной форме (далее также - аукцион)  понимается форма торгов, </w:t>
      </w:r>
      <w:r w:rsidRPr="00626D5C">
        <w:rPr>
          <w:rFonts w:ascii="Times New Roman" w:hAnsi="Times New Roman" w:cs="Times New Roman"/>
          <w:bCs/>
          <w:color w:val="000000"/>
          <w:sz w:val="22"/>
          <w:szCs w:val="22"/>
        </w:rPr>
        <w:t>проведение которых обеспечивается оператором электронной площадки на электронной площадке,</w:t>
      </w:r>
      <w:r w:rsidRPr="00626D5C">
        <w:rPr>
          <w:rFonts w:ascii="Times New Roman" w:hAnsi="Times New Roman" w:cs="Times New Roman"/>
          <w:color w:val="000000"/>
          <w:sz w:val="22"/>
          <w:szCs w:val="22"/>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ABB2B2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 xml:space="preserve">15.2. </w:t>
      </w:r>
      <w:r w:rsidRPr="00626D5C">
        <w:rPr>
          <w:rFonts w:ascii="Times New Roman" w:hAnsi="Times New Roman" w:cs="Times New Roman"/>
          <w:color w:val="000000"/>
          <w:sz w:val="22"/>
          <w:szCs w:val="22"/>
        </w:rPr>
        <w:t>Для проведения аукциона в электронной форме заказчик разрабатывает и утверждает документацию об аукционе в электронной форме (далее также — документация об аукционе, аукционная документация).</w:t>
      </w:r>
    </w:p>
    <w:p w14:paraId="7972E32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за пятнадцать дней до даты окончания срока подачи заявок на участие в аукционе, за исключением случаев, предусмотренных подпунктом 2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настоящего Положения.</w:t>
      </w:r>
    </w:p>
    <w:p w14:paraId="47818911"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lastRenderedPageBreak/>
        <w:t>Извещение о проведении аукциона,</w:t>
      </w:r>
      <w:r w:rsidRPr="00626D5C">
        <w:rPr>
          <w:rFonts w:ascii="Times New Roman" w:hAnsi="Times New Roman" w:cs="Times New Roman"/>
          <w:color w:val="000000"/>
          <w:sz w:val="22"/>
          <w:szCs w:val="22"/>
        </w:rPr>
        <w:t xml:space="preserve"> документация об аукционе </w:t>
      </w:r>
      <w:r w:rsidRPr="00626D5C">
        <w:rPr>
          <w:rFonts w:ascii="Times New Roman" w:eastAsia="Times New Roman" w:hAnsi="Times New Roman" w:cs="Times New Roman"/>
          <w:iCs/>
          <w:color w:val="000000"/>
          <w:sz w:val="22"/>
          <w:szCs w:val="22"/>
          <w:lang w:eastAsia="ru-RU"/>
        </w:rPr>
        <w:t>размещается также на электронной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14:paraId="4F741DAD"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15.3.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процедуры закупки и указывается в документации об аукционе.</w:t>
      </w:r>
    </w:p>
    <w:p w14:paraId="34A36125"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15.4. Извещение о проведении аукциона </w:t>
      </w:r>
      <w:r w:rsidRPr="00626D5C">
        <w:rPr>
          <w:rFonts w:ascii="Times New Roman" w:hAnsi="Times New Roman" w:cs="Times New Roman"/>
          <w:sz w:val="22"/>
          <w:szCs w:val="22"/>
        </w:rPr>
        <w:t>в электронной форме</w:t>
      </w:r>
      <w:r w:rsidRPr="00626D5C">
        <w:rPr>
          <w:rFonts w:ascii="Times New Roman" w:hAnsi="Times New Roman" w:cs="Times New Roman"/>
          <w:iCs/>
          <w:color w:val="000000"/>
          <w:sz w:val="22"/>
          <w:szCs w:val="22"/>
        </w:rPr>
        <w:t>.</w:t>
      </w:r>
    </w:p>
    <w:p w14:paraId="7AD2A679" w14:textId="4D1997B8"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Извещение о проведении аукциона является неотъемлемой частью документации</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об аукционе. Сведения, содержащиеся в извещении об аукционе, должны соответствовать сведениям, содержащимся в аукционной документации.</w:t>
      </w:r>
    </w:p>
    <w:p w14:paraId="7E496E95"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Срок подачи заявок на участие в аукционе исчисляется с даты размещения в ЕИС документов, указанных в пункте 15.2. настоящего Положения.</w:t>
      </w:r>
    </w:p>
    <w:p w14:paraId="6224496E"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В извещении о проведении аукциона должны быть указаны следующие сведения:</w:t>
      </w:r>
    </w:p>
    <w:p w14:paraId="2521F22E"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осуществления закупки – аукцион в электронной форме;</w:t>
      </w:r>
    </w:p>
    <w:p w14:paraId="225493CC"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21B6BEB8"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sidRPr="00626D5C">
        <w:rPr>
          <w:rStyle w:val="Internetlink"/>
          <w:rFonts w:ascii="Times New Roman" w:hAnsi="Times New Roman" w:cs="Times New Roman"/>
          <w:color w:val="000000"/>
          <w:sz w:val="22"/>
          <w:szCs w:val="22"/>
          <w:u w:val="none"/>
        </w:rPr>
        <w:t>разделом</w:t>
      </w:r>
      <w:r w:rsidRPr="00626D5C">
        <w:rPr>
          <w:rFonts w:ascii="Times New Roman" w:hAnsi="Times New Roman" w:cs="Times New Roman"/>
          <w:color w:val="000000"/>
          <w:sz w:val="22"/>
          <w:szCs w:val="22"/>
        </w:rPr>
        <w:t xml:space="preserve"> 10 настоящего Положения (при необходимости);</w:t>
      </w:r>
    </w:p>
    <w:p w14:paraId="7ABF68DD"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работы, оказания услуги;</w:t>
      </w:r>
    </w:p>
    <w:p w14:paraId="1C26E631"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1B599BAD"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kern w:val="2"/>
          <w:sz w:val="22"/>
          <w:szCs w:val="22"/>
        </w:rPr>
      </w:pPr>
      <w:r w:rsidRPr="00626D5C">
        <w:rPr>
          <w:rFonts w:ascii="Times New Roman" w:eastAsia="SimSun" w:hAnsi="Times New Roman" w:cs="Times New Roman"/>
          <w:kern w:val="2"/>
          <w:sz w:val="22"/>
          <w:szCs w:val="22"/>
        </w:rPr>
        <w:t xml:space="preserve">- </w:t>
      </w:r>
      <w:r w:rsidRPr="00626D5C">
        <w:rPr>
          <w:rFonts w:ascii="Times New Roman" w:eastAsia="SimSun" w:hAnsi="Times New Roman" w:cs="Times New Roman"/>
          <w:color w:val="00000A"/>
          <w:kern w:val="2"/>
          <w:sz w:val="22"/>
          <w:szCs w:val="22"/>
        </w:rPr>
        <w:t xml:space="preserve">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 </w:t>
      </w:r>
    </w:p>
    <w:p w14:paraId="57B60653"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аукционе  и порядок подведения итогов  аукциона;</w:t>
      </w:r>
    </w:p>
    <w:p w14:paraId="7D1D8D1E"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адрес электронной площадки в информационно-телекоммуникационной сети "Интернет";</w:t>
      </w:r>
    </w:p>
    <w:p w14:paraId="71BBB879"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дата и время проведения аукциона.</w:t>
      </w:r>
    </w:p>
    <w:p w14:paraId="49A0EE78"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DE95CD1" w14:textId="77777777" w:rsidR="00492614" w:rsidRPr="00626D5C" w:rsidRDefault="00492614" w:rsidP="00492614">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lastRenderedPageBreak/>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9A94FE"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15.5. Документация об аукционе в электронной форме.</w:t>
      </w:r>
    </w:p>
    <w:p w14:paraId="1152B0AA"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Аукционная документация должна содержать следующие сведения:</w:t>
      </w:r>
    </w:p>
    <w:p w14:paraId="2C501BD0"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bCs/>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1847BAEE"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содержанию, форме, оформлению и составу заявки на участие в аукционе и инструкция по ее заполнению;</w:t>
      </w:r>
    </w:p>
    <w:p w14:paraId="12DAF110"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45EB9EB"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место, условия и сроки (периоды) поставки товара, выполнения работы, оказания услуги;</w:t>
      </w:r>
    </w:p>
    <w:p w14:paraId="710F54AB" w14:textId="77777777" w:rsidR="00492614" w:rsidRPr="00626D5C" w:rsidRDefault="00492614" w:rsidP="00492614">
      <w:pPr>
        <w:spacing w:line="240" w:lineRule="exact"/>
        <w:ind w:firstLine="737"/>
        <w:rPr>
          <w:rFonts w:ascii="Times New Roman" w:hAnsi="Times New Roman" w:cs="Times New Roman"/>
          <w:sz w:val="22"/>
          <w:szCs w:val="22"/>
        </w:rPr>
      </w:pPr>
      <w:r w:rsidRPr="00626D5C">
        <w:rPr>
          <w:rFonts w:ascii="Times New Roman" w:eastAsia="SimSun" w:hAnsi="Times New Roman" w:cs="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4301E54"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7508603E" w14:textId="77777777" w:rsidR="00492614" w:rsidRPr="00626D5C" w:rsidRDefault="00492614" w:rsidP="00492614">
      <w:pPr>
        <w:spacing w:line="240" w:lineRule="exact"/>
        <w:ind w:firstLine="737"/>
        <w:rPr>
          <w:rFonts w:ascii="Times New Roman" w:hAnsi="Times New Roman" w:cs="Times New Roman"/>
          <w:sz w:val="22"/>
          <w:szCs w:val="22"/>
        </w:rPr>
      </w:pPr>
      <w:r w:rsidRPr="00626D5C">
        <w:rPr>
          <w:rFonts w:ascii="Times New Roman" w:eastAsia="SimSun" w:hAnsi="Times New Roman" w:cs="Times New Roman"/>
          <w:iCs/>
          <w:color w:val="000000"/>
          <w:sz w:val="22"/>
          <w:szCs w:val="22"/>
        </w:rPr>
        <w:lastRenderedPageBreak/>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5D6121BC"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порядок, дата начала, дата и время окончания срока подачи заявок на участие в аукционе и порядок проведения аукциона;</w:t>
      </w:r>
    </w:p>
    <w:p w14:paraId="725802D5"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p>
    <w:p w14:paraId="3571A7E8" w14:textId="77777777" w:rsidR="00492614" w:rsidRPr="00626D5C" w:rsidRDefault="00492614" w:rsidP="00492614">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44332F1" w14:textId="77777777" w:rsidR="00492614" w:rsidRPr="00626D5C" w:rsidRDefault="00492614" w:rsidP="00492614">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1062238"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формы, порядок, дата и время окончания срока предоставления участникам закупки разъяснений положений документации об аукционе;</w:t>
      </w:r>
    </w:p>
    <w:p w14:paraId="635B6993"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сроки и порядок отмены процедуры закупки в порядке, предусмотренном в пункте 14.4 раздела 114 настоящего Положения;</w:t>
      </w:r>
    </w:p>
    <w:p w14:paraId="44EE2530" w14:textId="77777777" w:rsidR="00492614" w:rsidRPr="00626D5C" w:rsidRDefault="00492614" w:rsidP="0049261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w:t>
      </w:r>
      <w:r w:rsidRPr="00626D5C">
        <w:rPr>
          <w:rFonts w:ascii="Times New Roman" w:hAnsi="Times New Roman" w:cs="Times New Roman"/>
          <w:bCs/>
          <w:iCs/>
          <w:color w:val="000000"/>
          <w:sz w:val="22"/>
          <w:szCs w:val="22"/>
        </w:rPr>
        <w:t>ата рассмотрения заявок участников аукциона и подведения итогов аукциона;</w:t>
      </w:r>
    </w:p>
    <w:p w14:paraId="7F15803F"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статус аукциона - торги на понижение;</w:t>
      </w:r>
    </w:p>
    <w:p w14:paraId="76E5DA9C"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дата и время начала проведения аукциона;</w:t>
      </w:r>
    </w:p>
    <w:p w14:paraId="6B0077E6"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величина понижения начальной цены ("шаг аукциона");</w:t>
      </w:r>
    </w:p>
    <w:p w14:paraId="0C049BAF" w14:textId="77777777" w:rsidR="00492614" w:rsidRPr="00626D5C" w:rsidRDefault="00492614" w:rsidP="0049261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ограничение времени действия шага;</w:t>
      </w:r>
    </w:p>
    <w:p w14:paraId="27D5360F" w14:textId="38D2F18C" w:rsidR="00492614" w:rsidRPr="00626D5C" w:rsidRDefault="00492614" w:rsidP="0049261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(объекта)</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заку</w:t>
      </w:r>
      <w:r w:rsidR="00A72460">
        <w:rPr>
          <w:rFonts w:ascii="Times New Roman" w:hAnsi="Times New Roman" w:cs="Times New Roman"/>
          <w:color w:val="000000"/>
          <w:sz w:val="22"/>
          <w:szCs w:val="22"/>
        </w:rPr>
        <w:t xml:space="preserve">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39879ABE" w14:textId="77777777" w:rsidR="00492614" w:rsidRPr="00626D5C" w:rsidRDefault="00492614" w:rsidP="00492614">
      <w:pPr>
        <w:pStyle w:val="Standard"/>
        <w:spacing w:line="240" w:lineRule="exact"/>
        <w:ind w:firstLine="567"/>
        <w:jc w:val="both"/>
        <w:rPr>
          <w:rFonts w:ascii="Times New Roman" w:hAnsi="Times New Roman" w:cs="Times New Roman"/>
          <w:iCs/>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14:paraId="224834D4" w14:textId="6A540CD1" w:rsidR="00693702" w:rsidRPr="00626D5C" w:rsidRDefault="00693702" w:rsidP="00693702">
      <w:pPr>
        <w:pStyle w:val="Standard"/>
        <w:spacing w:line="276" w:lineRule="auto"/>
        <w:ind w:firstLine="567"/>
        <w:jc w:val="both"/>
        <w:rPr>
          <w:rFonts w:ascii="Times New Roman" w:hAnsi="Times New Roman" w:cs="Times New Roman"/>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w:t>
      </w:r>
      <w:r w:rsidRPr="00626D5C">
        <w:rPr>
          <w:rFonts w:ascii="Times New Roman" w:hAnsi="Times New Roman" w:cs="Times New Roman"/>
          <w:iCs/>
          <w:sz w:val="22"/>
          <w:szCs w:val="22"/>
        </w:rPr>
        <w:lastRenderedPageBreak/>
        <w:t>соответствии с пунктом 1 части 2 статьи 3.1</w:t>
      </w:r>
      <w:r w:rsidR="00A72460">
        <w:rPr>
          <w:rFonts w:ascii="Times New Roman" w:hAnsi="Times New Roman" w:cs="Times New Roman"/>
          <w:iCs/>
          <w:sz w:val="22"/>
          <w:szCs w:val="22"/>
        </w:rPr>
        <w:t xml:space="preserve"> </w:t>
      </w:r>
      <w:r w:rsidRPr="00626D5C">
        <w:rPr>
          <w:rFonts w:ascii="Times New Roman" w:hAnsi="Times New Roman" w:cs="Times New Roman"/>
          <w:iCs/>
          <w:sz w:val="22"/>
          <w:szCs w:val="22"/>
        </w:rPr>
        <w:t>-</w:t>
      </w:r>
      <w:r w:rsidR="00A72460">
        <w:rPr>
          <w:rFonts w:ascii="Times New Roman" w:hAnsi="Times New Roman" w:cs="Times New Roman"/>
          <w:iCs/>
          <w:sz w:val="22"/>
          <w:szCs w:val="22"/>
        </w:rPr>
        <w:t xml:space="preserve"> </w:t>
      </w:r>
      <w:r w:rsidRPr="00626D5C">
        <w:rPr>
          <w:rFonts w:ascii="Times New Roman" w:hAnsi="Times New Roman" w:cs="Times New Roman"/>
          <w:iCs/>
          <w:sz w:val="22"/>
          <w:szCs w:val="22"/>
        </w:rPr>
        <w:t>4 настоящего Федерального закона в отношении товара, работы, услуги, являющихся предметом закупки.</w:t>
      </w:r>
    </w:p>
    <w:p w14:paraId="471F7FA2" w14:textId="77777777" w:rsidR="00492614" w:rsidRPr="00626D5C" w:rsidRDefault="00492614" w:rsidP="00492614">
      <w:pPr>
        <w:pStyle w:val="Standard"/>
        <w:spacing w:line="240" w:lineRule="exact"/>
        <w:ind w:firstLine="567"/>
        <w:jc w:val="both"/>
        <w:rPr>
          <w:rFonts w:ascii="Times New Roman" w:hAnsi="Times New Roman" w:cs="Times New Roman"/>
          <w:iCs/>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w:t>
      </w:r>
      <w:r w:rsidRPr="00A72460">
        <w:rPr>
          <w:rFonts w:ascii="Times New Roman" w:hAnsi="Times New Roman" w:cs="Times New Roman"/>
          <w:color w:val="auto"/>
          <w:sz w:val="22"/>
          <w:szCs w:val="22"/>
        </w:rPr>
        <w:t>и;</w:t>
      </w:r>
    </w:p>
    <w:p w14:paraId="1E7042CB" w14:textId="64667B0E" w:rsidR="00492614" w:rsidRPr="00626D5C" w:rsidRDefault="00492614" w:rsidP="00492614">
      <w:pPr>
        <w:pStyle w:val="Standard"/>
        <w:spacing w:line="240" w:lineRule="exact"/>
        <w:ind w:firstLine="737"/>
        <w:jc w:val="both"/>
        <w:rPr>
          <w:rFonts w:ascii="Times New Roman" w:eastAsia="Times New Roman" w:hAnsi="Times New Roman" w:cs="Times New Roman"/>
          <w:kern w:val="0"/>
          <w:sz w:val="22"/>
          <w:szCs w:val="22"/>
          <w:lang w:eastAsia="ru-RU" w:bidi="ar-SA"/>
        </w:rPr>
      </w:pPr>
      <w:r w:rsidRPr="00626D5C">
        <w:rPr>
          <w:rFonts w:ascii="Times New Roman" w:hAnsi="Times New Roman" w:cs="Times New Roman"/>
          <w:iCs/>
          <w:color w:val="000000"/>
          <w:sz w:val="22"/>
          <w:szCs w:val="22"/>
        </w:rPr>
        <w:t xml:space="preserve">- </w:t>
      </w:r>
      <w:r w:rsidRPr="00626D5C">
        <w:rPr>
          <w:rFonts w:ascii="Times New Roman" w:eastAsia="Times New Roman" w:hAnsi="Times New Roman" w:cs="Times New Roman"/>
          <w:kern w:val="0"/>
          <w:sz w:val="22"/>
          <w:szCs w:val="22"/>
          <w:lang w:eastAsia="ru-RU" w:bidi="ar-SA"/>
        </w:rPr>
        <w:t>критерии оценки и сопоставления заявок на участие в тако</w:t>
      </w:r>
      <w:r w:rsidR="00A72460">
        <w:rPr>
          <w:rFonts w:ascii="Times New Roman" w:eastAsia="Times New Roman" w:hAnsi="Times New Roman" w:cs="Times New Roman"/>
          <w:kern w:val="0"/>
          <w:sz w:val="22"/>
          <w:szCs w:val="22"/>
          <w:lang w:eastAsia="ru-RU" w:bidi="ar-SA"/>
        </w:rPr>
        <w:t>м</w:t>
      </w:r>
      <w:r w:rsidRPr="00626D5C">
        <w:rPr>
          <w:rFonts w:ascii="Times New Roman" w:eastAsia="Times New Roman" w:hAnsi="Times New Roman" w:cs="Times New Roman"/>
          <w:kern w:val="0"/>
          <w:sz w:val="22"/>
          <w:szCs w:val="22"/>
          <w:lang w:eastAsia="ru-RU" w:bidi="ar-SA"/>
        </w:rPr>
        <w:t xml:space="preserve"> аукционе; </w:t>
      </w:r>
    </w:p>
    <w:p w14:paraId="53BF3086" w14:textId="77777777" w:rsidR="00492614" w:rsidRPr="00626D5C" w:rsidRDefault="00492614" w:rsidP="00492614">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eastAsia="Times New Roman" w:hAnsi="Times New Roman" w:cs="Times New Roman"/>
          <w:kern w:val="0"/>
          <w:sz w:val="22"/>
          <w:szCs w:val="22"/>
          <w:lang w:eastAsia="ru-RU" w:bidi="ar-SA"/>
        </w:rPr>
        <w:t xml:space="preserve">- порядок оценки и сопоставления заявок на участие в аукционе; </w:t>
      </w:r>
    </w:p>
    <w:p w14:paraId="68B56928"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К аукционной документации должны быть приложены (в виде приложений к аукционной документации, являющихся ее неотъемлемой частью):</w:t>
      </w:r>
    </w:p>
    <w:p w14:paraId="129013A1"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3C4DB0C6"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0B8378FF" w14:textId="77777777" w:rsidR="00D341A4" w:rsidRPr="00626D5C" w:rsidRDefault="00A66A9A"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3</w:t>
      </w:r>
      <w:r w:rsidR="0079060B" w:rsidRPr="00626D5C">
        <w:rPr>
          <w:rFonts w:ascii="Times New Roman" w:hAnsi="Times New Roman" w:cs="Times New Roman"/>
          <w:iCs/>
          <w:color w:val="000000"/>
          <w:sz w:val="22"/>
          <w:szCs w:val="22"/>
        </w:rPr>
        <w:t>) формы документов, установленные заказчиком в соответствии с документацией об аукционе, в том числе форма заявки на участие в аукционе.</w:t>
      </w:r>
    </w:p>
    <w:p w14:paraId="4DC572AD"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Сведения, содержащиеся в аукционной документации, должны соответствовать сведениям, указанным в извещении о проведении аукциона.</w:t>
      </w:r>
    </w:p>
    <w:p w14:paraId="2ACD3EDA"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Аукционная документация размещается в ЕИС одновременно с извещением о проведении аукциона и должна быть доступна для ознакомления в ЕИС без взимания платы.</w:t>
      </w:r>
    </w:p>
    <w:p w14:paraId="1EF0E92B" w14:textId="77777777" w:rsidR="004A0A22" w:rsidRPr="00626D5C" w:rsidRDefault="004A0A22" w:rsidP="004A0A22">
      <w:pPr>
        <w:pStyle w:val="Standard"/>
        <w:ind w:firstLine="567"/>
        <w:jc w:val="both"/>
        <w:rPr>
          <w:rFonts w:ascii="Times New Roman" w:eastAsia="SimSun" w:hAnsi="Times New Roman" w:cs="Times New Roman"/>
          <w:bCs/>
          <w:iCs/>
          <w:color w:val="000000"/>
          <w:sz w:val="22"/>
          <w:szCs w:val="22"/>
        </w:rPr>
      </w:pPr>
      <w:r w:rsidRPr="00626D5C">
        <w:rPr>
          <w:rFonts w:ascii="Times New Roman" w:eastAsia="SimSun" w:hAnsi="Times New Roman" w:cs="Times New Roman"/>
          <w:bCs/>
          <w:iCs/>
          <w:color w:val="000000"/>
          <w:sz w:val="22"/>
          <w:szCs w:val="22"/>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eastAsia="SimSun" w:hAnsi="Times New Roman" w:cs="Times New Roman"/>
          <w:bCs/>
          <w:iCs/>
          <w:color w:val="000000"/>
          <w:sz w:val="22"/>
          <w:szCs w:val="22"/>
        </w:rPr>
        <w:t>2</w:t>
      </w:r>
      <w:r w:rsidRPr="00626D5C">
        <w:rPr>
          <w:rFonts w:ascii="Times New Roman" w:eastAsia="SimSun" w:hAnsi="Times New Roman" w:cs="Times New Roman"/>
          <w:bCs/>
          <w:iCs/>
          <w:color w:val="000000"/>
          <w:sz w:val="22"/>
          <w:szCs w:val="22"/>
        </w:rPr>
        <w:t xml:space="preserve"> настоящего Положения.</w:t>
      </w:r>
    </w:p>
    <w:p w14:paraId="1B2DE466" w14:textId="77777777" w:rsidR="00D341A4" w:rsidRPr="00626D5C" w:rsidRDefault="0079060B" w:rsidP="00313EAF">
      <w:pPr>
        <w:pStyle w:val="Standarduser"/>
        <w:tabs>
          <w:tab w:val="left" w:pos="0"/>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15.6. Подача заявок на участие в аукционе в электронной форме:</w:t>
      </w:r>
    </w:p>
    <w:p w14:paraId="4A9FE55C" w14:textId="0B75F68F"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w:t>
      </w:r>
      <w:r w:rsidR="00A72460">
        <w:rPr>
          <w:rFonts w:ascii="Times New Roman" w:hAnsi="Times New Roman" w:cs="Times New Roman"/>
          <w:sz w:val="22"/>
          <w:szCs w:val="22"/>
        </w:rPr>
        <w:t xml:space="preserve"> </w:t>
      </w:r>
      <w:r w:rsidRPr="00626D5C">
        <w:rPr>
          <w:rFonts w:ascii="Times New Roman" w:hAnsi="Times New Roman" w:cs="Times New Roman"/>
          <w:sz w:val="22"/>
          <w:szCs w:val="22"/>
        </w:rPr>
        <w:t>настоящего Положения.</w:t>
      </w:r>
    </w:p>
    <w:p w14:paraId="732EDF1F"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14:paraId="6832AD42"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lastRenderedPageBreak/>
        <w:t>Заявка подается оператору электронной торговой площадки в форме электронного документа в срок, установленны</w:t>
      </w:r>
      <w:r w:rsidRPr="00626D5C">
        <w:rPr>
          <w:rFonts w:ascii="Times New Roman" w:hAnsi="Times New Roman" w:cs="Times New Roman"/>
          <w:iCs/>
          <w:color w:val="000000"/>
          <w:sz w:val="22"/>
          <w:szCs w:val="22"/>
        </w:rPr>
        <w:t>й аукционной документацией,</w:t>
      </w:r>
      <w:r w:rsidRPr="00626D5C">
        <w:rPr>
          <w:rFonts w:ascii="Times New Roman" w:hAnsi="Times New Roman" w:cs="Times New Roman"/>
          <w:bCs/>
          <w:iCs/>
          <w:color w:val="000000"/>
          <w:sz w:val="22"/>
          <w:szCs w:val="22"/>
        </w:rPr>
        <w:t xml:space="preserve"> в соответствии с регламентом электронной площадки.</w:t>
      </w:r>
    </w:p>
    <w:p w14:paraId="7B2DA6B2"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Заявка на участие в аукционе должна содержать документы и информацию, установленные в документации о закупке.</w:t>
      </w:r>
    </w:p>
    <w:p w14:paraId="216106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По условиям </w:t>
      </w:r>
      <w:r w:rsidRPr="00626D5C">
        <w:rPr>
          <w:rFonts w:ascii="Times New Roman" w:hAnsi="Times New Roman" w:cs="Times New Roman"/>
          <w:bCs/>
          <w:iCs/>
          <w:color w:val="000000"/>
          <w:sz w:val="22"/>
          <w:szCs w:val="22"/>
        </w:rPr>
        <w:t>аукционной документации</w:t>
      </w:r>
      <w:r w:rsidRPr="00626D5C">
        <w:rPr>
          <w:rFonts w:ascii="Times New Roman" w:hAnsi="Times New Roman" w:cs="Times New Roman"/>
          <w:color w:val="000000"/>
          <w:sz w:val="22"/>
          <w:szCs w:val="22"/>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2236F4F2" w14:textId="2A00EF1D"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15.7. Заявка в электронной форме на участие в аукционе подается</w:t>
      </w:r>
      <w:r w:rsidR="00A72460">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участником закупки оператору электронной торговой площадки, которая содержит следующие сведения и документы:</w:t>
      </w:r>
    </w:p>
    <w:p w14:paraId="315FA069"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1) сведения и документы об участнике процедуры закупки, подавшем такую заявку:</w:t>
      </w:r>
    </w:p>
    <w:p w14:paraId="3C99B456"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6FA81910" w14:textId="76ADAB4F"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sidRPr="00626D5C">
        <w:rPr>
          <w:rFonts w:ascii="Times New Roman" w:hAnsi="Times New Roman" w:cs="Times New Roman"/>
          <w:bCs/>
          <w:iCs/>
          <w:color w:val="000000"/>
          <w:sz w:val="22"/>
          <w:szCs w:val="22"/>
        </w:rPr>
        <w:t>копию выписки из единого государстве</w:t>
      </w:r>
      <w:r w:rsidR="00A72460">
        <w:rPr>
          <w:rFonts w:ascii="Times New Roman" w:hAnsi="Times New Roman" w:cs="Times New Roman"/>
          <w:bCs/>
          <w:iCs/>
          <w:color w:val="000000"/>
          <w:sz w:val="22"/>
          <w:szCs w:val="22"/>
        </w:rPr>
        <w:t>нного реестра юридических лиц (</w:t>
      </w:r>
      <w:r w:rsidRPr="00626D5C">
        <w:rPr>
          <w:rFonts w:ascii="Times New Roman" w:hAnsi="Times New Roman" w:cs="Times New Roman"/>
          <w:bCs/>
          <w:iCs/>
          <w:color w:val="000000"/>
          <w:sz w:val="22"/>
          <w:szCs w:val="22"/>
        </w:rPr>
        <w:t xml:space="preserve">далее - ЕГРЮЛ) (для юридического лица),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аукциона </w:t>
      </w:r>
      <w:r w:rsidRPr="00626D5C">
        <w:rPr>
          <w:rFonts w:ascii="Times New Roman" w:hAnsi="Times New Roman" w:cs="Times New Roman"/>
          <w:bCs/>
          <w:iCs/>
          <w:color w:val="000000"/>
          <w:sz w:val="22"/>
          <w:szCs w:val="22"/>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форме электронного документа в формате </w:t>
      </w:r>
      <w:r w:rsidRPr="00626D5C">
        <w:rPr>
          <w:rFonts w:ascii="Times New Roman" w:hAnsi="Times New Roman" w:cs="Times New Roman"/>
          <w:bCs/>
          <w:iCs/>
          <w:color w:val="000000"/>
          <w:sz w:val="22"/>
          <w:szCs w:val="22"/>
          <w:lang w:val="en-US"/>
        </w:rPr>
        <w:t>PDF</w:t>
      </w:r>
      <w:r w:rsidRPr="00626D5C">
        <w:rPr>
          <w:rFonts w:ascii="Times New Roman" w:hAnsi="Times New Roman" w:cs="Times New Roman"/>
          <w:bCs/>
          <w:iCs/>
          <w:color w:val="000000"/>
          <w:sz w:val="22"/>
          <w:szCs w:val="22"/>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626D5C">
        <w:rPr>
          <w:rFonts w:ascii="Times New Roman" w:eastAsia="Times New Roman" w:hAnsi="Times New Roman" w:cs="Times New Roman"/>
          <w:bCs/>
          <w:iCs/>
          <w:color w:val="000000"/>
          <w:sz w:val="22"/>
          <w:szCs w:val="22"/>
          <w:lang w:eastAsia="ru-RU"/>
        </w:rPr>
        <w:t xml:space="preserve"> полученные не ранее чем за 6 месяцев до дня размещения в ЕИС извещения о проведении аукциона</w:t>
      </w:r>
      <w:r w:rsidRPr="00626D5C">
        <w:rPr>
          <w:rFonts w:ascii="Times New Roman" w:hAnsi="Times New Roman" w:cs="Times New Roman"/>
          <w:bCs/>
          <w:iCs/>
          <w:color w:val="000000"/>
          <w:sz w:val="22"/>
          <w:szCs w:val="22"/>
        </w:rPr>
        <w:t>;</w:t>
      </w:r>
    </w:p>
    <w:p w14:paraId="1ED66224" w14:textId="7F91DD2C"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w:t>
      </w:r>
      <w:r w:rsidRPr="00626D5C">
        <w:rPr>
          <w:rFonts w:ascii="Times New Roman" w:hAnsi="Times New Roman" w:cs="Times New Roman"/>
          <w:bCs/>
          <w:iCs/>
          <w:color w:val="000000"/>
          <w:sz w:val="22"/>
          <w:szCs w:val="22"/>
        </w:rPr>
        <w:lastRenderedPageBreak/>
        <w:t>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если указанная доверенность подписана лицом, уполномоченным руководителем</w:t>
      </w:r>
      <w:r w:rsidR="00A72460">
        <w:rPr>
          <w:rFonts w:ascii="Times New Roman" w:hAnsi="Times New Roman" w:cs="Times New Roman"/>
          <w:bCs/>
          <w:iCs/>
          <w:color w:val="000000"/>
          <w:sz w:val="22"/>
          <w:szCs w:val="22"/>
        </w:rPr>
        <w:t xml:space="preserve"> </w:t>
      </w:r>
      <w:hyperlink r:id="rId18" w:history="1"/>
      <w:r w:rsidRPr="00626D5C">
        <w:rPr>
          <w:rFonts w:ascii="Times New Roman" w:hAnsi="Times New Roman" w:cs="Times New Roman"/>
          <w:bCs/>
          <w:iCs/>
          <w:color w:val="000000"/>
          <w:sz w:val="22"/>
          <w:szCs w:val="22"/>
        </w:rPr>
        <w:t>участника закупки, заявка на участие в аукционе должна содержать также документ, подтверждающий полномочия такого лица;</w:t>
      </w:r>
    </w:p>
    <w:p w14:paraId="217FC523"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14:paraId="3DBAA3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дополнительным требованиям, предъявляемым к участникам закупки, установленным в документаци</w:t>
      </w:r>
      <w:r w:rsidRPr="00626D5C">
        <w:rPr>
          <w:rFonts w:ascii="Times New Roman" w:hAnsi="Times New Roman" w:cs="Times New Roman"/>
          <w:sz w:val="22"/>
          <w:szCs w:val="22"/>
        </w:rPr>
        <w:t>и;</w:t>
      </w:r>
    </w:p>
    <w:p w14:paraId="3C132940"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документы (декларация) участника закупки (представляется с применением программно-аппаратных средств электронной торговой площадки) </w:t>
      </w:r>
      <w:r w:rsidRPr="00626D5C">
        <w:rPr>
          <w:rFonts w:ascii="Times New Roman" w:hAnsi="Times New Roman" w:cs="Times New Roman"/>
          <w:sz w:val="22"/>
          <w:szCs w:val="22"/>
        </w:rPr>
        <w:t xml:space="preserve">о соответствии участника закупки единым требованиям, установленным в документации о закупке в соответствии с </w:t>
      </w:r>
      <w:r w:rsidRPr="00626D5C">
        <w:rPr>
          <w:rFonts w:ascii="Times New Roman" w:hAnsi="Times New Roman" w:cs="Times New Roman"/>
          <w:bCs/>
          <w:iCs/>
          <w:color w:val="000000"/>
          <w:sz w:val="22"/>
          <w:szCs w:val="22"/>
        </w:rPr>
        <w:t>пунктами 12.1, 12.2 настоящего Положения,</w:t>
      </w:r>
      <w:r w:rsidRPr="00626D5C">
        <w:rPr>
          <w:rFonts w:ascii="Times New Roman" w:hAnsi="Times New Roman" w:cs="Times New Roman"/>
          <w:sz w:val="22"/>
          <w:szCs w:val="22"/>
        </w:rPr>
        <w:t xml:space="preserve"> и предъявляемым к участникам (в случае установления данных требований в аукционной документации)</w:t>
      </w:r>
      <w:r w:rsidRPr="00626D5C">
        <w:rPr>
          <w:rFonts w:ascii="Times New Roman" w:hAnsi="Times New Roman" w:cs="Times New Roman"/>
          <w:iCs/>
          <w:color w:val="000000"/>
          <w:sz w:val="22"/>
          <w:szCs w:val="22"/>
        </w:rPr>
        <w:t>;</w:t>
      </w:r>
    </w:p>
    <w:p w14:paraId="46225AA9"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копии учредительных документов участника закупки (для юридических лиц), </w:t>
      </w:r>
      <w:r w:rsidRPr="00626D5C">
        <w:rPr>
          <w:rFonts w:ascii="Times New Roman" w:hAnsi="Times New Roman" w:cs="Times New Roman"/>
          <w:sz w:val="22"/>
          <w:szCs w:val="22"/>
        </w:rPr>
        <w:t>копии документов, удостоверяющих личность (для физических лиц)</w:t>
      </w:r>
      <w:r w:rsidRPr="00626D5C">
        <w:rPr>
          <w:rFonts w:ascii="Times New Roman" w:hAnsi="Times New Roman" w:cs="Times New Roman"/>
          <w:iCs/>
          <w:color w:val="000000"/>
          <w:sz w:val="22"/>
          <w:szCs w:val="22"/>
        </w:rPr>
        <w:t>;</w:t>
      </w:r>
    </w:p>
    <w:p w14:paraId="2EFCDA24"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35495B44"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14:paraId="5A3EFE6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lastRenderedPageBreak/>
        <w:t xml:space="preserve">2) конкретные показатели </w:t>
      </w:r>
      <w:r w:rsidRPr="00626D5C">
        <w:rPr>
          <w:rFonts w:ascii="Times New Roman" w:hAnsi="Times New Roman" w:cs="Times New Roman"/>
          <w:iCs/>
          <w:color w:val="000000"/>
          <w:sz w:val="22"/>
          <w:szCs w:val="22"/>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sidRPr="00626D5C">
        <w:rPr>
          <w:rFonts w:ascii="Times New Roman" w:hAnsi="Times New Roman" w:cs="Times New Roman"/>
          <w:sz w:val="22"/>
          <w:szCs w:val="22"/>
        </w:rPr>
        <w:t xml:space="preserve">в том числе </w:t>
      </w:r>
      <w:r w:rsidRPr="00626D5C">
        <w:rPr>
          <w:rFonts w:ascii="Times New Roman" w:hAnsi="Times New Roman" w:cs="Times New Roman"/>
          <w:iCs/>
          <w:color w:val="000000"/>
          <w:sz w:val="22"/>
          <w:szCs w:val="22"/>
        </w:rPr>
        <w:t xml:space="preserve">указание на товарный знак (его словесное обозначение) (при его наличии), </w:t>
      </w:r>
      <w:r w:rsidRPr="00626D5C">
        <w:rPr>
          <w:rFonts w:ascii="Times New Roman" w:hAnsi="Times New Roman" w:cs="Times New Roman"/>
          <w:sz w:val="22"/>
          <w:szCs w:val="22"/>
        </w:rPr>
        <w:t>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bCs/>
          <w:iCs/>
          <w:color w:val="000000"/>
          <w:sz w:val="22"/>
          <w:szCs w:val="22"/>
        </w:rPr>
        <w:t xml:space="preserve"> и страну происхождения товара.</w:t>
      </w:r>
    </w:p>
    <w:p w14:paraId="3DB329FC"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D5E7D98" w14:textId="77777777" w:rsidR="00D341A4" w:rsidRPr="00626D5C" w:rsidRDefault="0079060B" w:rsidP="00313EAF">
      <w:pPr>
        <w:pStyle w:val="Standarduser"/>
        <w:shd w:val="clear" w:color="auto" w:fill="FFFFFF"/>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 согласие участника аукциона в электронной форме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14:paraId="4D04E9EA" w14:textId="77777777"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iCs/>
          <w:color w:val="000000"/>
          <w:sz w:val="22"/>
          <w:szCs w:val="22"/>
        </w:rPr>
        <w:t>4) о</w:t>
      </w:r>
      <w:r w:rsidRPr="00626D5C">
        <w:rPr>
          <w:rFonts w:ascii="Times New Roman" w:hAnsi="Times New Roman" w:cs="Times New Roman"/>
          <w:sz w:val="22"/>
          <w:szCs w:val="22"/>
        </w:rPr>
        <w:t>беспечение заявки на участие в аукционе в электронной форме, которое осуществляется в порядке, предусмотренном разделом 11 настоящего Положения.</w:t>
      </w:r>
    </w:p>
    <w:p w14:paraId="508E8A9A" w14:textId="77777777" w:rsidR="00D341A4" w:rsidRPr="00626D5C" w:rsidRDefault="0079060B" w:rsidP="00313EAF">
      <w:pPr>
        <w:pStyle w:val="Standarduser"/>
        <w:spacing w:line="240" w:lineRule="exact"/>
        <w:ind w:firstLine="510"/>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Требовать от участника закупки иное, за исключением предусмотренных настоящим Положением документов и информации, не допускается.</w:t>
      </w:r>
    </w:p>
    <w:p w14:paraId="0768128F" w14:textId="77777777" w:rsidR="00C63113" w:rsidRPr="00626D5C" w:rsidRDefault="00C63113" w:rsidP="00C63113">
      <w:pPr>
        <w:pStyle w:val="Standarduser"/>
        <w:spacing w:line="240" w:lineRule="exact"/>
        <w:ind w:firstLine="510"/>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Требования к заявке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w:t>
      </w:r>
      <w:r w:rsidR="00D1638B" w:rsidRPr="00626D5C">
        <w:rPr>
          <w:rFonts w:ascii="Times New Roman" w:hAnsi="Times New Roman" w:cs="Times New Roman"/>
          <w:bCs/>
          <w:iCs/>
          <w:color w:val="000000"/>
          <w:sz w:val="22"/>
          <w:szCs w:val="22"/>
        </w:rPr>
        <w:t>2</w:t>
      </w:r>
      <w:r w:rsidRPr="00626D5C">
        <w:rPr>
          <w:rFonts w:ascii="Times New Roman" w:hAnsi="Times New Roman" w:cs="Times New Roman"/>
          <w:bCs/>
          <w:iCs/>
          <w:color w:val="000000"/>
          <w:sz w:val="22"/>
          <w:szCs w:val="22"/>
        </w:rPr>
        <w:t xml:space="preserve"> настоящего Положения.</w:t>
      </w:r>
    </w:p>
    <w:p w14:paraId="3E9CBEE8" w14:textId="19DEE6E2"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Участник закупки вправе подать только одну заявку на участие в аукционе </w:t>
      </w:r>
      <w:r w:rsidRPr="00626D5C">
        <w:rPr>
          <w:rFonts w:ascii="Times New Roman" w:hAnsi="Times New Roman" w:cs="Times New Roman"/>
          <w:sz w:val="22"/>
          <w:szCs w:val="22"/>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sidRPr="00626D5C">
        <w:rPr>
          <w:rFonts w:ascii="Times New Roman" w:hAnsi="Times New Roman" w:cs="Times New Roman"/>
          <w:iCs/>
          <w:color w:val="000000"/>
          <w:sz w:val="22"/>
          <w:szCs w:val="22"/>
        </w:rPr>
        <w:t>.</w:t>
      </w:r>
    </w:p>
    <w:p w14:paraId="1E54A4A6" w14:textId="77777777" w:rsidR="00D341A4" w:rsidRPr="00626D5C" w:rsidRDefault="0079060B" w:rsidP="00313EAF">
      <w:pPr>
        <w:pStyle w:val="Standarduser"/>
        <w:spacing w:line="240" w:lineRule="exact"/>
        <w:ind w:firstLine="510"/>
        <w:jc w:val="both"/>
        <w:rPr>
          <w:rFonts w:ascii="Times New Roman" w:hAnsi="Times New Roman" w:cs="Times New Roman"/>
          <w:sz w:val="22"/>
          <w:szCs w:val="22"/>
        </w:rPr>
      </w:pPr>
      <w:r w:rsidRPr="00626D5C">
        <w:rPr>
          <w:rFonts w:ascii="Times New Roman" w:hAnsi="Times New Roman" w:cs="Times New Roman"/>
          <w:iCs/>
          <w:color w:val="000000"/>
          <w:sz w:val="22"/>
          <w:szCs w:val="22"/>
        </w:rPr>
        <w:t>Участник закупки вправе отозвать заявку на участие в аукционе в любое время до момента окончания срока подачи заявок</w:t>
      </w:r>
      <w:r w:rsidRPr="00626D5C">
        <w:rPr>
          <w:rFonts w:ascii="Times New Roman" w:hAnsi="Times New Roman" w:cs="Times New Roman"/>
          <w:iCs/>
          <w:strike/>
          <w:color w:val="C9211E"/>
          <w:sz w:val="22"/>
          <w:szCs w:val="22"/>
        </w:rPr>
        <w:t>.</w:t>
      </w: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направив об этом уведомление оператору электронной площадки.</w:t>
      </w:r>
    </w:p>
    <w:p w14:paraId="303D2A0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w:t>
      </w:r>
      <w:r w:rsidRPr="00626D5C">
        <w:rPr>
          <w:rFonts w:ascii="Times New Roman" w:hAnsi="Times New Roman" w:cs="Times New Roman"/>
          <w:color w:val="000000"/>
          <w:sz w:val="22"/>
          <w:szCs w:val="22"/>
        </w:rPr>
        <w:lastRenderedPageBreak/>
        <w:t>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35823173" w14:textId="174C365C"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15.8. Рассмотрение заявок</w:t>
      </w:r>
      <w:r w:rsidR="00A72460">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участников аукциона в электронной форме.</w:t>
      </w:r>
    </w:p>
    <w:p w14:paraId="5EAFD9A0" w14:textId="4C728CA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Комиссия по закупкам в срок, установленный в извещении </w:t>
      </w:r>
      <w:r w:rsidRPr="00626D5C">
        <w:rPr>
          <w:rFonts w:ascii="Times New Roman" w:hAnsi="Times New Roman" w:cs="Times New Roman"/>
          <w:color w:val="000000"/>
          <w:sz w:val="22"/>
          <w:szCs w:val="22"/>
        </w:rPr>
        <w:t>о проведении аукциона, документации об аукционе</w:t>
      </w:r>
      <w:r w:rsidRPr="00626D5C">
        <w:rPr>
          <w:rFonts w:ascii="Times New Roman" w:hAnsi="Times New Roman" w:cs="Times New Roman"/>
          <w:iCs/>
          <w:color w:val="000000"/>
          <w:sz w:val="22"/>
          <w:szCs w:val="22"/>
        </w:rPr>
        <w:t>, рассматривает все поступившие заявки</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на участие в аукционе на предмет их соответствия треб</w:t>
      </w:r>
      <w:r w:rsidR="00A72460">
        <w:rPr>
          <w:rFonts w:ascii="Times New Roman" w:hAnsi="Times New Roman" w:cs="Times New Roman"/>
          <w:iCs/>
          <w:color w:val="000000"/>
          <w:sz w:val="22"/>
          <w:szCs w:val="22"/>
        </w:rPr>
        <w:t>ованиям аукционной документации</w:t>
      </w:r>
      <w:r w:rsidRPr="00626D5C">
        <w:rPr>
          <w:rFonts w:ascii="Times New Roman" w:hAnsi="Times New Roman" w:cs="Times New Roman"/>
          <w:iCs/>
          <w:color w:val="000000"/>
          <w:sz w:val="22"/>
          <w:szCs w:val="22"/>
        </w:rPr>
        <w:t>. Комиссия по закупкам принимает решение о допуске к участию/ об отклонении от участия</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в аукционе участников закупки, подавших заявки на участие в аукционе.</w:t>
      </w:r>
    </w:p>
    <w:p w14:paraId="1B3CA898"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отклоняется от участия в аукционе в случае:</w:t>
      </w:r>
    </w:p>
    <w:p w14:paraId="011C7E0E"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1) непредоставления и/или </w:t>
      </w:r>
      <w:r w:rsidRPr="00626D5C">
        <w:rPr>
          <w:rFonts w:ascii="Times New Roman" w:hAnsi="Times New Roman" w:cs="Times New Roman"/>
          <w:sz w:val="22"/>
          <w:szCs w:val="22"/>
        </w:rPr>
        <w:t xml:space="preserve">предоставления </w:t>
      </w:r>
      <w:r w:rsidRPr="00626D5C">
        <w:rPr>
          <w:rFonts w:ascii="Times New Roman" w:hAnsi="Times New Roman" w:cs="Times New Roman"/>
          <w:iCs/>
          <w:color w:val="000000"/>
          <w:sz w:val="22"/>
          <w:szCs w:val="22"/>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14:paraId="3D1C805B" w14:textId="2454630B"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об аукционе, </w:t>
      </w:r>
      <w:r w:rsidRPr="00626D5C">
        <w:rPr>
          <w:rFonts w:ascii="Times New Roman" w:eastAsia="Times New Roman" w:hAnsi="Times New Roman" w:cs="Times New Roman"/>
          <w:sz w:val="22"/>
          <w:szCs w:val="22"/>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iCs/>
          <w:color w:val="000000"/>
          <w:sz w:val="22"/>
          <w:szCs w:val="22"/>
        </w:rPr>
        <w:t>.</w:t>
      </w:r>
    </w:p>
    <w:p w14:paraId="0974EF6A"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3) по основаниям, предусмотренным в разделе 2</w:t>
      </w:r>
      <w:r w:rsidR="00D1638B" w:rsidRPr="00626D5C">
        <w:rPr>
          <w:rFonts w:ascii="Times New Roman" w:hAnsi="Times New Roman" w:cs="Times New Roman"/>
          <w:sz w:val="22"/>
          <w:szCs w:val="22"/>
          <w:lang w:eastAsia="ru-RU"/>
        </w:rPr>
        <w:t>2</w:t>
      </w:r>
      <w:r w:rsidRPr="00626D5C">
        <w:rPr>
          <w:rFonts w:ascii="Times New Roman" w:hAnsi="Times New Roman" w:cs="Times New Roman"/>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661177F8" w14:textId="45AF6C68"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Срок рассмотрения заявок</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участников аукциона не может превышать 5 (пяти) дней со дня окончания срока подачи заявок на участие в аукционе.</w:t>
      </w:r>
    </w:p>
    <w:p w14:paraId="4734435A" w14:textId="7B1A1C8B"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15.9. Результаты рассмотрения заявок участников</w:t>
      </w:r>
      <w:r w:rsidR="00A72460">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аукциона оформляются комиссией по закупкам в протоколе рассмотрения заявок  на участие в аукционе.</w:t>
      </w:r>
    </w:p>
    <w:p w14:paraId="3B08C0DE"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Протокол должен содержать следующие сведения:</w:t>
      </w:r>
    </w:p>
    <w:p w14:paraId="59DBD113"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место, дата и время подписания протокола;</w:t>
      </w:r>
    </w:p>
    <w:p w14:paraId="60F0AA3B"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количество поданных на участие в аукционе заявок (этапе закупки), дата и время регистрации таких заявок;</w:t>
      </w:r>
    </w:p>
    <w:p w14:paraId="0BBF7B98"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общие сведения о закупке (наименование предмета закупки);</w:t>
      </w:r>
    </w:p>
    <w:p w14:paraId="4BF527B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сведения о членах комиссии по закупкам;</w:t>
      </w:r>
    </w:p>
    <w:p w14:paraId="1702A6B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результаты рассмотрения заявок на участие в аукционе с указанием в том числе:</w:t>
      </w:r>
    </w:p>
    <w:p w14:paraId="5BC1F27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аукционе, которые отклонены;</w:t>
      </w:r>
    </w:p>
    <w:p w14:paraId="3A7FF6C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14:paraId="5A2C176C"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688B7B39"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причины, по которым аукцион признан несостоявшимся, в случае его признания таковым.</w:t>
      </w:r>
    </w:p>
    <w:p w14:paraId="4A03369D" w14:textId="77777777" w:rsidR="00492614" w:rsidRPr="00626D5C" w:rsidRDefault="00492614" w:rsidP="00E128D4">
      <w:pPr>
        <w:pStyle w:val="Standarduser"/>
        <w:ind w:firstLine="567"/>
        <w:rPr>
          <w:rFonts w:ascii="Times New Roman" w:hAnsi="Times New Roman" w:cs="Times New Roman"/>
          <w:color w:val="000000"/>
          <w:sz w:val="22"/>
          <w:szCs w:val="22"/>
        </w:rPr>
      </w:pPr>
      <w:r w:rsidRPr="00626D5C">
        <w:rPr>
          <w:rFonts w:ascii="Times New Roman" w:hAnsi="Times New Roman" w:cs="Times New Roman"/>
          <w:bCs/>
          <w:iCs/>
          <w:color w:val="000000"/>
          <w:sz w:val="22"/>
          <w:szCs w:val="22"/>
        </w:rPr>
        <w:t xml:space="preserve">Протокол подписывается </w:t>
      </w:r>
      <w:r w:rsidRPr="00626D5C">
        <w:rPr>
          <w:rFonts w:ascii="Times New Roman" w:hAnsi="Times New Roman" w:cs="Times New Roman"/>
          <w:iCs/>
          <w:color w:val="000000"/>
          <w:sz w:val="22"/>
          <w:szCs w:val="22"/>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sidRPr="00626D5C">
        <w:rPr>
          <w:rFonts w:ascii="Times New Roman" w:hAnsi="Times New Roman" w:cs="Times New Roman"/>
          <w:bCs/>
          <w:iCs/>
          <w:color w:val="000000"/>
          <w:sz w:val="22"/>
          <w:szCs w:val="22"/>
        </w:rPr>
        <w:t>всеми присутствующими на заседании членами комиссии.</w:t>
      </w:r>
    </w:p>
    <w:p w14:paraId="7852F701" w14:textId="4AD9CA05" w:rsidR="00D341A4" w:rsidRPr="00626D5C" w:rsidRDefault="00492614"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Протокол размещается заказчиком </w:t>
      </w:r>
      <w:r w:rsidRPr="00626D5C">
        <w:rPr>
          <w:rFonts w:ascii="Times New Roman" w:hAnsi="Times New Roman" w:cs="Times New Roman"/>
          <w:iCs/>
          <w:color w:val="000000"/>
          <w:sz w:val="22"/>
          <w:szCs w:val="22"/>
        </w:rPr>
        <w:t>не позднее 3 (трех) дней</w:t>
      </w:r>
      <w:r w:rsidRPr="00626D5C">
        <w:rPr>
          <w:rFonts w:ascii="Times New Roman" w:hAnsi="Times New Roman" w:cs="Times New Roman"/>
          <w:bCs/>
          <w:iCs/>
          <w:color w:val="000000"/>
          <w:sz w:val="22"/>
          <w:szCs w:val="22"/>
        </w:rPr>
        <w:t xml:space="preserve"> со дня его подписания в ЕИС</w:t>
      </w:r>
      <w:r w:rsidRPr="00626D5C">
        <w:rPr>
          <w:rFonts w:ascii="Times New Roman" w:hAnsi="Times New Roman" w:cs="Times New Roman"/>
          <w:color w:val="000000"/>
          <w:sz w:val="22"/>
          <w:szCs w:val="22"/>
        </w:rPr>
        <w:t>, на официальном сайте, за исключением случаев, предусмотренных Федеральным законом № 223,</w:t>
      </w:r>
      <w:r w:rsidR="00A72460">
        <w:rPr>
          <w:rFonts w:ascii="Times New Roman" w:hAnsi="Times New Roman" w:cs="Times New Roman"/>
          <w:color w:val="000000"/>
          <w:sz w:val="22"/>
          <w:szCs w:val="22"/>
        </w:rPr>
        <w:t xml:space="preserve"> </w:t>
      </w:r>
      <w:r w:rsidRPr="00626D5C">
        <w:rPr>
          <w:rFonts w:ascii="Times New Roman" w:hAnsi="Times New Roman" w:cs="Times New Roman"/>
          <w:bCs/>
          <w:iCs/>
          <w:color w:val="000000"/>
          <w:sz w:val="22"/>
          <w:szCs w:val="22"/>
        </w:rPr>
        <w:t>и на электронной площадке в соответствии с регламентом электронной площадки.</w:t>
      </w:r>
    </w:p>
    <w:p w14:paraId="21DAD6A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15.10. Порядок проведения аукциона в электронной форме.</w:t>
      </w:r>
    </w:p>
    <w:p w14:paraId="63689C4D"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14:paraId="3F4130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Аукцион проводится на электронной торговой площадке в день и время, указанные в извещении </w:t>
      </w:r>
      <w:r w:rsidRPr="00626D5C">
        <w:rPr>
          <w:rFonts w:ascii="Times New Roman" w:hAnsi="Times New Roman" w:cs="Times New Roman"/>
          <w:iCs/>
          <w:color w:val="000000"/>
          <w:sz w:val="22"/>
          <w:szCs w:val="22"/>
        </w:rPr>
        <w:t>о проведении аукциона, документации об аукционе</w:t>
      </w:r>
      <w:r w:rsidRPr="00626D5C">
        <w:rPr>
          <w:rFonts w:ascii="Times New Roman" w:hAnsi="Times New Roman" w:cs="Times New Roman"/>
          <w:bCs/>
          <w:iCs/>
          <w:color w:val="000000"/>
          <w:sz w:val="22"/>
          <w:szCs w:val="22"/>
        </w:rPr>
        <w:t xml:space="preserve">. </w:t>
      </w:r>
      <w:r w:rsidRPr="00626D5C">
        <w:rPr>
          <w:rFonts w:ascii="Times New Roman" w:hAnsi="Times New Roman" w:cs="Times New Roman"/>
          <w:color w:val="000000"/>
          <w:sz w:val="22"/>
          <w:szCs w:val="22"/>
        </w:rPr>
        <w:t>Днем проведения электронного аукциона является рабочий день.</w:t>
      </w:r>
    </w:p>
    <w:p w14:paraId="42F097B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С момента 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626D5C">
        <w:rPr>
          <w:rFonts w:ascii="Times New Roman" w:hAnsi="Times New Roman" w:cs="Times New Roman"/>
          <w:color w:val="000000"/>
          <w:sz w:val="22"/>
          <w:szCs w:val="22"/>
        </w:rPr>
        <w:t>Величина понижения начальной (максимальной) цены договора (далее - шаг аукциона) составляет от 0,5 процента до 5 процентов начальной (максимальной) цены договора.</w:t>
      </w:r>
    </w:p>
    <w:p w14:paraId="22F94969"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Шаг аукциона определяется заказчиком в аукционной документации.</w:t>
      </w:r>
    </w:p>
    <w:p w14:paraId="5081F3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14:paraId="245E8BC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такой аукцион в соответствии с настоящей частью проводится до достижения цены договора не более чем десять миллионов рублей;</w:t>
      </w:r>
    </w:p>
    <w:p w14:paraId="5A248EA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4782970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3) размер обеспечения исполнения договора рассчитывается исходя из начальной (максимальной) цены договора, указанной в извещении и документации о проведении такого аукциона.</w:t>
      </w:r>
    </w:p>
    <w:p w14:paraId="77E9D8DD" w14:textId="398C469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bCs/>
          <w:iCs/>
          <w:color w:val="000000"/>
          <w:sz w:val="22"/>
          <w:szCs w:val="22"/>
        </w:rPr>
        <w:t xml:space="preserve">По итогам аукциона в день окончания аукциона оператор электронной площадки формирует протокол </w:t>
      </w:r>
      <w:r w:rsidRPr="00626D5C">
        <w:rPr>
          <w:rFonts w:ascii="Times New Roman" w:hAnsi="Times New Roman" w:cs="Times New Roman"/>
          <w:iCs/>
          <w:color w:val="000000"/>
          <w:sz w:val="22"/>
          <w:szCs w:val="22"/>
        </w:rPr>
        <w:t>проведения аукциона в соответствии с регламентом электронной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протокол подведения итогов аукциона размещает его в ЕИС</w:t>
      </w:r>
      <w:r w:rsidR="00492614" w:rsidRPr="00626D5C">
        <w:rPr>
          <w:rFonts w:ascii="Times New Roman" w:hAnsi="Times New Roman" w:cs="Times New Roman"/>
          <w:color w:val="000000"/>
          <w:sz w:val="22"/>
          <w:szCs w:val="22"/>
        </w:rPr>
        <w:t>,</w:t>
      </w:r>
      <w:r w:rsidR="00492614" w:rsidRPr="00626D5C">
        <w:rPr>
          <w:rFonts w:ascii="Times New Roman" w:eastAsia="Times New Roman" w:hAnsi="Times New Roman" w:cs="Times New Roman"/>
          <w:color w:val="000000"/>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hAnsi="Times New Roman" w:cs="Times New Roman"/>
          <w:iCs/>
          <w:color w:val="000000"/>
          <w:sz w:val="22"/>
          <w:szCs w:val="22"/>
        </w:rPr>
        <w:t>и на электронной торговой площадке в порядке, установленном в пункте 4.6 настоящего Положения.</w:t>
      </w:r>
    </w:p>
    <w:p w14:paraId="61317BE3" w14:textId="77777777" w:rsidR="00C87C32" w:rsidRPr="00626D5C" w:rsidRDefault="00C87C32" w:rsidP="00E128D4">
      <w:pPr>
        <w:pStyle w:val="Standarduser"/>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Порядок проведения аукциона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hAnsi="Times New Roman" w:cs="Times New Roman"/>
          <w:iCs/>
          <w:color w:val="000000"/>
          <w:sz w:val="22"/>
          <w:szCs w:val="22"/>
        </w:rPr>
        <w:t>2</w:t>
      </w:r>
      <w:r w:rsidRPr="00626D5C">
        <w:rPr>
          <w:rFonts w:ascii="Times New Roman" w:hAnsi="Times New Roman" w:cs="Times New Roman"/>
          <w:iCs/>
          <w:color w:val="000000"/>
          <w:sz w:val="22"/>
          <w:szCs w:val="22"/>
        </w:rPr>
        <w:t xml:space="preserve"> настоящего Положения.</w:t>
      </w:r>
    </w:p>
    <w:p w14:paraId="426A98FE"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15.10.1. Протокол </w:t>
      </w:r>
      <w:r w:rsidRPr="00626D5C">
        <w:rPr>
          <w:rFonts w:ascii="Times New Roman" w:hAnsi="Times New Roman" w:cs="Times New Roman"/>
          <w:iCs/>
          <w:color w:val="000000"/>
          <w:sz w:val="22"/>
          <w:szCs w:val="22"/>
        </w:rPr>
        <w:t>подведения итогов аукциона в электронной форме должен содержать следующие сведения:</w:t>
      </w:r>
    </w:p>
    <w:p w14:paraId="0E7C26D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место, дата и время</w:t>
      </w:r>
      <w:r w:rsidRPr="00626D5C">
        <w:rPr>
          <w:rFonts w:ascii="Times New Roman" w:hAnsi="Times New Roman" w:cs="Times New Roman"/>
          <w:bCs/>
          <w:iCs/>
          <w:color w:val="000000"/>
          <w:sz w:val="22"/>
          <w:szCs w:val="22"/>
        </w:rPr>
        <w:t xml:space="preserve"> подписания протокола;</w:t>
      </w:r>
    </w:p>
    <w:p w14:paraId="4BEA9C0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заявок на участие в аукционе, а также дата и время регистрации каждой такой заявки;</w:t>
      </w:r>
    </w:p>
    <w:p w14:paraId="0271CDC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iCs/>
          <w:sz w:val="22"/>
          <w:szCs w:val="22"/>
        </w:rPr>
        <w:t>общие сведения о закупке (наименование предмета закупки);</w:t>
      </w:r>
    </w:p>
    <w:p w14:paraId="62EF4AF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сведения о членах комиссии по закупкам;</w:t>
      </w:r>
    </w:p>
    <w:p w14:paraId="111AD3A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D3563F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аукционе, с указанием в том числе:</w:t>
      </w:r>
    </w:p>
    <w:p w14:paraId="1448AF1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аукционе которые отклонены;</w:t>
      </w:r>
    </w:p>
    <w:p w14:paraId="43727760" w14:textId="346DA109"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w:t>
      </w:r>
      <w:r w:rsidR="00A72460">
        <w:rPr>
          <w:rFonts w:ascii="Times New Roman" w:hAnsi="Times New Roman" w:cs="Times New Roman"/>
          <w:color w:val="000000"/>
          <w:sz w:val="22"/>
          <w:szCs w:val="22"/>
        </w:rPr>
        <w:t xml:space="preserve">е в аукционе, </w:t>
      </w:r>
      <w:r w:rsidRPr="00626D5C">
        <w:rPr>
          <w:rFonts w:ascii="Times New Roman" w:hAnsi="Times New Roman" w:cs="Times New Roman"/>
          <w:color w:val="000000"/>
          <w:sz w:val="22"/>
          <w:szCs w:val="22"/>
        </w:rPr>
        <w:t>с указанием положений документации о закупке,  которым не соответствуют такие заявка;</w:t>
      </w:r>
    </w:p>
    <w:p w14:paraId="195A6C2E" w14:textId="77777777" w:rsidR="00492614" w:rsidRPr="00626D5C" w:rsidRDefault="0049261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
    <w:p w14:paraId="3CF4CD1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166BF36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15.11.</w:t>
      </w:r>
      <w:r w:rsidRPr="00626D5C">
        <w:rPr>
          <w:rFonts w:ascii="Times New Roman" w:hAnsi="Times New Roman" w:cs="Times New Roman"/>
          <w:bCs/>
          <w:iCs/>
          <w:color w:val="000000"/>
          <w:sz w:val="22"/>
          <w:szCs w:val="22"/>
        </w:rPr>
        <w:t xml:space="preserve"> Подписание договора по результатам аукциона.</w:t>
      </w:r>
    </w:p>
    <w:p w14:paraId="46654AF3"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По итогам аукциона заключается договор на условиях, указанных в извещении </w:t>
      </w:r>
      <w:r w:rsidRPr="00626D5C">
        <w:rPr>
          <w:rFonts w:ascii="Times New Roman" w:hAnsi="Times New Roman" w:cs="Times New Roman"/>
          <w:iCs/>
          <w:color w:val="000000"/>
          <w:sz w:val="22"/>
          <w:szCs w:val="22"/>
        </w:rPr>
        <w:t>о проведении аукциона и документации об аукционе</w:t>
      </w:r>
      <w:r w:rsidRPr="00626D5C">
        <w:rPr>
          <w:rFonts w:ascii="Times New Roman" w:hAnsi="Times New Roman" w:cs="Times New Roman"/>
          <w:bCs/>
          <w:iCs/>
          <w:color w:val="000000"/>
          <w:sz w:val="22"/>
          <w:szCs w:val="22"/>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6F91D47" w14:textId="4157AF64"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 проведении аук</w:t>
      </w:r>
      <w:r w:rsidR="00A72460">
        <w:rPr>
          <w:rFonts w:ascii="Times New Roman" w:hAnsi="Times New Roman" w:cs="Times New Roman"/>
          <w:color w:val="000000"/>
          <w:sz w:val="22"/>
          <w:szCs w:val="22"/>
        </w:rPr>
        <w:t>циона, аукционной документацией</w:t>
      </w:r>
      <w:r w:rsidRPr="00626D5C">
        <w:rPr>
          <w:rFonts w:ascii="Times New Roman" w:hAnsi="Times New Roman" w:cs="Times New Roman"/>
          <w:color w:val="000000"/>
          <w:sz w:val="22"/>
          <w:szCs w:val="22"/>
        </w:rPr>
        <w:t>, заявкой участника закупки, с которым заключается договор, в порядке и сроки, предусмотренные разделом 27 настоящего Положения.</w:t>
      </w:r>
    </w:p>
    <w:p w14:paraId="0DE4EDD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w:t>
      </w:r>
      <w:r w:rsidRPr="00626D5C">
        <w:rPr>
          <w:rFonts w:ascii="Times New Roman" w:hAnsi="Times New Roman" w:cs="Times New Roman"/>
          <w:iCs/>
          <w:color w:val="000000"/>
          <w:sz w:val="22"/>
          <w:szCs w:val="22"/>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284D155"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15.12. Аукцион в электронной форме признается несостоявшимся в случаях, если:</w:t>
      </w:r>
    </w:p>
    <w:p w14:paraId="5C5F724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14:paraId="54AF39A6"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на участие в аукционе не подано ни одной заявки;</w:t>
      </w:r>
    </w:p>
    <w:p w14:paraId="61436FD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14:paraId="73258EF2"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все поданные заявки участников аукциона (в том числе единственная поданная заявка) отклонены от участия в таком аукционе;</w:t>
      </w:r>
    </w:p>
    <w:p w14:paraId="02E9DAF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 на участие в аукционе была подана и/или допущена только одна заявка участника закупки.</w:t>
      </w:r>
    </w:p>
    <w:p w14:paraId="6081214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признания аукциона несостоявшимся в виду того, что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 заказчик вправе:</w:t>
      </w:r>
    </w:p>
    <w:p w14:paraId="54E740F8" w14:textId="5BF06438"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заключить договор с участником аукциона, заявка которого поступила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sidRPr="00626D5C">
        <w:rPr>
          <w:rFonts w:ascii="Times New Roman" w:eastAsia="Times New Roman" w:hAnsi="Times New Roman" w:cs="Times New Roman"/>
          <w:iCs/>
          <w:color w:val="000000"/>
          <w:sz w:val="22"/>
          <w:szCs w:val="22"/>
          <w:lang w:eastAsia="ru-RU"/>
        </w:rPr>
        <w:t>на условиях, указанных в извещении и документации о закупке по цене, не превышающей начальной (максимальной) цены договора;</w:t>
      </w:r>
    </w:p>
    <w:p w14:paraId="46B44B33"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rPr>
        <w:t xml:space="preserve"> принять решение о проведении повторного аукциона, либо решение о выборе иного способа закупки. </w:t>
      </w:r>
      <w:r w:rsidRPr="00626D5C">
        <w:rPr>
          <w:rFonts w:ascii="Times New Roman" w:eastAsia="Times New Roman" w:hAnsi="Times New Roman" w:cs="Times New Roman"/>
          <w:iCs/>
          <w:color w:val="000000"/>
          <w:sz w:val="22"/>
          <w:szCs w:val="22"/>
          <w:lang w:eastAsia="ru-RU"/>
        </w:rPr>
        <w:t>В случае принятия решения о проведении повторного аукциона заказчик вправе изменить условия проведения такого аукциона.</w:t>
      </w:r>
    </w:p>
    <w:p w14:paraId="0DB5CCF4" w14:textId="7063E09E"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В 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bCs/>
          <w:iCs/>
          <w:color w:val="000000"/>
          <w:sz w:val="22"/>
          <w:szCs w:val="22"/>
          <w:lang w:eastAsia="ru-RU"/>
        </w:rPr>
        <w:t>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14:paraId="128475E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аукцион признан несостоявшимся в виду того, что по итогам проведения аукциона </w:t>
      </w:r>
      <w:r w:rsidRPr="00626D5C">
        <w:rPr>
          <w:rFonts w:ascii="Times New Roman" w:hAnsi="Times New Roman" w:cs="Times New Roman"/>
          <w:sz w:val="22"/>
          <w:szCs w:val="22"/>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sidRPr="00626D5C">
        <w:rPr>
          <w:rFonts w:ascii="Times New Roman" w:eastAsia="Times New Roman" w:hAnsi="Times New Roman" w:cs="Times New Roman"/>
          <w:iCs/>
          <w:color w:val="000000"/>
          <w:sz w:val="22"/>
          <w:szCs w:val="22"/>
          <w:lang w:eastAsia="ru-RU"/>
        </w:rPr>
        <w:t xml:space="preserve"> и заявка такого участника признана соответствующей требованиям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14:paraId="7EACAAEF"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В случае, если аукцион признан несостоявшимся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14:paraId="4126889D"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 xml:space="preserve">15.12.1. При принятии заказчиком решения о выборе иного способа закупки путем выбора способа закупки у единственного поставщика, заказчик руководствуется разделами </w:t>
      </w:r>
      <w:r w:rsidRPr="00626D5C">
        <w:rPr>
          <w:rFonts w:ascii="Times New Roman" w:hAnsi="Times New Roman" w:cs="Times New Roman"/>
          <w:sz w:val="22"/>
          <w:szCs w:val="22"/>
          <w:lang w:eastAsia="ru-RU"/>
        </w:rPr>
        <w:lastRenderedPageBreak/>
        <w:t>настоящего Положения, регламентирующими осуществление закупки у единственного поставщика.</w:t>
      </w:r>
    </w:p>
    <w:p w14:paraId="7E53B73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15.12.2. </w:t>
      </w:r>
      <w:r w:rsidRPr="00626D5C">
        <w:rPr>
          <w:rFonts w:ascii="Times New Roman" w:hAnsi="Times New Roman" w:cs="Times New Roman"/>
          <w:iCs/>
          <w:color w:val="000000"/>
          <w:sz w:val="22"/>
          <w:szCs w:val="22"/>
          <w:lang w:eastAsia="ru-RU"/>
        </w:rPr>
        <w:t>Комиссия по закупкам рассматривает 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14:paraId="6CA7A99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Результаты такого рассмотрения фиксируются комиссией по закупкам в протоколе рассмотрения единственной заявки на участие в аукционе в электронной форме, в котором должна содержаться информация, предусмотренная пунктом 15.10.1 настоящего раздела.</w:t>
      </w:r>
    </w:p>
    <w:p w14:paraId="772106B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 xml:space="preserve">15.13. </w:t>
      </w:r>
      <w:r w:rsidRPr="00626D5C">
        <w:rPr>
          <w:rFonts w:ascii="Times New Roman" w:hAnsi="Times New Roman" w:cs="Times New Roman"/>
          <w:color w:val="000000"/>
          <w:sz w:val="22"/>
          <w:szCs w:val="22"/>
        </w:rPr>
        <w:t>Победитель аукциона признается уклонившимся от заключения договора в случае, если в порядке и сроки, предусмотренные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обоснование предлагаемой цены договора</w:t>
      </w:r>
      <w:r w:rsidR="00996ECB" w:rsidRPr="00626D5C">
        <w:rPr>
          <w:rFonts w:ascii="Times New Roman" w:hAnsi="Times New Roman" w:cs="Times New Roman"/>
          <w:color w:val="000000"/>
          <w:sz w:val="22"/>
          <w:szCs w:val="22"/>
        </w:rPr>
        <w:t>.</w:t>
      </w:r>
    </w:p>
    <w:p w14:paraId="490AF7F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w:t>
      </w:r>
      <w:r w:rsidRPr="00626D5C">
        <w:rPr>
          <w:rFonts w:ascii="Times New Roman" w:hAnsi="Times New Roman" w:cs="Times New Roman"/>
          <w:sz w:val="22"/>
          <w:szCs w:val="22"/>
        </w:rPr>
        <w:t>в случае наличия согласия на заключение договора со стороны такого участника аукциона.</w:t>
      </w:r>
    </w:p>
    <w:p w14:paraId="44D6963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sz w:val="22"/>
          <w:szCs w:val="22"/>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w:t>
      </w:r>
      <w:r w:rsidRPr="00626D5C">
        <w:rPr>
          <w:rFonts w:ascii="Times New Roman" w:hAnsi="Times New Roman" w:cs="Times New Roman"/>
          <w:color w:val="000000"/>
          <w:sz w:val="22"/>
          <w:szCs w:val="22"/>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превышающий 5 (пяти) дней с даты признания победителя такого аукциона уклонившимся от заключения договора. Участник аукциона обязан подписать договор и </w:t>
      </w:r>
      <w:r w:rsidRPr="00626D5C">
        <w:rPr>
          <w:rFonts w:ascii="Times New Roman" w:hAnsi="Times New Roman" w:cs="Times New Roman"/>
          <w:color w:val="000000"/>
          <w:sz w:val="22"/>
          <w:szCs w:val="22"/>
        </w:rPr>
        <w:lastRenderedPageBreak/>
        <w:t xml:space="preserve">передать его заказчику в порядке и в сроки, </w:t>
      </w:r>
      <w:r w:rsidRPr="00626D5C">
        <w:rPr>
          <w:rFonts w:ascii="Times New Roman" w:hAnsi="Times New Roman" w:cs="Times New Roman"/>
          <w:sz w:val="22"/>
          <w:szCs w:val="22"/>
        </w:rPr>
        <w:t>предусмотренные пунктом 27.1.2</w:t>
      </w:r>
      <w:r w:rsidR="00E128D4" w:rsidRPr="00626D5C">
        <w:rPr>
          <w:rFonts w:ascii="Times New Roman" w:hAnsi="Times New Roman" w:cs="Times New Roman"/>
          <w:sz w:val="22"/>
          <w:szCs w:val="22"/>
        </w:rPr>
        <w:t>.</w:t>
      </w:r>
      <w:r w:rsidRPr="00626D5C">
        <w:rPr>
          <w:rFonts w:ascii="Times New Roman" w:hAnsi="Times New Roman" w:cs="Times New Roman"/>
          <w:sz w:val="22"/>
          <w:szCs w:val="22"/>
        </w:rPr>
        <w:t xml:space="preserve"> раздела 27 настоящего Положения</w:t>
      </w:r>
      <w:r w:rsidRPr="00626D5C">
        <w:rPr>
          <w:rFonts w:ascii="Times New Roman" w:hAnsi="Times New Roman" w:cs="Times New Roman"/>
          <w:color w:val="000000"/>
          <w:sz w:val="22"/>
          <w:szCs w:val="22"/>
        </w:rPr>
        <w:t>.</w:t>
      </w:r>
    </w:p>
    <w:p w14:paraId="774DA8A0"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794AEA7F" w14:textId="77777777" w:rsidR="00D341A4" w:rsidRPr="00626D5C" w:rsidRDefault="0079060B" w:rsidP="00EF6B97">
      <w:pPr>
        <w:pStyle w:val="Standard"/>
        <w:spacing w:line="240" w:lineRule="exact"/>
        <w:ind w:firstLine="567"/>
        <w:jc w:val="center"/>
        <w:outlineLvl w:val="0"/>
        <w:rPr>
          <w:rFonts w:ascii="Times New Roman" w:hAnsi="Times New Roman" w:cs="Times New Roman"/>
          <w:b/>
          <w:bCs/>
          <w:color w:val="000000"/>
          <w:sz w:val="22"/>
          <w:szCs w:val="22"/>
        </w:rPr>
      </w:pPr>
      <w:bookmarkStart w:id="34" w:name="_Toc185421446"/>
      <w:r w:rsidRPr="00626D5C">
        <w:rPr>
          <w:rFonts w:ascii="Times New Roman" w:hAnsi="Times New Roman" w:cs="Times New Roman"/>
          <w:b/>
          <w:bCs/>
          <w:color w:val="000000"/>
          <w:sz w:val="22"/>
          <w:szCs w:val="22"/>
        </w:rPr>
        <w:t>16. ОТКРЫТЫЙ КОНКУРС.</w:t>
      </w:r>
      <w:bookmarkEnd w:id="34"/>
    </w:p>
    <w:p w14:paraId="4A130B63" w14:textId="77777777" w:rsidR="00D341A4" w:rsidRPr="00626D5C" w:rsidRDefault="00D341A4" w:rsidP="00E128D4">
      <w:pPr>
        <w:pStyle w:val="Standard"/>
        <w:tabs>
          <w:tab w:val="left" w:pos="0"/>
        </w:tabs>
        <w:spacing w:line="240" w:lineRule="exact"/>
        <w:ind w:firstLine="567"/>
        <w:jc w:val="both"/>
        <w:rPr>
          <w:rFonts w:ascii="Times New Roman" w:hAnsi="Times New Roman" w:cs="Times New Roman"/>
          <w:b/>
          <w:bCs/>
          <w:color w:val="000000"/>
          <w:sz w:val="22"/>
          <w:szCs w:val="22"/>
        </w:rPr>
      </w:pPr>
    </w:p>
    <w:p w14:paraId="57A8BB8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16.1. </w:t>
      </w:r>
      <w:r w:rsidRPr="00626D5C">
        <w:rPr>
          <w:rFonts w:ascii="Times New Roman" w:hAnsi="Times New Roman" w:cs="Times New Roman"/>
          <w:bCs/>
          <w:color w:val="000000"/>
          <w:sz w:val="22"/>
          <w:szCs w:val="22"/>
        </w:rPr>
        <w:t xml:space="preserve">Под открытым конкурсом (далее </w:t>
      </w:r>
      <w:r w:rsidRPr="00626D5C">
        <w:rPr>
          <w:rFonts w:ascii="Times New Roman" w:hAnsi="Times New Roman" w:cs="Times New Roman"/>
          <w:color w:val="000000"/>
          <w:sz w:val="22"/>
          <w:szCs w:val="22"/>
        </w:rPr>
        <w:t xml:space="preserve">также - </w:t>
      </w:r>
      <w:r w:rsidRPr="00626D5C">
        <w:rPr>
          <w:rFonts w:ascii="Times New Roman" w:hAnsi="Times New Roman" w:cs="Times New Roman"/>
          <w:bCs/>
          <w:color w:val="000000"/>
          <w:sz w:val="22"/>
          <w:szCs w:val="22"/>
        </w:rPr>
        <w:t>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F2F908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14:paraId="5EC83407"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Размещение конкурсной документации в ЕИС осуществляется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14:paraId="4180D82B"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16.2. В извещении о проведении открытого конкурса должны быть указаны следующие сведения:</w:t>
      </w:r>
    </w:p>
    <w:p w14:paraId="06F1CB7B"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открытый конкурс;</w:t>
      </w:r>
    </w:p>
    <w:p w14:paraId="0517E9B5"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016D64D4"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5CC1C299"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10536085"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69AA93B3"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iCs/>
          <w:color w:val="000000"/>
          <w:kern w:val="2"/>
          <w:sz w:val="22"/>
          <w:szCs w:val="22"/>
          <w:lang w:eastAsia="ru-RU"/>
        </w:rPr>
        <w:t>сро</w:t>
      </w:r>
      <w:r w:rsidRPr="00626D5C">
        <w:rPr>
          <w:rFonts w:ascii="Times New Roman" w:eastAsia="Times New Roman" w:hAnsi="Times New Roman" w:cs="Times New Roman"/>
          <w:bCs/>
          <w:iCs/>
          <w:color w:val="000000"/>
          <w:kern w:val="2"/>
          <w:sz w:val="22"/>
          <w:szCs w:val="22"/>
          <w:lang w:eastAsia="ru-RU"/>
        </w:rPr>
        <w:t>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4FF11B82"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6FB9302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lastRenderedPageBreak/>
        <w:t>- дата и время вскрытия конвертов с заявками на участие в конкурсе;</w:t>
      </w:r>
    </w:p>
    <w:p w14:paraId="2E783D07"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место и дата рассмотрения, оценки и сопоставления предложений (заявок) участников закупки и подведения итогов конкурса.</w:t>
      </w:r>
    </w:p>
    <w:p w14:paraId="55CA03B1"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1FC8873"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00B73E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16.3. В конкурсной документации должны быть указаны сведения, в том числе:</w:t>
      </w:r>
    </w:p>
    <w:p w14:paraId="226938E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9B80E25"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открытом конкурсе и инструкцию по ее заполнению;</w:t>
      </w:r>
    </w:p>
    <w:p w14:paraId="6503655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открытого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качественных характеристик;</w:t>
      </w:r>
    </w:p>
    <w:p w14:paraId="4E5310B8"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63B54E70" w14:textId="77777777" w:rsidR="00492614" w:rsidRPr="00626D5C" w:rsidRDefault="00492614" w:rsidP="00E128D4">
      <w:pPr>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iCs/>
          <w:color w:val="000000"/>
          <w:sz w:val="22"/>
          <w:szCs w:val="22"/>
        </w:rPr>
        <w:lastRenderedPageBreak/>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D8F1899" w14:textId="77777777" w:rsidR="00492614" w:rsidRPr="00626D5C" w:rsidRDefault="00492614" w:rsidP="00E128D4">
      <w:pPr>
        <w:spacing w:line="240" w:lineRule="exact"/>
        <w:ind w:firstLine="567"/>
        <w:jc w:val="both"/>
        <w:rPr>
          <w:rFonts w:ascii="Times New Roman" w:hAnsi="Times New Roman" w:cs="Times New Roman"/>
          <w:color w:val="00000A"/>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35AF6D5D" w14:textId="77777777" w:rsidR="00492614" w:rsidRPr="00626D5C" w:rsidRDefault="00492614" w:rsidP="00E128D4">
      <w:pPr>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26036313"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14:paraId="6AFCA505"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95397D7" w14:textId="77777777" w:rsidR="00492614" w:rsidRPr="00626D5C" w:rsidRDefault="00492614" w:rsidP="00E128D4">
      <w:pPr>
        <w:spacing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color w:val="00000A"/>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16F50A05"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14:paraId="518E1F7B" w14:textId="77777777" w:rsidR="00492614" w:rsidRPr="00626D5C" w:rsidRDefault="00492614" w:rsidP="00E128D4">
      <w:pPr>
        <w:spacing w:line="240" w:lineRule="exact"/>
        <w:ind w:firstLine="567"/>
        <w:jc w:val="both"/>
        <w:rPr>
          <w:rFonts w:ascii="Times New Roman" w:eastAsia="SimSun" w:hAnsi="Times New Roman" w:cs="Times New Roman"/>
          <w:iCs/>
          <w:color w:val="000000"/>
          <w:sz w:val="22"/>
          <w:szCs w:val="22"/>
        </w:rPr>
      </w:pPr>
      <w:r w:rsidRPr="00626D5C">
        <w:rPr>
          <w:rFonts w:ascii="Times New Roman" w:eastAsia="SimSun" w:hAnsi="Times New Roman" w:cs="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14:paraId="545A9E5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дата рассмотрения предложений участников такой закупки и подведения итогов такой закупки;</w:t>
      </w:r>
    </w:p>
    <w:p w14:paraId="3378E4E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критерии оценки и сопоставления заявок на участие в открытом конкурсе;</w:t>
      </w:r>
    </w:p>
    <w:p w14:paraId="3FF1D9A4"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оценки и сопоставления заявок на участие в открытом конкурсе;</w:t>
      </w:r>
    </w:p>
    <w:p w14:paraId="3C37481D"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t>- порядок и срок отзыва конкурсных заявок, порядок внесения изменений в такие заявки;</w:t>
      </w:r>
    </w:p>
    <w:p w14:paraId="2FD64AB7" w14:textId="77777777" w:rsidR="00492614" w:rsidRPr="00626D5C" w:rsidRDefault="00492614" w:rsidP="00E128D4">
      <w:pP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AFD2193" w14:textId="77777777" w:rsidR="00492614" w:rsidRPr="00626D5C" w:rsidRDefault="00492614" w:rsidP="00E128D4">
      <w:pPr>
        <w:spacing w:line="240" w:lineRule="exact"/>
        <w:ind w:firstLine="567"/>
        <w:jc w:val="both"/>
        <w:rPr>
          <w:rFonts w:ascii="Times New Roman" w:hAnsi="Times New Roman" w:cs="Times New Roman"/>
          <w:color w:val="00000A"/>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BFDEF19" w14:textId="77777777" w:rsidR="00492614" w:rsidRPr="00626D5C" w:rsidRDefault="00492614" w:rsidP="00E128D4">
      <w:pPr>
        <w:spacing w:line="240" w:lineRule="exact"/>
        <w:ind w:firstLine="567"/>
        <w:jc w:val="both"/>
        <w:rPr>
          <w:rFonts w:ascii="Times New Roman" w:eastAsia="SimSun" w:hAnsi="Times New Roman" w:cs="Times New Roman"/>
          <w:color w:val="000000"/>
          <w:sz w:val="22"/>
          <w:szCs w:val="22"/>
        </w:rPr>
      </w:pPr>
      <w:r w:rsidRPr="00626D5C">
        <w:rPr>
          <w:rFonts w:ascii="Times New Roman" w:eastAsia="SimSun" w:hAnsi="Times New Roman" w:cs="Times New Roman"/>
          <w:color w:val="000000"/>
          <w:sz w:val="22"/>
          <w:szCs w:val="22"/>
        </w:rPr>
        <w:lastRenderedPageBreak/>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07CA851A" w14:textId="42ACEE5B" w:rsidR="00693702" w:rsidRPr="00626D5C" w:rsidRDefault="00693702" w:rsidP="00693702">
      <w:pPr>
        <w:pStyle w:val="Standard"/>
        <w:spacing w:line="276" w:lineRule="auto"/>
        <w:ind w:firstLine="567"/>
        <w:jc w:val="both"/>
        <w:rPr>
          <w:rFonts w:ascii="Times New Roman" w:hAnsi="Times New Roman" w:cs="Times New Roman"/>
          <w:iCs/>
          <w:sz w:val="22"/>
          <w:szCs w:val="22"/>
        </w:rPr>
      </w:pPr>
      <w:r w:rsidRPr="00626D5C">
        <w:rPr>
          <w:rFonts w:ascii="Times New Roman" w:hAnsi="Times New Roman" w:cs="Times New Roman"/>
          <w:iCs/>
          <w:sz w:val="22"/>
          <w:szCs w:val="22"/>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7F60E306" w14:textId="7F40F4B1" w:rsidR="00D341A4" w:rsidRPr="00626D5C" w:rsidRDefault="00492614"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42F2604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lang w:eastAsia="ru-RU"/>
        </w:rPr>
        <w:t>К конкурсной документации должны быть приложены (в виде приложений к конкурсной документации):</w:t>
      </w:r>
    </w:p>
    <w:p w14:paraId="67656561"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37EF1A4C"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6AD0AA33" w14:textId="77777777" w:rsidR="00D341A4" w:rsidRPr="00626D5C" w:rsidRDefault="00020E1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w:t>
      </w:r>
      <w:r w:rsidR="0079060B" w:rsidRPr="00626D5C">
        <w:rPr>
          <w:rFonts w:ascii="Times New Roman" w:hAnsi="Times New Roman" w:cs="Times New Roman"/>
          <w:iCs/>
          <w:color w:val="000000"/>
          <w:sz w:val="22"/>
          <w:szCs w:val="22"/>
        </w:rPr>
        <w:t>) формы документов, установленные заказчиком в соответствии с конкурсной документацией, в том числе форма заявки на участие в открытом конкурсе</w:t>
      </w:r>
      <w:r w:rsidR="0079060B" w:rsidRPr="00626D5C">
        <w:rPr>
          <w:rFonts w:ascii="Times New Roman" w:hAnsi="Times New Roman" w:cs="Times New Roman"/>
          <w:iCs/>
          <w:color w:val="000000"/>
          <w:sz w:val="22"/>
          <w:szCs w:val="22"/>
          <w:lang w:eastAsia="ru-RU"/>
        </w:rPr>
        <w:t>.</w:t>
      </w:r>
    </w:p>
    <w:p w14:paraId="621E6980"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bCs/>
          <w:iCs/>
          <w:color w:val="000000"/>
          <w:sz w:val="22"/>
          <w:szCs w:val="22"/>
          <w:lang w:eastAsia="ru-RU"/>
        </w:rPr>
      </w:pPr>
      <w:r w:rsidRPr="00626D5C">
        <w:rPr>
          <w:rFonts w:ascii="Times New Roman" w:hAnsi="Times New Roman" w:cs="Times New Roman"/>
          <w:bCs/>
          <w:iCs/>
          <w:color w:val="000000"/>
          <w:sz w:val="22"/>
          <w:szCs w:val="22"/>
          <w:lang w:eastAsia="ru-RU"/>
        </w:rPr>
        <w:t>16.4 Порядок подачи конкурсных заявок:</w:t>
      </w:r>
    </w:p>
    <w:p w14:paraId="43C240D2"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0E3D92A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Конкурсная заявка должна содержать документы и информацию в соответствии с условиями конкурсной документации, в том числе:</w:t>
      </w:r>
    </w:p>
    <w:p w14:paraId="6B2FECC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Pr="00626D5C">
        <w:rPr>
          <w:rFonts w:ascii="Times New Roman" w:hAnsi="Times New Roman" w:cs="Times New Roman"/>
          <w:iCs/>
          <w:color w:val="000000"/>
          <w:sz w:val="22"/>
          <w:szCs w:val="22"/>
        </w:rPr>
        <w:t xml:space="preserve"> сведения и документы об участнике процедуры закупки, подавшем такую заявку:</w:t>
      </w:r>
    </w:p>
    <w:p w14:paraId="289A8B0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4BD40FAA"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lastRenderedPageBreak/>
        <w:t xml:space="preserve">- </w:t>
      </w:r>
      <w:r w:rsidRPr="00626D5C">
        <w:rPr>
          <w:rFonts w:ascii="Times New Roman" w:eastAsia="Times New Roman" w:hAnsi="Times New Roman" w:cs="Times New Roman"/>
          <w:bCs/>
          <w:iCs/>
          <w:color w:val="000000"/>
          <w:sz w:val="22"/>
          <w:szCs w:val="22"/>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электронной форме не допускается</w:t>
      </w:r>
      <w:r w:rsidRPr="00626D5C">
        <w:rPr>
          <w:rFonts w:ascii="Times New Roman" w:hAnsi="Times New Roman" w:cs="Times New Roman"/>
          <w:bCs/>
          <w:iCs/>
          <w:color w:val="000000"/>
          <w:sz w:val="22"/>
          <w:szCs w:val="22"/>
        </w:rPr>
        <w:t>;</w:t>
      </w:r>
    </w:p>
    <w:p w14:paraId="2169C639"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71E64DE6"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14:paraId="2B475E8D" w14:textId="415AFEFC"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документы (декларация)</w:t>
      </w:r>
      <w:r w:rsidR="00946D21">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 xml:space="preserve">участника, </w:t>
      </w:r>
      <w:r w:rsidRPr="00626D5C">
        <w:rPr>
          <w:rFonts w:ascii="Times New Roman" w:hAnsi="Times New Roman" w:cs="Times New Roman"/>
          <w:iCs/>
          <w:color w:val="000000"/>
          <w:sz w:val="22"/>
          <w:szCs w:val="22"/>
        </w:rPr>
        <w:t>открытого конкурса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p>
    <w:p w14:paraId="6C031392"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lastRenderedPageBreak/>
        <w:t>- копии учредительных документов участника закупки (для юридических лиц);</w:t>
      </w:r>
    </w:p>
    <w:p w14:paraId="4D12CBC3"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651FDE44"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документы, подтверждающие внесение денежных средств в качестве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заверенная копия такого поручения);</w:t>
      </w:r>
    </w:p>
    <w:p w14:paraId="129EBC2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открытого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14:paraId="6EA5221F"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 xml:space="preserve">конкретные показатели товара, соответствующие значениям, установленным конкурсной документацией, </w:t>
      </w:r>
      <w:r w:rsidRPr="00626D5C">
        <w:rPr>
          <w:rFonts w:ascii="Times New Roman" w:hAnsi="Times New Roman" w:cs="Times New Roman"/>
          <w:strike/>
          <w:color w:val="C9211E"/>
          <w:sz w:val="22"/>
          <w:szCs w:val="22"/>
        </w:rPr>
        <w:t>и</w:t>
      </w:r>
      <w:r w:rsidRPr="00626D5C">
        <w:rPr>
          <w:rFonts w:ascii="Times New Roman" w:hAnsi="Times New Roman" w:cs="Times New Roman"/>
          <w:color w:val="000000"/>
          <w:sz w:val="22"/>
          <w:szCs w:val="22"/>
        </w:rPr>
        <w:t xml:space="preserve"> в том числе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501AE61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открытого конкурса о цене договора, которое 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2F8D5B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sidRPr="00626D5C">
        <w:rPr>
          <w:rFonts w:ascii="Times New Roman" w:hAnsi="Times New Roman" w:cs="Times New Roman"/>
          <w:color w:val="000000"/>
          <w:sz w:val="22"/>
          <w:szCs w:val="22"/>
        </w:rPr>
        <w:t xml:space="preserve">При этом отсутствие этих </w:t>
      </w:r>
      <w:r w:rsidRPr="00626D5C">
        <w:rPr>
          <w:rFonts w:ascii="Times New Roman" w:hAnsi="Times New Roman" w:cs="Times New Roman"/>
          <w:color w:val="000000"/>
          <w:sz w:val="22"/>
          <w:szCs w:val="22"/>
        </w:rPr>
        <w:lastRenderedPageBreak/>
        <w:t>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626D5C">
        <w:rPr>
          <w:rFonts w:ascii="Times New Roman" w:hAnsi="Times New Roman" w:cs="Times New Roman"/>
          <w:iCs/>
          <w:color w:val="000000"/>
          <w:sz w:val="22"/>
          <w:szCs w:val="22"/>
        </w:rPr>
        <w:t>;</w:t>
      </w:r>
    </w:p>
    <w:p w14:paraId="0F2CC360" w14:textId="77777777" w:rsidR="00996ECB" w:rsidRPr="00626D5C" w:rsidRDefault="00996ECB" w:rsidP="00E128D4">
      <w:pPr>
        <w:spacing w:line="240" w:lineRule="exact"/>
        <w:ind w:firstLine="567"/>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 xml:space="preserve">документы, подтверждающие обоснование предлагаемой цены договора </w:t>
      </w:r>
    </w:p>
    <w:p w14:paraId="434FFC3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6E8A8DC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14:paraId="546D40E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открытого конкурса имеет право подать только одну заявку на участие в конкурсе, а если закупка проводится по нескольким лотам, то в отношении каждого лота.</w:t>
      </w:r>
    </w:p>
    <w:p w14:paraId="7E5F3694" w14:textId="01790AFC"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открытого конкурса, подавший заявку на участие в конкурсе, вправе изменить или отозвать ее в любое время до окончания срока подачи заявок на участие в конкурсе в порядке, установленном настоящим Положением 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конкурсной документацией.</w:t>
      </w:r>
    </w:p>
    <w:p w14:paraId="25BDBE1C" w14:textId="7283A35A"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установления факта подачи одним участником открытого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не рассматриваются и не возвращаются такому участнику конкурса.</w:t>
      </w:r>
    </w:p>
    <w:p w14:paraId="7B32F2D6" w14:textId="17CA21B3"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16.6. Вскрытие конвертов с заявками на участие в конкурсе осуществляется после наступления срока, указанного в конкурсной документации в качестве срока окончания подачи</w:t>
      </w:r>
      <w:r w:rsidR="00946D21">
        <w:rPr>
          <w:rFonts w:ascii="Times New Roman" w:hAnsi="Times New Roman" w:cs="Times New Roman"/>
          <w:color w:val="000000"/>
          <w:sz w:val="22"/>
          <w:szCs w:val="22"/>
        </w:rPr>
        <w:t xml:space="preserve"> заявок на участие в конкурсе, </w:t>
      </w:r>
      <w:r w:rsidRPr="00626D5C">
        <w:rPr>
          <w:rFonts w:ascii="Times New Roman" w:hAnsi="Times New Roman" w:cs="Times New Roman"/>
          <w:color w:val="000000"/>
          <w:sz w:val="22"/>
          <w:szCs w:val="22"/>
        </w:rPr>
        <w:t>в установленное время, в месте, в порядке и в соответствии с процедурами, которые указаны в конкурсной документации.</w:t>
      </w:r>
    </w:p>
    <w:p w14:paraId="6C9B048F" w14:textId="2E7388D1"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16.7. Результаты вскрытия конвертов с заявками на участие в открытом конкурсе фиксируются комиссией по закупкам в</w:t>
      </w:r>
      <w:r w:rsidR="00946D21">
        <w:rPr>
          <w:rFonts w:ascii="Times New Roman" w:hAnsi="Times New Roman" w:cs="Times New Roman"/>
          <w:color w:val="000000"/>
          <w:sz w:val="22"/>
          <w:szCs w:val="22"/>
        </w:rPr>
        <w:t xml:space="preserve"> протоколе вскрытия конвертов с </w:t>
      </w:r>
      <w:r w:rsidRPr="00626D5C">
        <w:rPr>
          <w:rFonts w:ascii="Times New Roman" w:hAnsi="Times New Roman" w:cs="Times New Roman"/>
          <w:color w:val="000000"/>
          <w:sz w:val="22"/>
          <w:szCs w:val="22"/>
        </w:rPr>
        <w:t>заявками поданными на участие в открытом конкурсе.</w:t>
      </w:r>
    </w:p>
    <w:p w14:paraId="120AD5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вскрытия конвертов с заявками на участие в открытом конкурсе должен содержать следующие сведения:</w:t>
      </w:r>
    </w:p>
    <w:p w14:paraId="44BB592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дата подписания протокола;</w:t>
      </w:r>
    </w:p>
    <w:p w14:paraId="6256F24C" w14:textId="66BAFC72"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место, д</w:t>
      </w:r>
      <w:r w:rsidR="00946D21">
        <w:rPr>
          <w:rFonts w:ascii="Times New Roman" w:hAnsi="Times New Roman" w:cs="Times New Roman"/>
          <w:color w:val="000000"/>
          <w:sz w:val="22"/>
          <w:szCs w:val="22"/>
        </w:rPr>
        <w:t xml:space="preserve">ата, время вскрытия конвертов с </w:t>
      </w:r>
      <w:r w:rsidRPr="00626D5C">
        <w:rPr>
          <w:rFonts w:ascii="Times New Roman" w:hAnsi="Times New Roman" w:cs="Times New Roman"/>
          <w:color w:val="000000"/>
          <w:sz w:val="22"/>
          <w:szCs w:val="22"/>
        </w:rPr>
        <w:t>заявкам на участие в открытом конкурсе;</w:t>
      </w:r>
    </w:p>
    <w:p w14:paraId="3C9A270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w:t>
      </w:r>
    </w:p>
    <w:p w14:paraId="00D6F93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заявок на участие в открытом конкурсе, а также дата и время регистрации каждой такой заявки;</w:t>
      </w:r>
    </w:p>
    <w:p w14:paraId="5223F1D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 общие сведения о закупке (наименование предмета закупки);</w:t>
      </w:r>
    </w:p>
    <w:p w14:paraId="4800F7A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условия исполнения </w:t>
      </w:r>
      <w:r w:rsidRPr="00626D5C">
        <w:rPr>
          <w:rFonts w:ascii="Times New Roman" w:hAnsi="Times New Roman" w:cs="Times New Roman"/>
          <w:color w:val="000000"/>
          <w:sz w:val="22"/>
          <w:szCs w:val="22"/>
        </w:rPr>
        <w:t>договора</w:t>
      </w:r>
      <w:r w:rsidRPr="00626D5C">
        <w:rPr>
          <w:rFonts w:ascii="Times New Roman" w:eastAsia="Times New Roman" w:hAnsi="Times New Roman" w:cs="Times New Roman"/>
          <w:bCs/>
          <w:iCs/>
          <w:color w:val="000000"/>
          <w:sz w:val="22"/>
          <w:szCs w:val="22"/>
          <w:lang w:eastAsia="ru-RU"/>
        </w:rPr>
        <w:t>, указанные в заявке на участие в открытом конкурсе и являющиеся критерием оценки заявок на участие в открытом конкурсе.</w:t>
      </w:r>
    </w:p>
    <w:p w14:paraId="6828C7D5"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bCs/>
          <w:iCs/>
          <w:color w:val="000000"/>
          <w:kern w:val="2"/>
          <w:sz w:val="22"/>
          <w:szCs w:val="22"/>
          <w:lang w:eastAsia="ru-RU"/>
        </w:rPr>
      </w:pPr>
      <w:r w:rsidRPr="00626D5C">
        <w:rPr>
          <w:rFonts w:ascii="Times New Roman" w:eastAsia="Times New Roman" w:hAnsi="Times New Roman" w:cs="Times New Roman"/>
          <w:bCs/>
          <w:iCs/>
          <w:color w:val="000000"/>
          <w:kern w:val="2"/>
          <w:sz w:val="22"/>
          <w:szCs w:val="22"/>
          <w:lang w:eastAsia="ru-RU"/>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7F87293E"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7F461AD1"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Pr="00626D5C">
        <w:rPr>
          <w:rFonts w:ascii="Times New Roman" w:eastAsia="Times New Roman" w:hAnsi="Times New Roman" w:cs="Times New Roman"/>
          <w:color w:val="FF0000"/>
          <w:kern w:val="0"/>
          <w:sz w:val="22"/>
          <w:szCs w:val="22"/>
          <w:lang w:eastAsia="ru-RU" w:bidi="ar-SA"/>
        </w:rPr>
        <w:t xml:space="preserve">; </w:t>
      </w:r>
    </w:p>
    <w:p w14:paraId="3F7FC853" w14:textId="77777777" w:rsidR="00492614" w:rsidRPr="00626D5C" w:rsidRDefault="0049261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34F07F"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причины, по которым открытый конкурс признан несостоявшимся, в случае его признания таковым.</w:t>
      </w:r>
    </w:p>
    <w:p w14:paraId="1DFAF189" w14:textId="63AFBD8C" w:rsidR="00D341A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iCs/>
          <w:color w:val="000000"/>
          <w:kern w:val="2"/>
          <w:sz w:val="22"/>
          <w:szCs w:val="22"/>
          <w:lang w:eastAsia="ru-RU"/>
        </w:rPr>
        <w:t>16.8. Протокол вскрытия конвертов с заявками на участие в открытом конкурсе ведется комиссией по закупкам,</w:t>
      </w:r>
      <w:r w:rsidRPr="00626D5C">
        <w:rPr>
          <w:rFonts w:ascii="Times New Roman" w:eastAsia="Times New Roman" w:hAnsi="Times New Roman" w:cs="Times New Roman"/>
          <w:bCs/>
          <w:iCs/>
          <w:color w:val="000000"/>
          <w:kern w:val="2"/>
          <w:sz w:val="22"/>
          <w:szCs w:val="22"/>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946D21">
        <w:rPr>
          <w:rFonts w:ascii="Times New Roman" w:eastAsia="Times New Roman" w:hAnsi="Times New Roman" w:cs="Times New Roman"/>
          <w:color w:val="000000"/>
          <w:kern w:val="2"/>
          <w:sz w:val="22"/>
          <w:szCs w:val="22"/>
          <w:lang w:eastAsia="ru-RU"/>
        </w:rPr>
        <w:t xml:space="preserve"> </w:t>
      </w:r>
      <w:r w:rsidRPr="00626D5C">
        <w:rPr>
          <w:rFonts w:ascii="Times New Roman" w:eastAsia="Times New Roman" w:hAnsi="Times New Roman" w:cs="Times New Roman"/>
          <w:bCs/>
          <w:iCs/>
          <w:color w:val="000000"/>
          <w:kern w:val="2"/>
          <w:sz w:val="22"/>
          <w:szCs w:val="22"/>
          <w:lang w:eastAsia="ru-RU"/>
        </w:rPr>
        <w:t>не позднее чем через 3 (три) дня со дня подписания такого протокола.</w:t>
      </w:r>
    </w:p>
    <w:p w14:paraId="3F10CD7E" w14:textId="538B5B8D"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16.9. В случае, если по окончании срока подачи заявок на участие в открытом конкурсе не подано ни одной заявки</w:t>
      </w:r>
      <w:r w:rsidRPr="00626D5C">
        <w:rPr>
          <w:rFonts w:ascii="Times New Roman" w:eastAsia="Times New Roman" w:hAnsi="Times New Roman" w:cs="Times New Roman"/>
          <w:iCs/>
          <w:color w:val="000000"/>
          <w:sz w:val="22"/>
          <w:szCs w:val="22"/>
          <w:lang w:eastAsia="ru-RU"/>
        </w:rPr>
        <w:t xml:space="preserve"> на участие в конкурсе</w:t>
      </w:r>
      <w:r w:rsidR="00946D21">
        <w:rPr>
          <w:rFonts w:ascii="Times New Roman" w:eastAsia="Times New Roman" w:hAnsi="Times New Roman" w:cs="Times New Roman"/>
          <w:iCs/>
          <w:color w:val="000000"/>
          <w:sz w:val="22"/>
          <w:szCs w:val="22"/>
          <w:lang w:eastAsia="ru-RU"/>
        </w:rPr>
        <w:t xml:space="preserve"> </w:t>
      </w:r>
      <w:r w:rsidRPr="00626D5C">
        <w:rPr>
          <w:rFonts w:ascii="Times New Roman" w:hAnsi="Times New Roman" w:cs="Times New Roman"/>
          <w:color w:val="000000"/>
          <w:sz w:val="22"/>
          <w:szCs w:val="22"/>
        </w:rPr>
        <w:t>или подана только одна заявка на участие в конкурсе, такой конкурс признается несостоявшимся.</w:t>
      </w:r>
    </w:p>
    <w:p w14:paraId="02A8218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вскрытия заявок на участие в открытом конкурсе.</w:t>
      </w:r>
    </w:p>
    <w:p w14:paraId="071A3DB0" w14:textId="06F199B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sidRPr="00626D5C">
        <w:rPr>
          <w:rFonts w:ascii="Times New Roman" w:hAnsi="Times New Roman" w:cs="Times New Roman"/>
          <w:iCs/>
          <w:color w:val="000000"/>
          <w:sz w:val="22"/>
          <w:szCs w:val="22"/>
          <w:lang w:eastAsia="ru-RU"/>
        </w:rPr>
        <w:t>действующего законодательства,</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положениям</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установленным в конкурсной документации в порядке и сроке, установленные в пунктах 16.11. - 16.13. настоящего раздела</w:t>
      </w:r>
      <w:r w:rsidRPr="00626D5C">
        <w:rPr>
          <w:rFonts w:ascii="Times New Roman" w:hAnsi="Times New Roman" w:cs="Times New Roman"/>
          <w:bCs/>
          <w:iCs/>
          <w:color w:val="000000"/>
          <w:sz w:val="22"/>
          <w:szCs w:val="22"/>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sidRPr="00626D5C">
        <w:rPr>
          <w:rFonts w:ascii="Times New Roman" w:hAnsi="Times New Roman" w:cs="Times New Roman"/>
          <w:iCs/>
          <w:color w:val="000000"/>
          <w:sz w:val="22"/>
          <w:szCs w:val="22"/>
          <w:lang w:eastAsia="ru-RU"/>
        </w:rPr>
        <w:t>в порядке, установленном пунктом 16.14 настоящего раздела</w:t>
      </w:r>
      <w:r w:rsidRPr="00626D5C">
        <w:rPr>
          <w:rFonts w:ascii="Times New Roman" w:hAnsi="Times New Roman" w:cs="Times New Roman"/>
          <w:bCs/>
          <w:iCs/>
          <w:color w:val="000000"/>
          <w:sz w:val="22"/>
          <w:szCs w:val="22"/>
          <w:lang w:eastAsia="ru-RU"/>
        </w:rPr>
        <w:t>.</w:t>
      </w:r>
    </w:p>
    <w:p w14:paraId="14BD4B0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w:t>
      </w:r>
      <w:r w:rsidRPr="00626D5C">
        <w:rPr>
          <w:rFonts w:ascii="Times New Roman" w:hAnsi="Times New Roman" w:cs="Times New Roman"/>
          <w:color w:val="000000"/>
          <w:sz w:val="22"/>
          <w:szCs w:val="22"/>
        </w:rPr>
        <w:lastRenderedPageBreak/>
        <w:t>конкурсе, в котором должна содержаться информация, предусмотренная пунктом 16.13 настоящего раздела.</w:t>
      </w:r>
    </w:p>
    <w:p w14:paraId="3CF41DF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рассмотрения единственной заявки на участие в открытом конкурсе размещается заказчиком в ЕИС</w:t>
      </w:r>
      <w:r w:rsidR="00492614" w:rsidRPr="00626D5C">
        <w:rPr>
          <w:rFonts w:ascii="Times New Roman" w:eastAsia="SimSun" w:hAnsi="Times New Roman" w:cs="Times New Roman"/>
          <w:color w:val="000000"/>
          <w:kern w:val="2"/>
          <w:sz w:val="22"/>
          <w:szCs w:val="22"/>
        </w:rPr>
        <w:t>,</w:t>
      </w:r>
      <w:r w:rsidR="0049261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hAnsi="Times New Roman" w:cs="Times New Roman"/>
          <w:color w:val="000000"/>
          <w:sz w:val="22"/>
          <w:szCs w:val="22"/>
        </w:rPr>
        <w:t xml:space="preserve"> не позднее чем через 3 (три) дня со дня подписания такого протокола.</w:t>
      </w:r>
    </w:p>
    <w:p w14:paraId="7C2E031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16.11. Срок рассмотрения, оценки и сопоставления заявок на участие в открытом конкурсе, не может превышать 10</w:t>
      </w:r>
      <w:r w:rsidRPr="00626D5C">
        <w:rPr>
          <w:rFonts w:ascii="Times New Roman" w:eastAsia="Times New Roman" w:hAnsi="Times New Roman" w:cs="Times New Roman"/>
          <w:iCs/>
          <w:color w:val="000000"/>
          <w:sz w:val="22"/>
          <w:szCs w:val="22"/>
          <w:lang w:eastAsia="ru-RU"/>
        </w:rPr>
        <w:t xml:space="preserve"> (десять) рабочих дней с даты вскрытия конвертов с заявками на участие в таком конкурсе.</w:t>
      </w:r>
    </w:p>
    <w:p w14:paraId="0C39DC5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16.12. Порядок </w:t>
      </w:r>
      <w:r w:rsidRPr="00626D5C">
        <w:rPr>
          <w:rFonts w:ascii="Times New Roman" w:eastAsia="Times New Roman" w:hAnsi="Times New Roman" w:cs="Times New Roman"/>
          <w:iCs/>
          <w:color w:val="000000"/>
          <w:sz w:val="22"/>
          <w:szCs w:val="22"/>
          <w:lang w:eastAsia="ru-RU"/>
        </w:rPr>
        <w:t>рассмотрения, оценки и сопоставления</w:t>
      </w:r>
      <w:r w:rsidRPr="00626D5C">
        <w:rPr>
          <w:rFonts w:ascii="Times New Roman" w:eastAsia="Times New Roman" w:hAnsi="Times New Roman" w:cs="Times New Roman"/>
          <w:color w:val="000000"/>
          <w:sz w:val="22"/>
          <w:szCs w:val="22"/>
          <w:lang w:eastAsia="ru-RU"/>
        </w:rPr>
        <w:t xml:space="preserve"> заявок, поданных на участие в открытом конкурсе.</w:t>
      </w:r>
    </w:p>
    <w:p w14:paraId="22C755B8" w14:textId="64E5799B"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Заявка на участие в конкурсе признается надлежащей, если она соответствует требованиям, установленным в</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извещении  о проведении открытого конкурса и конкурсной доку</w:t>
      </w:r>
      <w:r w:rsidRPr="00626D5C">
        <w:rPr>
          <w:rFonts w:ascii="Times New Roman" w:eastAsia="Times New Roman" w:hAnsi="Times New Roman" w:cs="Times New Roman"/>
          <w:bCs/>
          <w:iCs/>
          <w:color w:val="000000"/>
          <w:sz w:val="22"/>
          <w:szCs w:val="22"/>
          <w:lang w:eastAsia="ru-RU"/>
        </w:rPr>
        <w:t>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54303255" w14:textId="7FD15098"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Комиссия по закупкам</w:t>
      </w:r>
      <w:r w:rsidRPr="00626D5C">
        <w:rPr>
          <w:rFonts w:ascii="Times New Roman" w:eastAsia="Times New Roman" w:hAnsi="Times New Roman" w:cs="Times New Roman"/>
          <w:bCs/>
          <w:iCs/>
          <w:color w:val="000000"/>
          <w:sz w:val="22"/>
          <w:szCs w:val="22"/>
          <w:lang w:eastAsia="ru-RU"/>
        </w:rPr>
        <w:t xml:space="preserve"> отклоняет заявку на участие в конкурсе, если участник конкурса, подавший ее, не соответствует требованиям</w:t>
      </w:r>
      <w:r w:rsidRPr="00626D5C">
        <w:rPr>
          <w:rFonts w:ascii="Times New Roman" w:eastAsia="Times New Roman" w:hAnsi="Times New Roman" w:cs="Times New Roman"/>
          <w:iCs/>
          <w:color w:val="000000"/>
          <w:sz w:val="22"/>
          <w:szCs w:val="22"/>
          <w:lang w:eastAsia="ru-RU"/>
        </w:rPr>
        <w:t>,</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предъявляемым к участнику</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закупки, указанным в конкурсной документации, или такая заявка признана не соответствующей требованиям, указанным в конкурсной документации.</w:t>
      </w:r>
    </w:p>
    <w:p w14:paraId="5807D37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Участник открытого конкурса отклоняется от участия в таком конкурсе в случаях:</w:t>
      </w:r>
    </w:p>
    <w:p w14:paraId="3F47C42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14:paraId="3F3E1E02"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4D1211E3"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16.13.</w:t>
      </w:r>
      <w:r w:rsidRPr="00626D5C">
        <w:rPr>
          <w:rFonts w:ascii="Times New Roman" w:eastAsia="Times New Roman" w:hAnsi="Times New Roman" w:cs="Times New Roman"/>
          <w:iCs/>
          <w:color w:val="000000"/>
          <w:sz w:val="22"/>
          <w:szCs w:val="22"/>
          <w:lang w:eastAsia="ru-RU"/>
        </w:rPr>
        <w:t xml:space="preserve"> Комиссия по закупкам осуществляет оценку и сопоставление заявок на участие в открытом</w:t>
      </w:r>
      <w:r w:rsidRPr="00626D5C">
        <w:rPr>
          <w:rFonts w:ascii="Times New Roman" w:eastAsia="Times New Roman" w:hAnsi="Times New Roman" w:cs="Times New Roman"/>
          <w:bCs/>
          <w:iCs/>
          <w:color w:val="000000"/>
          <w:sz w:val="22"/>
          <w:szCs w:val="22"/>
          <w:lang w:eastAsia="ru-RU"/>
        </w:rPr>
        <w:t xml:space="preserve"> конкурсе, которые не были отклонены, для выявления победителя конкурса на основе критериев, указанных в конкурсной документации.</w:t>
      </w:r>
    </w:p>
    <w:p w14:paraId="4944FF2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оценке и сопоставлении заявок на участие в открытом конкурсе применяется порядок оценки и сопоставления заявок на участие в конкурсе, предусмотренный в Приложении № 2 к настоящему Положению.</w:t>
      </w:r>
    </w:p>
    <w:p w14:paraId="76FDD5F5"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30600D5"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bCs/>
          <w:iCs/>
          <w:color w:val="000000"/>
          <w:sz w:val="22"/>
          <w:szCs w:val="22"/>
          <w:lang w:eastAsia="ru-RU"/>
        </w:rPr>
      </w:pPr>
      <w:r w:rsidRPr="00626D5C">
        <w:rPr>
          <w:rFonts w:ascii="Times New Roman" w:eastAsia="Times New Roman" w:hAnsi="Times New Roman" w:cs="Times New Roman"/>
          <w:bCs/>
          <w:iCs/>
          <w:color w:val="000000"/>
          <w:sz w:val="22"/>
          <w:szCs w:val="22"/>
          <w:lang w:eastAsia="ru-RU"/>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14:paraId="185AA35A"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рассмотрения, оценки и сопоставления заявок на участие в открытом конкурсе (итоговый протокол) должен содержать следующие сведения:</w:t>
      </w:r>
    </w:p>
    <w:p w14:paraId="6839817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дату подписания протокола;</w:t>
      </w:r>
    </w:p>
    <w:p w14:paraId="0128DE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информацию о месте, дате, времени рассмотрения заявок;</w:t>
      </w:r>
    </w:p>
    <w:p w14:paraId="17E3B25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14:paraId="153D9311" w14:textId="77777777" w:rsidR="00D341A4" w:rsidRPr="00626D5C" w:rsidRDefault="00492614" w:rsidP="00E128D4">
      <w:pPr>
        <w:pStyle w:val="Standard"/>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hAnsi="Times New Roman" w:cs="Times New Roman"/>
          <w:color w:val="000000"/>
          <w:sz w:val="22"/>
          <w:szCs w:val="22"/>
        </w:rPr>
        <w:t xml:space="preserve">-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w:t>
      </w:r>
      <w:r w:rsidRPr="00626D5C">
        <w:rPr>
          <w:rFonts w:ascii="Times New Roman" w:eastAsia="SimSun" w:hAnsi="Times New Roman" w:cs="Times New Roman"/>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63FC1E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06FE075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5A6C0C4A" w14:textId="401A0708"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открытом конкурсе с указанием положений документации о закупк</w:t>
      </w:r>
      <w:r w:rsidR="00946D21">
        <w:rPr>
          <w:rFonts w:ascii="Times New Roman" w:hAnsi="Times New Roman" w:cs="Times New Roman"/>
          <w:color w:val="000000"/>
          <w:sz w:val="22"/>
          <w:szCs w:val="22"/>
        </w:rPr>
        <w:t>е, которым не соответствует так</w:t>
      </w:r>
      <w:r w:rsidRPr="00626D5C">
        <w:rPr>
          <w:rFonts w:ascii="Times New Roman" w:hAnsi="Times New Roman" w:cs="Times New Roman"/>
          <w:color w:val="000000"/>
          <w:sz w:val="22"/>
          <w:szCs w:val="22"/>
        </w:rPr>
        <w:t>ая заявка;</w:t>
      </w:r>
    </w:p>
    <w:p w14:paraId="7E20468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 и решение каждого члена комиссии об отклонении или допуске заявок на участие в открытом конкурсе;</w:t>
      </w:r>
    </w:p>
    <w:p w14:paraId="373D919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w:t>
      </w:r>
      <w:r w:rsidRPr="00626D5C">
        <w:rPr>
          <w:rFonts w:ascii="Times New Roman" w:hAnsi="Times New Roman" w:cs="Times New Roman"/>
          <w:color w:val="000000"/>
          <w:sz w:val="22"/>
          <w:szCs w:val="22"/>
        </w:rPr>
        <w:lastRenderedPageBreak/>
        <w:t>заявке значения по каждому из предусмотренных критериев оценки таких заявок (в случае, если этапом закупки предусмотрена оценка таких заявок);</w:t>
      </w:r>
    </w:p>
    <w:p w14:paraId="50080A4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5F7F224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w:t>
      </w:r>
      <w:r w:rsidRPr="00626D5C">
        <w:rPr>
          <w:rFonts w:ascii="Times New Roman" w:eastAsia="Times New Roman" w:hAnsi="Times New Roman" w:cs="Times New Roman"/>
          <w:iCs/>
          <w:color w:val="000000"/>
          <w:sz w:val="22"/>
          <w:szCs w:val="22"/>
          <w:lang w:eastAsia="ru-RU"/>
        </w:rPr>
        <w:t xml:space="preserve"> по результатам рассмотрения, оценки и сопоставления заявок на участие в открытом конкурсе </w:t>
      </w:r>
      <w:r w:rsidRPr="00626D5C">
        <w:rPr>
          <w:rFonts w:ascii="Times New Roman" w:eastAsia="Times New Roman" w:hAnsi="Times New Roman" w:cs="Times New Roman"/>
          <w:iCs/>
          <w:sz w:val="22"/>
          <w:szCs w:val="22"/>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14:paraId="2B51F700" w14:textId="77777777" w:rsidR="00D341A4" w:rsidRPr="00626D5C" w:rsidRDefault="0079060B" w:rsidP="00E128D4">
      <w:pPr>
        <w:pStyle w:val="Standard"/>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открытом конкурсе (итоговый протокол).</w:t>
      </w:r>
    </w:p>
    <w:p w14:paraId="027D773F" w14:textId="4B47194E" w:rsidR="00D341A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комиссии по закупкам в день окончания рассмотрения и оценки заявок на участие в открытом конкурсе и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SimSun" w:hAnsi="Times New Roman" w:cs="Times New Roman"/>
          <w:color w:val="000000"/>
          <w:kern w:val="2"/>
          <w:sz w:val="22"/>
          <w:szCs w:val="22"/>
        </w:rPr>
        <w:t>не позднее чем через 3 (три) дня со дня его подписания.</w:t>
      </w:r>
    </w:p>
    <w:p w14:paraId="225460D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16.14. По результатам открытого конкурса договор заключается с победителем открытого конкурса</w:t>
      </w:r>
      <w:r w:rsidRPr="00626D5C">
        <w:rPr>
          <w:rFonts w:ascii="Times New Roman" w:hAnsi="Times New Roman" w:cs="Times New Roman"/>
          <w:bCs/>
          <w:iCs/>
          <w:color w:val="000000"/>
          <w:sz w:val="22"/>
          <w:szCs w:val="22"/>
        </w:rPr>
        <w:t xml:space="preserve"> (единственным участником конкурса,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sidRPr="00626D5C">
        <w:rPr>
          <w:rFonts w:ascii="Times New Roman" w:hAnsi="Times New Roman" w:cs="Times New Roman"/>
          <w:bCs/>
          <w:iCs/>
          <w:color w:val="000000"/>
          <w:sz w:val="22"/>
          <w:szCs w:val="22"/>
        </w:rPr>
        <w:t xml:space="preserve">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626D5C">
        <w:rPr>
          <w:rFonts w:ascii="Times New Roman" w:hAnsi="Times New Roman" w:cs="Times New Roman"/>
          <w:iCs/>
          <w:color w:val="000000"/>
          <w:sz w:val="22"/>
          <w:szCs w:val="22"/>
        </w:rPr>
        <w:t>Указанный участник не вправе отказаться от заключения договора.</w:t>
      </w:r>
    </w:p>
    <w:p w14:paraId="1A14C1E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626D5C">
        <w:rPr>
          <w:rFonts w:ascii="Times New Roman" w:eastAsia="Times New Roman" w:hAnsi="Times New Roman" w:cs="Times New Roman"/>
          <w:iCs/>
          <w:sz w:val="22"/>
          <w:szCs w:val="22"/>
          <w:lang w:eastAsia="ru-RU"/>
        </w:rPr>
        <w:t xml:space="preserve">по цене, 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295E72B6" w14:textId="35A4072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t>16.15.</w:t>
      </w:r>
      <w:r w:rsidRPr="00626D5C">
        <w:rPr>
          <w:rFonts w:ascii="Times New Roman" w:eastAsia="Times New Roman" w:hAnsi="Times New Roman" w:cs="Times New Roman"/>
          <w:iCs/>
          <w:color w:val="000000"/>
          <w:sz w:val="22"/>
          <w:szCs w:val="22"/>
          <w:lang w:eastAsia="ru-RU"/>
        </w:rPr>
        <w:t xml:space="preserve"> Победитель открытого конкурса признается уклонившимся от заключения договора в случае, если в порядке и сроки, предусмотренные пунктом 27.1.1. раздела 27 настоящего Положен</w:t>
      </w:r>
      <w:r w:rsidR="00946D21">
        <w:rPr>
          <w:rFonts w:ascii="Times New Roman" w:eastAsia="Times New Roman" w:hAnsi="Times New Roman" w:cs="Times New Roman"/>
          <w:iCs/>
          <w:color w:val="000000"/>
          <w:sz w:val="22"/>
          <w:szCs w:val="22"/>
          <w:lang w:eastAsia="ru-RU"/>
        </w:rPr>
        <w:t xml:space="preserve">ия, он не предоставит заказчику </w:t>
      </w:r>
      <w:r w:rsidRPr="00626D5C">
        <w:rPr>
          <w:rFonts w:ascii="Times New Roman" w:eastAsia="Times New Roman" w:hAnsi="Times New Roman" w:cs="Times New Roman"/>
          <w:iCs/>
          <w:color w:val="000000"/>
          <w:sz w:val="22"/>
          <w:szCs w:val="22"/>
          <w:lang w:eastAsia="ru-RU"/>
        </w:rPr>
        <w:t>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27637C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14:paraId="2EB66470" w14:textId="108CAC8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16.16. В</w:t>
      </w:r>
      <w:r w:rsidRPr="00626D5C">
        <w:rPr>
          <w:rFonts w:ascii="Times New Roman" w:hAnsi="Times New Roman" w:cs="Times New Roman"/>
          <w:sz w:val="22"/>
          <w:szCs w:val="22"/>
        </w:rPr>
        <w:t xml:space="preserve"> случае выражения согласия на заключение договора со стороны участника открытого конкурса, заявке на</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 xml:space="preserve">участие в конкурсе которого присвоен второй номер, </w:t>
      </w:r>
      <w:r w:rsidRPr="00626D5C">
        <w:rPr>
          <w:rFonts w:ascii="Times New Roman" w:hAnsi="Times New Roman" w:cs="Times New Roman"/>
          <w:color w:val="000000"/>
          <w:sz w:val="22"/>
          <w:szCs w:val="22"/>
        </w:rPr>
        <w:t>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14:paraId="2637F27B"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B5E31B3"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35" w:name="_Toc185421447"/>
      <w:r w:rsidRPr="00626D5C">
        <w:rPr>
          <w:rFonts w:ascii="Times New Roman" w:hAnsi="Times New Roman" w:cs="Times New Roman"/>
          <w:b/>
          <w:color w:val="000000"/>
          <w:sz w:val="22"/>
          <w:szCs w:val="22"/>
        </w:rPr>
        <w:t>17. КОНКУРС В ЭЛЕКТРОННОЙ ФОРМЕ.</w:t>
      </w:r>
      <w:bookmarkEnd w:id="35"/>
    </w:p>
    <w:p w14:paraId="77A571C5"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210A994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17.1.</w:t>
      </w:r>
      <w:r w:rsidRPr="00626D5C">
        <w:rPr>
          <w:rFonts w:ascii="Times New Roman" w:hAnsi="Times New Roman" w:cs="Times New Roman"/>
          <w:bCs/>
          <w:color w:val="000000"/>
          <w:sz w:val="22"/>
          <w:szCs w:val="22"/>
        </w:rPr>
        <w:t xml:space="preserve"> Под конкурсом в электронной форме понимается форма торгов, проведение которых обеспечивается оператором электронной площадки на электронной площадке, </w:t>
      </w:r>
      <w:r w:rsidRPr="00626D5C">
        <w:rPr>
          <w:rFonts w:ascii="Times New Roman" w:hAnsi="Times New Roman" w:cs="Times New Roman"/>
          <w:color w:val="000000"/>
          <w:sz w:val="22"/>
          <w:szCs w:val="22"/>
        </w:rPr>
        <w:t>при котором информация о закупке сообщается заказчиком неограниченному кругу лиц путем размещения в ЕИС и на электронной торговой площадке извещения о проведении такого конкурса, конкурсной документации и к участникам закупки предъявляются единые требования.</w:t>
      </w:r>
    </w:p>
    <w:p w14:paraId="2EA7762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 xml:space="preserve">Победителем </w:t>
      </w:r>
      <w:r w:rsidRPr="00626D5C">
        <w:rPr>
          <w:rFonts w:ascii="Times New Roman" w:hAnsi="Times New Roman" w:cs="Times New Roman"/>
          <w:color w:val="000000"/>
          <w:sz w:val="22"/>
          <w:szCs w:val="22"/>
        </w:rPr>
        <w:t xml:space="preserve">конкурса в электронной форме </w:t>
      </w:r>
      <w:r w:rsidRPr="00626D5C">
        <w:rPr>
          <w:rFonts w:ascii="Times New Roman" w:hAnsi="Times New Roman" w:cs="Times New Roman"/>
          <w:bCs/>
          <w:color w:val="000000"/>
          <w:sz w:val="22"/>
          <w:szCs w:val="22"/>
        </w:rPr>
        <w:t>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96BF6C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17.2.</w:t>
      </w:r>
      <w:r w:rsidRPr="00626D5C">
        <w:rPr>
          <w:rFonts w:ascii="Times New Roman" w:hAnsi="Times New Roman" w:cs="Times New Roman"/>
          <w:color w:val="000000"/>
          <w:sz w:val="22"/>
          <w:szCs w:val="22"/>
        </w:rPr>
        <w:t xml:space="preserve"> Для проведения конкурса в электронной форме заказчик разрабатывает и утверждает конкурсную документацию.</w:t>
      </w:r>
    </w:p>
    <w:p w14:paraId="6DE716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17.3. Извещение о проведении конкурса в электронной форме размещается заказчиком 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настоящего Положения.</w:t>
      </w:r>
    </w:p>
    <w:p w14:paraId="5565360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lastRenderedPageBreak/>
        <w:t xml:space="preserve">Размещение конкурсной документации в ЕИС осуществляется заказчиком одновременно с размещением извещения о проведении </w:t>
      </w:r>
      <w:r w:rsidRPr="00626D5C">
        <w:rPr>
          <w:rFonts w:ascii="Times New Roman" w:eastAsia="Times New Roman" w:hAnsi="Times New Roman" w:cs="Times New Roman"/>
          <w:iCs/>
          <w:color w:val="000000"/>
          <w:sz w:val="22"/>
          <w:szCs w:val="22"/>
          <w:lang w:eastAsia="ru-RU"/>
        </w:rPr>
        <w:t>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14:paraId="26D6ECFC"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17.4. В извещении о проведении конкурса в электронной форме должны быть указаны следующие сведения:</w:t>
      </w:r>
    </w:p>
    <w:p w14:paraId="1E4E40BD"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конкурс в электронной форме;</w:t>
      </w:r>
    </w:p>
    <w:p w14:paraId="3B16472F"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 (заказчиков);</w:t>
      </w:r>
    </w:p>
    <w:p w14:paraId="60B5BC9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37103FD3"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056D552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4E676D70"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0DE4018"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14:paraId="194DD3D4"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дата и время открытия доступа к заявками участников закупки поданных в форме электронных документов;</w:t>
      </w:r>
    </w:p>
    <w:p w14:paraId="59C43046"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место и дата рассмотрения, оценки и сопоставления предложений (заявок) участников закупки и подведения итогов конкурса.</w:t>
      </w:r>
    </w:p>
    <w:p w14:paraId="567CD97A"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адрес электронной площадки в информационно-телекоммуникационной сети "Интернет".</w:t>
      </w:r>
    </w:p>
    <w:p w14:paraId="0EAFF451"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F3C767C" w14:textId="77777777" w:rsidR="00492614" w:rsidRPr="00626D5C" w:rsidRDefault="0049261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A2939"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17.5. В конкурсной документации должны быть указаны сведения, в том числе:</w:t>
      </w:r>
    </w:p>
    <w:p w14:paraId="3E2C2FB2"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626D5C">
        <w:rPr>
          <w:rFonts w:ascii="Times New Roman" w:hAnsi="Times New Roman" w:cs="Times New Roman"/>
          <w:color w:val="000000"/>
          <w:sz w:val="22"/>
          <w:szCs w:val="22"/>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02E9E26"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конкурсе и инструкция по ее заполнению;</w:t>
      </w:r>
    </w:p>
    <w:p w14:paraId="5775F384"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14:paraId="630BF56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5CD16FB1" w14:textId="77777777" w:rsidR="00996ECB" w:rsidRPr="00626D5C" w:rsidRDefault="00996ECB" w:rsidP="00E128D4">
      <w:pPr>
        <w:spacing w:line="240" w:lineRule="exact"/>
        <w:ind w:firstLine="567"/>
        <w:rPr>
          <w:rFonts w:ascii="Times New Roman" w:hAnsi="Times New Roman" w:cs="Times New Roman"/>
          <w:sz w:val="22"/>
          <w:szCs w:val="22"/>
        </w:rPr>
      </w:pPr>
      <w:r w:rsidRPr="00626D5C">
        <w:rPr>
          <w:rFonts w:ascii="Times New Roman" w:eastAsia="SimSun" w:hAnsi="Times New Roman" w:cs="Times New Roman"/>
          <w:iCs/>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9B6B0E4"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20AD01A2" w14:textId="77777777" w:rsidR="00996ECB" w:rsidRPr="00626D5C" w:rsidRDefault="00996ECB" w:rsidP="00E128D4">
      <w:pPr>
        <w:spacing w:line="240" w:lineRule="exact"/>
        <w:ind w:firstLine="567"/>
        <w:rPr>
          <w:rFonts w:ascii="Times New Roman" w:hAnsi="Times New Roman" w:cs="Times New Roman"/>
          <w:sz w:val="22"/>
          <w:szCs w:val="22"/>
        </w:rPr>
      </w:pPr>
      <w:r w:rsidRPr="00626D5C">
        <w:rPr>
          <w:rFonts w:ascii="Times New Roman" w:eastAsia="SimSun" w:hAnsi="Times New Roman" w:cs="Times New Roman"/>
          <w:iCs/>
          <w:color w:val="000000"/>
          <w:sz w:val="22"/>
          <w:szCs w:val="22"/>
        </w:rPr>
        <w:t>-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26D5C">
        <w:rPr>
          <w:rFonts w:ascii="Times New Roman" w:hAnsi="Times New Roman" w:cs="Times New Roman"/>
          <w:sz w:val="22"/>
          <w:szCs w:val="22"/>
        </w:rPr>
        <w:t>;</w:t>
      </w:r>
    </w:p>
    <w:p w14:paraId="28245F6C"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конкурсе (этапах конкурса) в электронной форме и порядок подведения итогов такой закупки (этапов такой закупки);</w:t>
      </w:r>
    </w:p>
    <w:p w14:paraId="166D7539"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0036CE06" w14:textId="77777777" w:rsidR="00996ECB" w:rsidRPr="00626D5C" w:rsidRDefault="00996ECB"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lastRenderedPageBreak/>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946D21">
        <w:rPr>
          <w:rFonts w:ascii="Times New Roman" w:hAnsi="Times New Roman" w:cs="Times New Roman"/>
          <w:sz w:val="22"/>
          <w:szCs w:val="22"/>
        </w:rPr>
        <w:t>;</w:t>
      </w:r>
    </w:p>
    <w:p w14:paraId="518A6624"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формы, порядок, дата начала и дата окончания срока предоставления участникам закупки разъяснений положений конкурсной документации;</w:t>
      </w:r>
    </w:p>
    <w:p w14:paraId="457D4221" w14:textId="77777777" w:rsidR="00996ECB" w:rsidRPr="00626D5C" w:rsidRDefault="00996EC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сроки и порядок отмены процедуры закупки в порядке, предусмотренном в пункте 14.4 раздела 14 настоящего Положения;</w:t>
      </w:r>
    </w:p>
    <w:p w14:paraId="715EC60D"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рассмотрения предложений участников такой закупки и подведения итогов такой закупки;</w:t>
      </w:r>
    </w:p>
    <w:p w14:paraId="5BE0C74C"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критерии оценки и сопоставления заявок на участие в конкурсе в электронной форме;</w:t>
      </w:r>
    </w:p>
    <w:p w14:paraId="594AA213" w14:textId="77777777" w:rsidR="00996ECB" w:rsidRPr="00626D5C" w:rsidRDefault="00996EC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оценки и сопоставления заявок на участие в конкурсе в электронной форме;</w:t>
      </w:r>
    </w:p>
    <w:p w14:paraId="1F388939"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и срок отзыва конкурсных заявок, порядок внесения изменений в такие заявки;</w:t>
      </w:r>
    </w:p>
    <w:p w14:paraId="56F50CC6" w14:textId="77777777" w:rsidR="00996ECB" w:rsidRPr="00626D5C" w:rsidRDefault="00996ECB" w:rsidP="00E128D4">
      <w:pPr>
        <w:pStyle w:val="Standard"/>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1F7E332"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DD3B1C7" w14:textId="77777777" w:rsidR="00996ECB" w:rsidRPr="00626D5C" w:rsidRDefault="00996EC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D581D78" w14:textId="3938C75F"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w:t>
      </w:r>
      <w:r w:rsidRPr="00626D5C">
        <w:rPr>
          <w:rFonts w:ascii="Times New Roman" w:hAnsi="Times New Roman" w:cs="Times New Roman"/>
          <w:iCs/>
          <w:sz w:val="22"/>
          <w:szCs w:val="22"/>
        </w:rPr>
        <w:lastRenderedPageBreak/>
        <w:t xml:space="preserve">соответствии с пунктом 1 части 2 статьи 3.1-4 настоящего Федерального закона в отношении товара, работы, услуги, являющихся предметом закупки. </w:t>
      </w:r>
    </w:p>
    <w:p w14:paraId="686F804C" w14:textId="52454BC5" w:rsidR="00996ECB" w:rsidRPr="00626D5C" w:rsidRDefault="00996EC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описание предмета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1899DF9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lang w:eastAsia="ru-RU"/>
        </w:rPr>
        <w:t>К конкурсной документации должны быть приложены (в виде приложений к конкурсной документации, являющихся ее неотъемлемой частью):</w:t>
      </w:r>
    </w:p>
    <w:p w14:paraId="62247B7A"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2CA1D15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56E7A34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lang w:eastAsia="ru-RU"/>
        </w:rPr>
      </w:pPr>
      <w:r w:rsidRPr="00626D5C">
        <w:rPr>
          <w:rFonts w:ascii="Times New Roman" w:hAnsi="Times New Roman" w:cs="Times New Roman"/>
          <w:iCs/>
          <w:color w:val="000000"/>
          <w:sz w:val="22"/>
          <w:szCs w:val="22"/>
        </w:rPr>
        <w:t>) формы документов, установленные заказчиком в соответствии с конкурсной документацией, в том числе форма заявки на участие в конкурсе в электронной форме</w:t>
      </w:r>
      <w:r w:rsidRPr="00626D5C">
        <w:rPr>
          <w:rFonts w:ascii="Times New Roman" w:hAnsi="Times New Roman" w:cs="Times New Roman"/>
          <w:iCs/>
          <w:color w:val="000000"/>
          <w:sz w:val="22"/>
          <w:szCs w:val="22"/>
          <w:lang w:eastAsia="ru-RU"/>
        </w:rPr>
        <w:t>.</w:t>
      </w:r>
    </w:p>
    <w:p w14:paraId="0F70DEDA" w14:textId="77777777" w:rsidR="00FD0752" w:rsidRPr="00626D5C" w:rsidRDefault="00FD0752" w:rsidP="00E128D4">
      <w:pPr>
        <w:pStyle w:val="Standard"/>
        <w:tabs>
          <w:tab w:val="left" w:pos="2655"/>
        </w:tabs>
        <w:ind w:firstLine="567"/>
        <w:jc w:val="both"/>
        <w:rPr>
          <w:rFonts w:ascii="Times New Roman" w:eastAsia="SimSun" w:hAnsi="Times New Roman" w:cs="Times New Roman"/>
          <w:iCs/>
          <w:color w:val="000000"/>
          <w:sz w:val="22"/>
          <w:szCs w:val="22"/>
        </w:rPr>
      </w:pPr>
      <w:r w:rsidRPr="00626D5C">
        <w:rPr>
          <w:rFonts w:ascii="Times New Roman" w:eastAsia="SimSun" w:hAnsi="Times New Roman" w:cs="Times New Roman"/>
          <w:iCs/>
          <w:color w:val="000000"/>
          <w:sz w:val="22"/>
          <w:szCs w:val="22"/>
        </w:rPr>
        <w:t>При проведении конкурса в электронной форме, участниками которого могут быть только субъекты малого и среднего предпринимательства, в конкурсной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eastAsia="SimSun" w:hAnsi="Times New Roman" w:cs="Times New Roman"/>
          <w:iCs/>
          <w:color w:val="000000"/>
          <w:sz w:val="22"/>
          <w:szCs w:val="22"/>
        </w:rPr>
        <w:t>2</w:t>
      </w:r>
      <w:r w:rsidRPr="00626D5C">
        <w:rPr>
          <w:rFonts w:ascii="Times New Roman" w:eastAsia="SimSun" w:hAnsi="Times New Roman" w:cs="Times New Roman"/>
          <w:iCs/>
          <w:color w:val="000000"/>
          <w:sz w:val="22"/>
          <w:szCs w:val="22"/>
        </w:rPr>
        <w:t xml:space="preserve"> настоящего Положения.</w:t>
      </w:r>
    </w:p>
    <w:p w14:paraId="7821F9CE" w14:textId="77777777" w:rsidR="00D341A4" w:rsidRPr="00626D5C" w:rsidRDefault="0079060B" w:rsidP="00E128D4">
      <w:pPr>
        <w:pStyle w:val="Standarduser"/>
        <w:tabs>
          <w:tab w:val="left" w:pos="2655"/>
        </w:tabs>
        <w:spacing w:line="240" w:lineRule="exact"/>
        <w:ind w:firstLine="567"/>
        <w:jc w:val="both"/>
        <w:rPr>
          <w:rFonts w:ascii="Times New Roman" w:hAnsi="Times New Roman" w:cs="Times New Roman"/>
          <w:bCs/>
          <w:iCs/>
          <w:color w:val="000000"/>
          <w:sz w:val="22"/>
          <w:szCs w:val="22"/>
          <w:lang w:eastAsia="ru-RU"/>
        </w:rPr>
      </w:pPr>
      <w:r w:rsidRPr="00626D5C">
        <w:rPr>
          <w:rFonts w:ascii="Times New Roman" w:hAnsi="Times New Roman" w:cs="Times New Roman"/>
          <w:bCs/>
          <w:iCs/>
          <w:color w:val="000000"/>
          <w:sz w:val="22"/>
          <w:szCs w:val="22"/>
          <w:lang w:eastAsia="ru-RU"/>
        </w:rPr>
        <w:t>17.6. Порядок подачи конкурсных заявок:</w:t>
      </w:r>
    </w:p>
    <w:p w14:paraId="4A793EE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Заявка на участие в конкурсе направляется участником закупки в электронной форме 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86F39D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14:paraId="4E0B256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iCs/>
          <w:color w:val="000000"/>
          <w:sz w:val="22"/>
          <w:szCs w:val="22"/>
        </w:rPr>
        <w:t>сведения и документы об участнике процедуры закупки, подавшем такую заявку:</w:t>
      </w:r>
    </w:p>
    <w:p w14:paraId="1CA7C08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6A910301"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копию (скан) выписки из единого государственного реестра </w:t>
      </w:r>
      <w:r w:rsidRPr="00626D5C">
        <w:rPr>
          <w:rFonts w:ascii="Times New Roman" w:eastAsia="Times New Roman" w:hAnsi="Times New Roman" w:cs="Times New Roman"/>
          <w:bCs/>
          <w:iCs/>
          <w:color w:val="000000"/>
          <w:sz w:val="22"/>
          <w:szCs w:val="22"/>
          <w:lang w:eastAsia="ru-RU"/>
        </w:rPr>
        <w:lastRenderedPageBreak/>
        <w:t xml:space="preserve">индивидуальных предпринимателей (для индивидуального предпринимателя), либо выписку из ЕГРЮЛ/ЕГРИП в форме электронного документа в формате </w:t>
      </w:r>
      <w:r w:rsidRPr="00626D5C">
        <w:rPr>
          <w:rFonts w:ascii="Times New Roman" w:eastAsia="Times New Roman" w:hAnsi="Times New Roman" w:cs="Times New Roman"/>
          <w:bCs/>
          <w:iCs/>
          <w:color w:val="000000"/>
          <w:sz w:val="22"/>
          <w:szCs w:val="22"/>
          <w:lang w:val="en-US" w:eastAsia="ru-RU"/>
        </w:rPr>
        <w:t>PDF</w:t>
      </w:r>
      <w:r w:rsidRPr="00626D5C">
        <w:rPr>
          <w:rFonts w:ascii="Times New Roman" w:eastAsia="Times New Roman" w:hAnsi="Times New Roman" w:cs="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sidRPr="00626D5C">
        <w:rPr>
          <w:rFonts w:ascii="Times New Roman" w:hAnsi="Times New Roman" w:cs="Times New Roman"/>
          <w:bCs/>
          <w:iCs/>
          <w:color w:val="000000"/>
          <w:sz w:val="22"/>
          <w:szCs w:val="22"/>
        </w:rPr>
        <w:t>;</w:t>
      </w:r>
    </w:p>
    <w:p w14:paraId="582D3E0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5AB0F492"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конкурса в электронной форме;</w:t>
      </w:r>
    </w:p>
    <w:p w14:paraId="51A36C1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документы (декларация) </w:t>
      </w:r>
      <w:r w:rsidRPr="00626D5C">
        <w:rPr>
          <w:rFonts w:ascii="Times New Roman" w:hAnsi="Times New Roman" w:cs="Times New Roman"/>
          <w:color w:val="000000"/>
          <w:sz w:val="22"/>
          <w:szCs w:val="22"/>
        </w:rPr>
        <w:t>закупки</w:t>
      </w:r>
      <w:r w:rsidRPr="00626D5C">
        <w:rPr>
          <w:rFonts w:ascii="Times New Roman" w:hAnsi="Times New Roman" w:cs="Times New Roman"/>
          <w:iCs/>
          <w:color w:val="000000"/>
          <w:sz w:val="22"/>
          <w:szCs w:val="22"/>
        </w:rPr>
        <w:t xml:space="preserve"> (представляется с применением программно-аппаратных средств электронной торговой площадки)</w:t>
      </w:r>
      <w:r w:rsidRPr="00626D5C">
        <w:rPr>
          <w:rFonts w:ascii="Times New Roman" w:hAnsi="Times New Roman" w:cs="Times New Roman"/>
          <w:iCs/>
          <w:strike/>
          <w:color w:val="FF0000"/>
          <w:sz w:val="22"/>
          <w:szCs w:val="22"/>
        </w:rPr>
        <w:t>:</w:t>
      </w:r>
    </w:p>
    <w:p w14:paraId="057598A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конкурсной документации)</w:t>
      </w:r>
      <w:r w:rsidRPr="00626D5C">
        <w:rPr>
          <w:rFonts w:ascii="Times New Roman" w:hAnsi="Times New Roman" w:cs="Times New Roman"/>
          <w:iCs/>
          <w:color w:val="000000"/>
          <w:sz w:val="22"/>
          <w:szCs w:val="22"/>
        </w:rPr>
        <w:t>;</w:t>
      </w:r>
    </w:p>
    <w:p w14:paraId="0B6DF54B"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копии учредительных документов участника закупки (для юридических лиц),</w:t>
      </w:r>
      <w:r w:rsidRPr="00626D5C">
        <w:rPr>
          <w:rFonts w:ascii="Times New Roman" w:hAnsi="Times New Roman" w:cs="Times New Roman"/>
          <w:iCs/>
          <w:color w:val="000000"/>
          <w:sz w:val="22"/>
          <w:szCs w:val="22"/>
        </w:rPr>
        <w:t xml:space="preserve"> копии документов, удостоверяющих личность (для физических лиц);</w:t>
      </w:r>
    </w:p>
    <w:p w14:paraId="146801AF"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w:t>
      </w:r>
      <w:r w:rsidRPr="00626D5C">
        <w:rPr>
          <w:rFonts w:ascii="Times New Roman" w:hAnsi="Times New Roman" w:cs="Times New Roman"/>
          <w:bCs/>
          <w:iCs/>
          <w:color w:val="000000"/>
          <w:sz w:val="22"/>
          <w:szCs w:val="22"/>
        </w:rPr>
        <w:lastRenderedPageBreak/>
        <w:t>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14:paraId="75155C54"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w:t>
      </w:r>
      <w:r w:rsidRPr="00626D5C">
        <w:rPr>
          <w:rFonts w:ascii="Times New Roman" w:hAnsi="Times New Roman" w:cs="Times New Roman"/>
          <w:bCs/>
          <w:iCs/>
          <w:color w:val="000000"/>
          <w:sz w:val="22"/>
          <w:szCs w:val="22"/>
        </w:rPr>
        <w:t xml:space="preserve"> обеспечение заявки на участие в конкурсе в электронной форме. Обеспечение заявки осуществляется в соответствии с разделом 11 настоящего Положения;</w:t>
      </w:r>
    </w:p>
    <w:p w14:paraId="4F8406D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(дается с применением программно-аппаратных средств электронной площадки);</w:t>
      </w:r>
    </w:p>
    <w:p w14:paraId="170737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sidRPr="00626D5C">
        <w:rPr>
          <w:rFonts w:ascii="Times New Roman" w:hAnsi="Times New Roman" w:cs="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14:paraId="0AEB071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конкурса в электронной форме о цене договора, которое не может быть равно нулю или быть выше начальной (максимальной) цены закупки, указанной в извещении о проведении конкурса в электронной форме, конкурсной документации,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757B182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конкурсной документации.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конкурсе не соответствующей требованиям документации о таком конкурсе</w:t>
      </w:r>
      <w:r w:rsidRPr="00626D5C">
        <w:rPr>
          <w:rFonts w:ascii="Times New Roman" w:hAnsi="Times New Roman" w:cs="Times New Roman"/>
          <w:iCs/>
          <w:color w:val="000000"/>
          <w:sz w:val="22"/>
          <w:szCs w:val="22"/>
        </w:rPr>
        <w:t>;</w:t>
      </w:r>
    </w:p>
    <w:p w14:paraId="0E59749F" w14:textId="77777777" w:rsidR="00D341A4" w:rsidRPr="00626D5C" w:rsidRDefault="00996ECB" w:rsidP="00E128D4">
      <w:pPr>
        <w:spacing w:line="240" w:lineRule="exact"/>
        <w:ind w:firstLine="567"/>
        <w:contextualSpacing/>
        <w:jc w:val="both"/>
        <w:rPr>
          <w:rFonts w:ascii="Times New Roman" w:eastAsia="SimSun" w:hAnsi="Times New Roman" w:cs="Times New Roman"/>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18DBA7F1" w14:textId="77777777" w:rsidR="00D341A4" w:rsidRPr="00626D5C" w:rsidRDefault="0079060B" w:rsidP="00E128D4">
      <w:pPr>
        <w:pStyle w:val="Standarduse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Ответственность за достоверность документов и информации, предоставляемых в составе заявки на участие в конкурсе в электронной форме, и соответствие указанных документов и информации требованиям, установленным законодательством Российской </w:t>
      </w:r>
      <w:r w:rsidRPr="00626D5C">
        <w:rPr>
          <w:rFonts w:ascii="Times New Roman" w:hAnsi="Times New Roman" w:cs="Times New Roman"/>
          <w:color w:val="000000"/>
          <w:sz w:val="22"/>
          <w:szCs w:val="22"/>
        </w:rPr>
        <w:lastRenderedPageBreak/>
        <w:t>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14:paraId="3DC69A86" w14:textId="77777777" w:rsidR="00EE259E" w:rsidRPr="00626D5C" w:rsidRDefault="00EE259E"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Требования к заявке на участие в конкурсе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0722D59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17.7. Прием заявок на участие в конкурсе в электронной форме прекращается с наступлением срока окончания подачи заявок на участие в таком конкурсе.</w:t>
      </w:r>
    </w:p>
    <w:p w14:paraId="5E6872D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конкурса в электронной форме имеет право подать только одну заявку на участие в таком конкурсе, а если закупка проводится по нескольким лотам, то в отношении каждого лота.</w:t>
      </w:r>
    </w:p>
    <w:p w14:paraId="680BA24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порядке, установленном настоящим Положением и конкурсной документацией.</w:t>
      </w:r>
    </w:p>
    <w:p w14:paraId="215CC89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14:paraId="7F884A67" w14:textId="77777777" w:rsidR="009E330D" w:rsidRPr="00626D5C" w:rsidRDefault="009E330D" w:rsidP="00E128D4">
      <w:pPr>
        <w:pStyle w:val="Standarduser"/>
        <w:ind w:firstLine="567"/>
        <w:jc w:val="both"/>
        <w:rPr>
          <w:rFonts w:ascii="Times New Roman" w:eastAsia="NSimSun" w:hAnsi="Times New Roman" w:cs="Times New Roman"/>
          <w:color w:val="000000"/>
          <w:sz w:val="22"/>
          <w:szCs w:val="22"/>
        </w:rPr>
      </w:pPr>
      <w:r w:rsidRPr="00626D5C">
        <w:rPr>
          <w:rFonts w:ascii="Times New Roman" w:eastAsia="NSimSun" w:hAnsi="Times New Roman" w:cs="Times New Roman"/>
          <w:color w:val="000000"/>
          <w:sz w:val="22"/>
          <w:szCs w:val="22"/>
        </w:rPr>
        <w:t>Порядок проведения конкурса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eastAsia="NSimSun" w:hAnsi="Times New Roman" w:cs="Times New Roman"/>
          <w:color w:val="000000"/>
          <w:sz w:val="22"/>
          <w:szCs w:val="22"/>
        </w:rPr>
        <w:t>2</w:t>
      </w:r>
      <w:r w:rsidRPr="00626D5C">
        <w:rPr>
          <w:rFonts w:ascii="Times New Roman" w:eastAsia="NSimSun" w:hAnsi="Times New Roman" w:cs="Times New Roman"/>
          <w:color w:val="000000"/>
          <w:sz w:val="22"/>
          <w:szCs w:val="22"/>
        </w:rPr>
        <w:t xml:space="preserve"> настоящего Положения.</w:t>
      </w:r>
    </w:p>
    <w:p w14:paraId="2A9B53C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17.8.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23EA6EA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подачи данной заявки с нарушением требований, предусмотренных под</w:t>
      </w:r>
      <w:r w:rsidRPr="00626D5C">
        <w:rPr>
          <w:rStyle w:val="Internetlink"/>
          <w:rFonts w:ascii="Times New Roman" w:hAnsi="Times New Roman" w:cs="Times New Roman"/>
          <w:color w:val="000000"/>
          <w:sz w:val="22"/>
          <w:szCs w:val="22"/>
          <w:u w:val="none"/>
        </w:rPr>
        <w:t>пунктом</w:t>
      </w:r>
      <w:r w:rsidRPr="00626D5C">
        <w:rPr>
          <w:rFonts w:ascii="Times New Roman" w:hAnsi="Times New Roman" w:cs="Times New Roman"/>
          <w:color w:val="000000"/>
          <w:sz w:val="22"/>
          <w:szCs w:val="22"/>
        </w:rPr>
        <w:t xml:space="preserve"> 14.7.1. пункта 14.7. настоящего Положения;</w:t>
      </w:r>
    </w:p>
    <w:p w14:paraId="73A5048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подачи одним участником закупки двух и более заявок на участие в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1CAC219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3) получения данной заявки после даты или времени окончания срока подачи заявок на участие в конкурсе в электронной форме;</w:t>
      </w:r>
    </w:p>
    <w:p w14:paraId="1291504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подачи участником закупки заявки, содержащей предложение о цене договора, превышающее начальную (максимальную) цену договора, равное нулю или ниже нуля;</w:t>
      </w:r>
    </w:p>
    <w:p w14:paraId="6BC1BD5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требования в конкурсной документации.</w:t>
      </w:r>
    </w:p>
    <w:p w14:paraId="028A5F2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1170D78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17.9. Открытие доступа к поданным в форме электронных документов</w:t>
      </w:r>
      <w:r w:rsidRPr="00626D5C">
        <w:rPr>
          <w:rFonts w:ascii="Times New Roman" w:hAnsi="Times New Roman" w:cs="Times New Roman"/>
          <w:strike/>
          <w:color w:val="FF0000"/>
          <w:sz w:val="22"/>
          <w:szCs w:val="22"/>
        </w:rPr>
        <w:t>,</w:t>
      </w:r>
      <w:r w:rsidRPr="00626D5C">
        <w:rPr>
          <w:rFonts w:ascii="Times New Roman" w:hAnsi="Times New Roman" w:cs="Times New Roman"/>
          <w:color w:val="000000"/>
          <w:sz w:val="22"/>
          <w:szCs w:val="22"/>
        </w:rPr>
        <w:t xml:space="preserve"> заявкам на участие в конкурсе в электронной форме 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Оператор электронной торговой площадки направляет заказчику заявки на участие в таком конкурсе, а также информацию и электронные документы участников закупки, предусмотренные пунктом 17.6 настоящего раздела.</w:t>
      </w:r>
    </w:p>
    <w:p w14:paraId="310800CD" w14:textId="0D35E846"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17.10. Результаты открытия доступа к поданным в форме электронных документов заявкам на участие в конкурсе в электронной форме фиксируются комиссией по закупкам</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в протоколе открытия доступа к поданным в форме электронных документов заявкам на участие в конкурсе в электронной форме.</w:t>
      </w:r>
    </w:p>
    <w:p w14:paraId="1B1384E7" w14:textId="64EA37F6"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открытия доступа к поданным в форме электронных документов заявкам на участие в конкурсе в электронной форме</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должен содержать следующие сведения:</w:t>
      </w:r>
    </w:p>
    <w:p w14:paraId="56DE4FE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дата подписания протокола;</w:t>
      </w:r>
    </w:p>
    <w:p w14:paraId="29AB734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место, дата, время открытия доступа к поданным в форме электронных документов заявкам на участие в конкурсе в электронной форме;</w:t>
      </w:r>
    </w:p>
    <w:p w14:paraId="317182D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членах комиссии по закупкам;</w:t>
      </w:r>
    </w:p>
    <w:p w14:paraId="6AB65AF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количество поданных на участие в конкурсе в электронной форме заявок, а также дата и время регистрации каждой такой заявки;</w:t>
      </w:r>
    </w:p>
    <w:p w14:paraId="70CC60D0"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6BAAF668"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18BBF4E3" w14:textId="77777777" w:rsidR="00996ECB" w:rsidRPr="00626D5C" w:rsidRDefault="00996ECB"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7DAE5ABD"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Times New Roman" w:hAnsi="Times New Roman" w:cs="Times New Roman"/>
          <w:color w:val="00000A"/>
          <w:kern w:val="0"/>
          <w:sz w:val="22"/>
          <w:szCs w:val="22"/>
          <w:lang w:eastAsia="ru-RU" w:bidi="ar-SA"/>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4DC004B"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общие сведения о закупке (наименование предмета закупки);</w:t>
      </w:r>
    </w:p>
    <w:p w14:paraId="27040BFF"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 xml:space="preserve">условия исполнения </w:t>
      </w:r>
      <w:r w:rsidRPr="00626D5C">
        <w:rPr>
          <w:rFonts w:ascii="Times New Roman" w:eastAsia="SimSun" w:hAnsi="Times New Roman" w:cs="Times New Roman"/>
          <w:color w:val="000000"/>
          <w:kern w:val="2"/>
          <w:sz w:val="22"/>
          <w:szCs w:val="22"/>
        </w:rPr>
        <w:t>договора</w:t>
      </w:r>
      <w:r w:rsidRPr="00626D5C">
        <w:rPr>
          <w:rFonts w:ascii="Times New Roman" w:eastAsia="Times New Roman" w:hAnsi="Times New Roman" w:cs="Times New Roman"/>
          <w:iCs/>
          <w:color w:val="000000"/>
          <w:kern w:val="2"/>
          <w:sz w:val="22"/>
          <w:szCs w:val="22"/>
          <w:lang w:eastAsia="ru-RU"/>
        </w:rPr>
        <w:t>, указанные в заявке на участие в конкурсе в электронной форме и являющиеся критерием оценки заявок на участие в таком</w:t>
      </w:r>
      <w:r w:rsidRPr="00626D5C">
        <w:rPr>
          <w:rFonts w:ascii="Times New Roman" w:eastAsia="Times New Roman" w:hAnsi="Times New Roman" w:cs="Times New Roman"/>
          <w:bCs/>
          <w:iCs/>
          <w:color w:val="000000"/>
          <w:kern w:val="2"/>
          <w:sz w:val="22"/>
          <w:szCs w:val="22"/>
          <w:lang w:eastAsia="ru-RU"/>
        </w:rPr>
        <w:t xml:space="preserve"> конкурсе;</w:t>
      </w:r>
    </w:p>
    <w:p w14:paraId="614D0BCD"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iCs/>
          <w:color w:val="000000"/>
          <w:kern w:val="2"/>
          <w:sz w:val="22"/>
          <w:szCs w:val="22"/>
          <w:lang w:eastAsia="ru-RU"/>
        </w:rPr>
        <w:t>причины, по которым конкурс признан несостоявшимся, в случае его признания таковым.</w:t>
      </w:r>
    </w:p>
    <w:p w14:paraId="63CAB354" w14:textId="77777777" w:rsidR="00D341A4"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Times New Roman" w:hAnsi="Times New Roman" w:cs="Times New Roman"/>
          <w:iCs/>
          <w:color w:val="000000"/>
          <w:kern w:val="2"/>
          <w:sz w:val="22"/>
          <w:szCs w:val="22"/>
          <w:lang w:eastAsia="ru-RU"/>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конкурсе и размещается заказчиком в ЕИС</w:t>
      </w:r>
      <w:r w:rsidRPr="00626D5C">
        <w:rPr>
          <w:rFonts w:ascii="Times New Roman" w:eastAsia="SimSun" w:hAnsi="Times New Roman" w:cs="Times New Roman"/>
          <w:color w:val="000000"/>
          <w:kern w:val="2"/>
          <w:sz w:val="22"/>
          <w:szCs w:val="22"/>
        </w:rPr>
        <w:t>,</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Times New Roman" w:hAnsi="Times New Roman" w:cs="Times New Roman"/>
          <w:iCs/>
          <w:color w:val="000000"/>
          <w:kern w:val="2"/>
          <w:sz w:val="22"/>
          <w:szCs w:val="22"/>
          <w:lang w:eastAsia="ru-RU"/>
        </w:rPr>
        <w:t xml:space="preserve"> не позднее чем через 3 (три) дня со дня подписания такого протокола.</w:t>
      </w:r>
    </w:p>
    <w:p w14:paraId="724E8105"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17.12.</w:t>
      </w:r>
      <w:r w:rsidRPr="00626D5C">
        <w:rPr>
          <w:rFonts w:ascii="Times New Roman" w:hAnsi="Times New Roman" w:cs="Times New Roman"/>
          <w:color w:val="000000"/>
          <w:sz w:val="22"/>
          <w:szCs w:val="22"/>
        </w:rPr>
        <w:t xml:space="preserve">В случае, если по окончании срока подачи заявок на участие в конкурсе в электронной форме </w:t>
      </w:r>
      <w:r w:rsidRPr="00626D5C">
        <w:rPr>
          <w:rFonts w:ascii="Times New Roman" w:eastAsia="Times New Roman" w:hAnsi="Times New Roman" w:cs="Times New Roman"/>
          <w:iCs/>
          <w:color w:val="000000"/>
          <w:sz w:val="22"/>
          <w:szCs w:val="22"/>
          <w:lang w:eastAsia="ru-RU"/>
        </w:rPr>
        <w:t>не подано ни одной заявки или</w:t>
      </w:r>
      <w:r w:rsidRPr="00626D5C">
        <w:rPr>
          <w:rFonts w:ascii="Times New Roman" w:hAnsi="Times New Roman" w:cs="Times New Roman"/>
          <w:color w:val="000000"/>
          <w:sz w:val="22"/>
          <w:szCs w:val="22"/>
        </w:rPr>
        <w:t xml:space="preserve"> подана только одна заявка, такой конкурс признается несостоявшимся.</w:t>
      </w:r>
    </w:p>
    <w:p w14:paraId="48B87F0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Соответствующая информация вносится в протокол открытия </w:t>
      </w:r>
      <w:r w:rsidRPr="00626D5C">
        <w:rPr>
          <w:rFonts w:ascii="Times New Roman" w:eastAsia="Times New Roman" w:hAnsi="Times New Roman" w:cs="Times New Roman"/>
          <w:iCs/>
          <w:color w:val="000000"/>
          <w:sz w:val="22"/>
          <w:szCs w:val="22"/>
          <w:lang w:eastAsia="ru-RU"/>
        </w:rPr>
        <w:t>доступа к поданным в форме электронных документов заявкам на участие в конкурсе в электронной форме</w:t>
      </w:r>
      <w:r w:rsidRPr="00626D5C">
        <w:rPr>
          <w:rFonts w:ascii="Times New Roman" w:hAnsi="Times New Roman" w:cs="Times New Roman"/>
          <w:color w:val="000000"/>
          <w:sz w:val="22"/>
          <w:szCs w:val="22"/>
        </w:rPr>
        <w:t>.</w:t>
      </w:r>
    </w:p>
    <w:p w14:paraId="68EECE4B" w14:textId="002C84FC"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t>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и положениям</w:t>
      </w:r>
      <w:r w:rsidR="00946D21">
        <w:rPr>
          <w:rFonts w:ascii="Times New Roman" w:hAnsi="Times New Roman" w:cs="Times New Roman"/>
          <w:iCs/>
          <w:color w:val="000000"/>
          <w:sz w:val="22"/>
          <w:szCs w:val="22"/>
          <w:lang w:eastAsia="ru-RU"/>
        </w:rPr>
        <w:t xml:space="preserve"> </w:t>
      </w:r>
      <w:r w:rsidRPr="00626D5C">
        <w:rPr>
          <w:rFonts w:ascii="Times New Roman" w:hAnsi="Times New Roman" w:cs="Times New Roman"/>
          <w:iCs/>
          <w:color w:val="000000"/>
          <w:sz w:val="22"/>
          <w:szCs w:val="22"/>
          <w:lang w:eastAsia="ru-RU"/>
        </w:rPr>
        <w:t>установленным в конкурсной 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w:t>
      </w:r>
      <w:r w:rsidRPr="00626D5C">
        <w:rPr>
          <w:rFonts w:ascii="Times New Roman" w:hAnsi="Times New Roman" w:cs="Times New Roman"/>
          <w:bCs/>
          <w:iCs/>
          <w:color w:val="000000"/>
          <w:sz w:val="22"/>
          <w:szCs w:val="22"/>
          <w:lang w:eastAsia="ru-RU"/>
        </w:rPr>
        <w:t xml:space="preserve"> При этом, оценка такой заявки по критериям, установленным конкурсной документацией комиссией по закупкам не осуществляется.</w:t>
      </w:r>
    </w:p>
    <w:p w14:paraId="2C6CF268" w14:textId="0B986841"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единственной заявки на участие в конкурсе в электронной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форме, </w:t>
      </w:r>
      <w:r w:rsidRPr="00626D5C">
        <w:rPr>
          <w:rFonts w:ascii="Times New Roman" w:hAnsi="Times New Roman" w:cs="Times New Roman"/>
          <w:color w:val="000000"/>
          <w:sz w:val="22"/>
          <w:szCs w:val="22"/>
        </w:rPr>
        <w:lastRenderedPageBreak/>
        <w:t>в котором должна содержаться информация, предусмотренная пунктом 17.6 настоящего раздела.</w:t>
      </w:r>
    </w:p>
    <w:p w14:paraId="6A9C4D7B" w14:textId="7868C059" w:rsidR="00D341A4"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color w:val="000000"/>
          <w:kern w:val="2"/>
          <w:sz w:val="22"/>
          <w:szCs w:val="22"/>
        </w:rPr>
        <w:t>Протокол рассмотрения единственной заявки на участие в конкурсе в электронной форме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946D21">
        <w:rPr>
          <w:rFonts w:ascii="Times New Roman" w:eastAsia="Times New Roman" w:hAnsi="Times New Roman" w:cs="Times New Roman"/>
          <w:color w:val="000000"/>
          <w:kern w:val="2"/>
          <w:sz w:val="22"/>
          <w:szCs w:val="22"/>
          <w:lang w:eastAsia="ru-RU"/>
        </w:rPr>
        <w:t xml:space="preserve"> </w:t>
      </w:r>
      <w:r w:rsidRPr="00626D5C">
        <w:rPr>
          <w:rFonts w:ascii="Times New Roman" w:eastAsia="SimSun" w:hAnsi="Times New Roman" w:cs="Times New Roman"/>
          <w:color w:val="000000"/>
          <w:kern w:val="2"/>
          <w:sz w:val="22"/>
          <w:szCs w:val="22"/>
        </w:rPr>
        <w:t>не позднее чем через 3 (три) дня со дня подписания такого протокола.</w:t>
      </w:r>
    </w:p>
    <w:p w14:paraId="09554F63" w14:textId="65A809F2"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17.14.  Срок рассмотрения,</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поданным в форме электронных документов заявкам на участие в таком конкурсе.</w:t>
      </w:r>
    </w:p>
    <w:p w14:paraId="28D34B6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xml:space="preserve">17.15. Порядок </w:t>
      </w:r>
      <w:r w:rsidRPr="00626D5C">
        <w:rPr>
          <w:rFonts w:ascii="Times New Roman" w:eastAsia="Times New Roman" w:hAnsi="Times New Roman" w:cs="Times New Roman"/>
          <w:iCs/>
          <w:color w:val="000000"/>
          <w:sz w:val="22"/>
          <w:szCs w:val="22"/>
          <w:lang w:eastAsia="ru-RU"/>
        </w:rPr>
        <w:t>рассмотрения, оценки и сопоставления</w:t>
      </w:r>
      <w:r w:rsidRPr="00626D5C">
        <w:rPr>
          <w:rFonts w:ascii="Times New Roman" w:eastAsia="Times New Roman" w:hAnsi="Times New Roman" w:cs="Times New Roman"/>
          <w:color w:val="000000"/>
          <w:sz w:val="22"/>
          <w:szCs w:val="22"/>
          <w:lang w:eastAsia="ru-RU"/>
        </w:rPr>
        <w:t xml:space="preserve"> заявок, поданных на участие в конкурсе в электронной форме.</w:t>
      </w:r>
    </w:p>
    <w:p w14:paraId="4D0172DB" w14:textId="7777777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Заявка на участие в конкурсе в электронной форме признается надлежащей, если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4BA028BB"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закупки признана не соответствующей требованиям, указанным в конкурсной документации.</w:t>
      </w:r>
    </w:p>
    <w:p w14:paraId="5A475A5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Участник конкурса в электронной форме отклоняется от участия в таком конкурсе в случаях:</w:t>
      </w:r>
    </w:p>
    <w:p w14:paraId="7E625FB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непредоставления и/или представления в составе заявки документов и информации не соответствующих требованиям, предусмотренным пунктом 17.6. настоящего раздела, или предоставления недостоверных сведений;</w:t>
      </w:r>
    </w:p>
    <w:p w14:paraId="1F002AE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2) несоответствия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14:paraId="647ADE52"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lang w:eastAsia="ru-RU"/>
        </w:rPr>
        <w:t>3) по основаниям, предусмотренным в разделе 2</w:t>
      </w:r>
      <w:r w:rsidR="00D1638B" w:rsidRPr="00626D5C">
        <w:rPr>
          <w:rFonts w:ascii="Times New Roman" w:hAnsi="Times New Roman" w:cs="Times New Roman"/>
          <w:sz w:val="22"/>
          <w:szCs w:val="22"/>
          <w:lang w:eastAsia="ru-RU"/>
        </w:rPr>
        <w:t>2</w:t>
      </w:r>
      <w:r w:rsidRPr="00626D5C">
        <w:rPr>
          <w:rFonts w:ascii="Times New Roman" w:hAnsi="Times New Roman" w:cs="Times New Roman"/>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58AFDA09"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bCs/>
          <w:iCs/>
          <w:color w:val="000000"/>
          <w:sz w:val="22"/>
          <w:szCs w:val="22"/>
          <w:lang w:eastAsia="ru-RU"/>
        </w:rPr>
        <w:lastRenderedPageBreak/>
        <w:t xml:space="preserve">17.16. </w:t>
      </w:r>
      <w:r w:rsidRPr="00626D5C">
        <w:rPr>
          <w:rFonts w:ascii="Times New Roman" w:eastAsia="Times New Roman" w:hAnsi="Times New Roman" w:cs="Times New Roman"/>
          <w:iCs/>
          <w:color w:val="000000"/>
          <w:sz w:val="22"/>
          <w:szCs w:val="22"/>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14:paraId="6D4C7A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14:paraId="2A114F57" w14:textId="672D7C40" w:rsidR="00D341A4" w:rsidRPr="00626D5C" w:rsidRDefault="0079060B" w:rsidP="00E128D4">
      <w:pPr>
        <w:pStyle w:val="Standard"/>
        <w:tabs>
          <w:tab w:val="left" w:pos="265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оценки и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которая поступила ранее других заявок на участие в таком конкурсе, содержащих такие же условия.</w:t>
      </w:r>
    </w:p>
    <w:p w14:paraId="751D9026" w14:textId="5E75C5AE"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w:t>
      </w:r>
      <w:r w:rsidRPr="00626D5C">
        <w:rPr>
          <w:rFonts w:ascii="Times New Roman" w:eastAsia="Times New Roman" w:hAnsi="Times New Roman" w:cs="Times New Roman"/>
          <w:bCs/>
          <w:iCs/>
          <w:color w:val="000000"/>
          <w:sz w:val="22"/>
          <w:szCs w:val="22"/>
          <w:lang w:eastAsia="ru-RU"/>
        </w:rPr>
        <w:t>кументации, и заявке на</w:t>
      </w:r>
      <w:r w:rsidR="00946D21">
        <w:rPr>
          <w:rFonts w:ascii="Times New Roman" w:eastAsia="Times New Roman" w:hAnsi="Times New Roman" w:cs="Times New Roman"/>
          <w:bCs/>
          <w:iCs/>
          <w:color w:val="000000"/>
          <w:sz w:val="22"/>
          <w:szCs w:val="22"/>
          <w:lang w:eastAsia="ru-RU"/>
        </w:rPr>
        <w:t xml:space="preserve"> </w:t>
      </w:r>
      <w:r w:rsidRPr="00626D5C">
        <w:rPr>
          <w:rFonts w:ascii="Times New Roman" w:eastAsia="Times New Roman" w:hAnsi="Times New Roman" w:cs="Times New Roman"/>
          <w:bCs/>
          <w:iCs/>
          <w:color w:val="000000"/>
          <w:sz w:val="22"/>
          <w:szCs w:val="22"/>
          <w:lang w:eastAsia="ru-RU"/>
        </w:rPr>
        <w:t>участие в конкурсе которого присвоен первый номер.</w:t>
      </w:r>
    </w:p>
    <w:p w14:paraId="0A2FEFF4" w14:textId="57048D7F"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Протокол рассмотрения, оценки и сопоставления заявок на участие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конкурсе в электронной форме (итоговый протокол) должен содержать следующие сведения:</w:t>
      </w:r>
    </w:p>
    <w:p w14:paraId="6C1517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дату подписания протокола;</w:t>
      </w:r>
    </w:p>
    <w:p w14:paraId="003BAA8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информацию о месте, дате, времени рассмотрения заявок;</w:t>
      </w:r>
    </w:p>
    <w:p w14:paraId="0C0A28B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7CC8608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14:paraId="2E2CDD4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0A32A6A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5430C3D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6DD5E126" w14:textId="77777777" w:rsidR="00D341A4" w:rsidRPr="00626D5C" w:rsidRDefault="00996EC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w:t>
      </w:r>
      <w:r w:rsidR="0079060B" w:rsidRPr="00626D5C">
        <w:rPr>
          <w:rFonts w:ascii="Times New Roman" w:hAnsi="Times New Roman" w:cs="Times New Roman"/>
          <w:color w:val="000000"/>
          <w:sz w:val="22"/>
          <w:szCs w:val="22"/>
        </w:rPr>
        <w:t xml:space="preserve"> сведения о членах комиссии по закупкам и решение каждого члена комиссии об отклонении или допуске заявок на участие в конкурсе;</w:t>
      </w:r>
    </w:p>
    <w:p w14:paraId="412B6B09" w14:textId="77777777" w:rsidR="00996ECB"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оценки и сопоставления заявок на участие в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39B61867" w14:textId="77777777" w:rsidR="00996ECB" w:rsidRPr="00626D5C" w:rsidRDefault="00996EC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SimSun" w:hAnsi="Times New Roman" w:cs="Times New Roman"/>
          <w:color w:val="000000"/>
          <w:kern w:val="2"/>
          <w:sz w:val="22"/>
          <w:szCs w:val="22"/>
        </w:rPr>
        <w:lastRenderedPageBreak/>
        <w:t>-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w:t>
      </w:r>
      <w:r w:rsidRPr="00626D5C">
        <w:rPr>
          <w:rFonts w:ascii="Times New Roman" w:eastAsia="SimSun" w:hAnsi="Times New Roman" w:cs="Times New Roman"/>
          <w:kern w:val="2"/>
          <w:sz w:val="22"/>
          <w:szCs w:val="22"/>
        </w:rPr>
        <w:t xml:space="preserve">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9D302FC" w14:textId="77777777"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 xml:space="preserve">причины, по которым закупка признана несостоявшейся, в случае признания ее таковой; </w:t>
      </w:r>
    </w:p>
    <w:p w14:paraId="4F262FAC" w14:textId="161A54FE" w:rsidR="00996ECB" w:rsidRPr="00626D5C" w:rsidRDefault="00996EC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w:t>
      </w:r>
      <w:r w:rsidR="00946D21">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0"/>
          <w:kern w:val="2"/>
          <w:sz w:val="22"/>
          <w:szCs w:val="22"/>
        </w:rPr>
        <w:t>конкурсе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Pr="00626D5C">
        <w:rPr>
          <w:rFonts w:ascii="Times New Roman" w:eastAsia="SimSun" w:hAnsi="Times New Roman" w:cs="Times New Roman"/>
          <w:color w:val="000000"/>
          <w:kern w:val="2"/>
          <w:sz w:val="22"/>
          <w:szCs w:val="22"/>
        </w:rPr>
        <w:t xml:space="preserve"> не позднее чем через 3 (три) дня со дня его подписания.</w:t>
      </w:r>
    </w:p>
    <w:p w14:paraId="06FFC72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w:t>
      </w:r>
      <w:r w:rsidRPr="00626D5C">
        <w:rPr>
          <w:rFonts w:ascii="Times New Roman" w:eastAsia="Times New Roman" w:hAnsi="Times New Roman" w:cs="Times New Roman"/>
          <w:iCs/>
          <w:color w:val="000000"/>
          <w:sz w:val="22"/>
          <w:szCs w:val="22"/>
          <w:lang w:eastAsia="ru-RU"/>
        </w:rPr>
        <w:t xml:space="preserve"> по результатам рассмотрения, оценки и сопоставления заявок на участие в конкурсе в электронной форме </w:t>
      </w:r>
      <w:r w:rsidRPr="00626D5C">
        <w:rPr>
          <w:rFonts w:ascii="Times New Roman" w:eastAsia="Times New Roman" w:hAnsi="Times New Roman" w:cs="Times New Roman"/>
          <w:iCs/>
          <w:sz w:val="22"/>
          <w:szCs w:val="22"/>
          <w:lang w:eastAsia="ru-RU"/>
        </w:rPr>
        <w:t>конкурсная комиссия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14:paraId="1D89068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14:paraId="2CCD3D1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17.17. По результатам конкурса в электронной форме договор заключается с победителем такого конкурса </w:t>
      </w:r>
      <w:r w:rsidRPr="00626D5C">
        <w:rPr>
          <w:rFonts w:ascii="Times New Roman" w:hAnsi="Times New Roman" w:cs="Times New Roman"/>
          <w:iCs/>
          <w:color w:val="000000"/>
          <w:sz w:val="22"/>
          <w:szCs w:val="22"/>
        </w:rPr>
        <w:t xml:space="preserve">(единственным участником конкурса,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конкурсе в электронной форме, поданной участником конкурса, с которым заключается договор, и в конкурсной документации, а также </w:t>
      </w:r>
      <w:r w:rsidRPr="00626D5C">
        <w:rPr>
          <w:rFonts w:ascii="Times New Roman" w:hAnsi="Times New Roman" w:cs="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58AC99F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w:t>
      </w:r>
      <w:r w:rsidRPr="00626D5C">
        <w:rPr>
          <w:rFonts w:ascii="Times New Roman" w:eastAsia="Times New Roman" w:hAnsi="Times New Roman" w:cs="Times New Roman"/>
          <w:iCs/>
          <w:sz w:val="22"/>
          <w:szCs w:val="22"/>
          <w:lang w:eastAsia="ru-RU"/>
        </w:rPr>
        <w:t xml:space="preserve">по цене, не превышающей начальной (максимальной) цены договора, указанной в </w:t>
      </w:r>
      <w:r w:rsidRPr="00626D5C">
        <w:rPr>
          <w:rFonts w:ascii="Times New Roman" w:eastAsia="Times New Roman" w:hAnsi="Times New Roman" w:cs="Times New Roman"/>
          <w:iCs/>
          <w:sz w:val="22"/>
          <w:szCs w:val="22"/>
          <w:lang w:eastAsia="ru-RU"/>
        </w:rPr>
        <w:lastRenderedPageBreak/>
        <w:t xml:space="preserve">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709B0B3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17.18. 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070B2F0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конкурса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14:paraId="5318E45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17.19. В 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настоящего Положения.</w:t>
      </w:r>
    </w:p>
    <w:p w14:paraId="1F73DDF1"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3B162677"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36" w:name="_Toc185421448"/>
      <w:r w:rsidRPr="00626D5C">
        <w:rPr>
          <w:rFonts w:ascii="Times New Roman" w:hAnsi="Times New Roman" w:cs="Times New Roman"/>
          <w:b/>
          <w:bCs/>
          <w:color w:val="000000"/>
          <w:sz w:val="22"/>
          <w:szCs w:val="22"/>
        </w:rPr>
        <w:t>1</w:t>
      </w:r>
      <w:r w:rsidR="00F87571" w:rsidRPr="00626D5C">
        <w:rPr>
          <w:rFonts w:ascii="Times New Roman" w:hAnsi="Times New Roman" w:cs="Times New Roman"/>
          <w:b/>
          <w:bCs/>
          <w:color w:val="000000"/>
          <w:sz w:val="22"/>
          <w:szCs w:val="22"/>
        </w:rPr>
        <w:t>8</w:t>
      </w:r>
      <w:r w:rsidRPr="00626D5C">
        <w:rPr>
          <w:rFonts w:ascii="Times New Roman" w:hAnsi="Times New Roman" w:cs="Times New Roman"/>
          <w:b/>
          <w:bCs/>
          <w:color w:val="000000"/>
          <w:sz w:val="22"/>
          <w:szCs w:val="22"/>
        </w:rPr>
        <w:t>. ЗАПРОС КОТИРОВОК.</w:t>
      </w:r>
      <w:bookmarkEnd w:id="36"/>
    </w:p>
    <w:p w14:paraId="5BCE7ABF" w14:textId="77777777" w:rsidR="00D341A4" w:rsidRPr="00626D5C" w:rsidRDefault="0079060B" w:rsidP="00313EAF">
      <w:pPr>
        <w:pStyle w:val="Standard"/>
        <w:spacing w:line="240" w:lineRule="exact"/>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ab/>
      </w:r>
    </w:p>
    <w:p w14:paraId="1B47D13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Запрос котировок — конкурентный способ закупки, проводимый в форме торгов, при котором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D323766" w14:textId="50D45752"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Для осуществления закупки путем проведения запроса котировок заказчик разрабатывает,</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утверждает и размещает в ЕИС извещение о проведении запроса котировок.</w:t>
      </w:r>
    </w:p>
    <w:p w14:paraId="7A8406AA" w14:textId="7B4AED48"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котировок извещение о проведении запроса котировок</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размещается в ЕИС не менее чем за 5 (пять) рабочих дней до дня истечения срока подачи заявок на участие в запросе котировок.</w:t>
      </w:r>
    </w:p>
    <w:p w14:paraId="360093F5" w14:textId="166D6A23"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w:t>
      </w:r>
      <w:r w:rsidR="00A775D0" w:rsidRPr="00626D5C">
        <w:rPr>
          <w:rFonts w:ascii="Times New Roman" w:hAnsi="Times New Roman" w:cs="Times New Roman"/>
          <w:color w:val="000000"/>
          <w:sz w:val="22"/>
          <w:szCs w:val="22"/>
        </w:rPr>
        <w:t>7 000 000 (семь миллионов)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w:t>
      </w:r>
      <w:r w:rsidR="0039688C" w:rsidRPr="00626D5C">
        <w:rPr>
          <w:rFonts w:ascii="Times New Roman" w:hAnsi="Times New Roman" w:cs="Times New Roman"/>
          <w:color w:val="000000"/>
          <w:sz w:val="22"/>
          <w:szCs w:val="22"/>
        </w:rPr>
        <w:t>лей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F38DC92"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.3. Требования, предъявляемые к запросу котировок.</w:t>
      </w:r>
    </w:p>
    <w:p w14:paraId="53729A3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проведении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наилучшее ценовое предложение.</w:t>
      </w:r>
    </w:p>
    <w:p w14:paraId="6E930D4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.4. Извещение о проведении запроса котировок должно содержать следующие сведения:</w:t>
      </w:r>
    </w:p>
    <w:p w14:paraId="1A70C90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котировок;</w:t>
      </w:r>
    </w:p>
    <w:p w14:paraId="73DC53B9"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6684E607"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13798445"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7D409DB" w14:textId="77777777" w:rsidR="00E24EDB" w:rsidRPr="00626D5C" w:rsidRDefault="00E24EDB" w:rsidP="00313EAF">
      <w:pPr>
        <w:pStyle w:val="Textbody"/>
        <w:spacing w:after="0" w:line="240" w:lineRule="exact"/>
        <w:ind w:firstLine="567"/>
        <w:jc w:val="both"/>
        <w:rPr>
          <w:rFonts w:ascii="Times New Roman" w:hAnsi="Times New Roman" w:cs="Times New Roman"/>
          <w:strike/>
          <w:sz w:val="22"/>
          <w:szCs w:val="22"/>
        </w:rPr>
      </w:pPr>
      <w:r w:rsidRPr="00626D5C">
        <w:rPr>
          <w:rFonts w:ascii="Times New Roman" w:eastAsia="SimSun" w:hAnsi="Times New Roman" w:cs="Times New Roman"/>
          <w:kern w:val="2"/>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C8AF8A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14:paraId="5A717C8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заявок (предложений) участников закупки и подведения итогов закупки;</w:t>
      </w:r>
    </w:p>
    <w:p w14:paraId="4EC21AE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форма котировочной заявки, а также требования к содержанию, оформлению и составу заявки на участие в запросе котировок, инструкция по ее заполнению;</w:t>
      </w:r>
    </w:p>
    <w:p w14:paraId="079013E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и сроки отзыва заявок на участие в запросе котировок, порядок внесения изменений в такие заявки;</w:t>
      </w:r>
    </w:p>
    <w:p w14:paraId="3D58269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и порядок подписания победителем в проведении запроса котировок договора со дня подписания протокола рассмотрения котировочных заявок;</w:t>
      </w:r>
    </w:p>
    <w:p w14:paraId="79CC2B24"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предъявляемые действующим законодательством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289FF333"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lastRenderedPageBreak/>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41AD64"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1A5A234" w14:textId="156CD96E"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срок, место и порядок предоставления извещения о</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проведении запроса котировок, размер, порядок и ср</w:t>
      </w:r>
      <w:r w:rsidRPr="00626D5C">
        <w:rPr>
          <w:rFonts w:ascii="Times New Roman" w:hAnsi="Times New Roman" w:cs="Times New Roman"/>
          <w:bCs/>
          <w:iCs/>
          <w:color w:val="000000"/>
          <w:sz w:val="22"/>
          <w:szCs w:val="22"/>
        </w:rPr>
        <w:t xml:space="preserve">оки внесения платы, взимаемой заказчиком за предоставление </w:t>
      </w:r>
      <w:r w:rsidRPr="00626D5C">
        <w:rPr>
          <w:rFonts w:ascii="Times New Roman" w:hAnsi="Times New Roman" w:cs="Times New Roman"/>
          <w:iCs/>
          <w:color w:val="000000"/>
          <w:sz w:val="22"/>
          <w:szCs w:val="22"/>
        </w:rPr>
        <w:t>извещения</w:t>
      </w:r>
      <w:r w:rsidRPr="00626D5C">
        <w:rPr>
          <w:rFonts w:ascii="Times New Roman" w:hAnsi="Times New Roman" w:cs="Times New Roman"/>
          <w:bCs/>
          <w:iCs/>
          <w:color w:val="000000"/>
          <w:sz w:val="22"/>
          <w:szCs w:val="22"/>
        </w:rPr>
        <w:t>, если такая плата установлена заказчиком, за исключением случаев предоставления документации в форме электронного документа;</w:t>
      </w:r>
    </w:p>
    <w:p w14:paraId="0A4C8CAB"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14:paraId="35BD458D"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сроки и порядок отмены процедуры закупки в порядке, предусмотренном в пункте 14.4 раздела 14 настоящего Положения</w:t>
      </w:r>
      <w:r w:rsidRPr="00626D5C">
        <w:rPr>
          <w:rFonts w:ascii="Times New Roman" w:hAnsi="Times New Roman" w:cs="Times New Roman"/>
          <w:color w:val="000000"/>
          <w:sz w:val="22"/>
          <w:szCs w:val="22"/>
        </w:rPr>
        <w:t>;</w:t>
      </w:r>
    </w:p>
    <w:p w14:paraId="39220C5D" w14:textId="615137DB"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соответствия поставляемого товара, выполняемой работы, оказываемой</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услуги потребностям заказчика. Если заказчиком в извещении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A4112F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14:paraId="5D817CF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BB16057" w14:textId="77777777" w:rsidR="00946D21" w:rsidRDefault="00814A26" w:rsidP="00946D21">
      <w:pPr>
        <w:pStyle w:val="Standard"/>
        <w:spacing w:line="276" w:lineRule="auto"/>
        <w:ind w:firstLine="567"/>
        <w:jc w:val="both"/>
        <w:rPr>
          <w:rFonts w:ascii="Times New Roman" w:hAnsi="Times New Roman" w:cs="Times New Roman"/>
          <w:i/>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1C7DF53D" w14:textId="2B295512" w:rsidR="00D341A4" w:rsidRPr="00626D5C" w:rsidRDefault="0079060B" w:rsidP="00946D21">
      <w:pPr>
        <w:pStyle w:val="Standard"/>
        <w:spacing w:line="276" w:lineRule="auto"/>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извещению о проведении запроса котировок должны быть приложены (в виде приложений к извещению):</w:t>
      </w:r>
    </w:p>
    <w:p w14:paraId="2735EB72"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описание предмета (объекта) закупки;</w:t>
      </w:r>
    </w:p>
    <w:p w14:paraId="5A96366D"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проект договора;</w:t>
      </w:r>
    </w:p>
    <w:p w14:paraId="4FB2CE69" w14:textId="77777777" w:rsidR="00D341A4" w:rsidRPr="00626D5C" w:rsidRDefault="00E728A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w:t>
      </w:r>
      <w:r w:rsidR="0079060B" w:rsidRPr="00626D5C">
        <w:rPr>
          <w:rFonts w:ascii="Times New Roman" w:hAnsi="Times New Roman" w:cs="Times New Roman"/>
          <w:sz w:val="22"/>
          <w:szCs w:val="22"/>
        </w:rPr>
        <w:t>) формы документов, установленные заказчиком в соответствии с закупочной документацией, в том числе форма котировочной заявки.</w:t>
      </w:r>
    </w:p>
    <w:p w14:paraId="19A571AE"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.5. Требования, предъявляемые к котировочной заявке.</w:t>
      </w:r>
    </w:p>
    <w:p w14:paraId="7B06EA6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котировок состоит из одной части, включающей в себя документы и 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14:paraId="535AD16C" w14:textId="0EC9CA6B"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Такая заявка подается участником закупки заказчику </w:t>
      </w:r>
      <w:r w:rsidRPr="00626D5C">
        <w:rPr>
          <w:rFonts w:ascii="Times New Roman" w:hAnsi="Times New Roman" w:cs="Times New Roman"/>
          <w:sz w:val="22"/>
          <w:szCs w:val="22"/>
        </w:rPr>
        <w:t xml:space="preserve">согласно требованиям к содержанию, оформлению и составу заявки, </w:t>
      </w:r>
      <w:r w:rsidRPr="00626D5C">
        <w:rPr>
          <w:rFonts w:ascii="Times New Roman" w:hAnsi="Times New Roman" w:cs="Times New Roman"/>
          <w:color w:val="000000"/>
          <w:sz w:val="22"/>
          <w:szCs w:val="22"/>
        </w:rPr>
        <w:t xml:space="preserve">по форме и в срок, указанный в извещении о проведении запроса котировок </w:t>
      </w:r>
      <w:r w:rsidRPr="00626D5C">
        <w:rPr>
          <w:rFonts w:ascii="Times New Roman" w:hAnsi="Times New Roman" w:cs="Times New Roman"/>
          <w:sz w:val="22"/>
          <w:szCs w:val="22"/>
        </w:rPr>
        <w:t>в соответствии с пунктом 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.4 настоящего раздела</w:t>
      </w:r>
      <w:r w:rsidRPr="00626D5C">
        <w:rPr>
          <w:rFonts w:ascii="Times New Roman" w:hAnsi="Times New Roman" w:cs="Times New Roman"/>
          <w:color w:val="000000"/>
          <w:sz w:val="22"/>
          <w:szCs w:val="22"/>
        </w:rPr>
        <w:t>.</w:t>
      </w:r>
    </w:p>
    <w:p w14:paraId="5E210701"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При подаче заявки на участие в запросе котировок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3416AB59"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.5.1. Котировочная заявка должна содержать следующие документы и информацию:</w:t>
      </w:r>
    </w:p>
    <w:p w14:paraId="64B84414"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сведения и документы об участнике процедуры закупки, подавшем такую заявку:</w:t>
      </w:r>
    </w:p>
    <w:p w14:paraId="0C18AFC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w:t>
      </w:r>
      <w:r w:rsidRPr="00626D5C">
        <w:rPr>
          <w:rFonts w:ascii="Times New Roman" w:hAnsi="Times New Roman" w:cs="Times New Roman"/>
          <w:color w:val="000000"/>
          <w:sz w:val="22"/>
          <w:szCs w:val="22"/>
        </w:rPr>
        <w:lastRenderedPageBreak/>
        <w:t xml:space="preserve">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2A1CFA9B"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sz w:val="22"/>
          <w:szCs w:val="22"/>
        </w:rPr>
        <w:t xml:space="preserve">- </w:t>
      </w:r>
      <w:r w:rsidRPr="00626D5C">
        <w:rPr>
          <w:rFonts w:ascii="Times New Roman" w:eastAsia="Times New Roman" w:hAnsi="Times New Roman" w:cs="Times New Roman"/>
          <w:iCs/>
          <w:sz w:val="22"/>
          <w:szCs w:val="22"/>
          <w:lang w:eastAsia="ru-RU"/>
        </w:rPr>
        <w:t xml:space="preserve">полученную не ранее чем за 6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626D5C">
        <w:rPr>
          <w:rFonts w:ascii="Times New Roman" w:eastAsia="Times New Roman" w:hAnsi="Times New Roman" w:cs="Times New Roman"/>
          <w:iCs/>
          <w:sz w:val="22"/>
          <w:szCs w:val="22"/>
          <w:lang w:val="en-US" w:eastAsia="ru-RU"/>
        </w:rPr>
        <w:t>PDF</w:t>
      </w:r>
      <w:r w:rsidRPr="00626D5C">
        <w:rPr>
          <w:rFonts w:ascii="Times New Roman" w:eastAsia="Times New Roman" w:hAnsi="Times New Roman" w:cs="Times New Roman"/>
          <w:iCs/>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626D5C">
        <w:rPr>
          <w:rFonts w:ascii="Times New Roman" w:hAnsi="Times New Roman" w:cs="Times New Roman"/>
          <w:iCs/>
          <w:sz w:val="22"/>
          <w:szCs w:val="22"/>
        </w:rPr>
        <w:t>;</w:t>
      </w:r>
    </w:p>
    <w:p w14:paraId="34C6C973"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14:paraId="492B2302"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w:t>
      </w:r>
    </w:p>
    <w:p w14:paraId="16EAE297"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декларация участника запроса котировок</w:t>
      </w:r>
      <w:r w:rsidRPr="00626D5C">
        <w:rPr>
          <w:rFonts w:ascii="Times New Roman" w:hAnsi="Times New Roman" w:cs="Times New Roman"/>
          <w:iCs/>
          <w:strike/>
          <w:color w:val="FF0000"/>
          <w:sz w:val="22"/>
          <w:szCs w:val="22"/>
        </w:rPr>
        <w:t>:</w:t>
      </w:r>
    </w:p>
    <w:p w14:paraId="4C036CAF" w14:textId="032CA338"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 закупке);</w:t>
      </w:r>
    </w:p>
    <w:p w14:paraId="3A6D4766"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14:paraId="0D58D505"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23F0E6CD" w14:textId="77777777" w:rsidR="00D341A4" w:rsidRPr="00626D5C" w:rsidRDefault="0079060B" w:rsidP="00313EAF">
      <w:pP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6BD312F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обеспечение заявки на участие в запросе котировок </w:t>
      </w:r>
      <w:r w:rsidRPr="00626D5C">
        <w:rPr>
          <w:rFonts w:ascii="Times New Roman" w:hAnsi="Times New Roman" w:cs="Times New Roman"/>
          <w:sz w:val="22"/>
          <w:szCs w:val="22"/>
        </w:rPr>
        <w:t>(в случае, если требование об обеспечении заявки установлено заказчиком в извещении о проведении закупки)</w:t>
      </w:r>
      <w:r w:rsidRPr="00626D5C">
        <w:rPr>
          <w:rFonts w:ascii="Times New Roman" w:hAnsi="Times New Roman" w:cs="Times New Roman"/>
          <w:iCs/>
          <w:color w:val="000000"/>
          <w:sz w:val="22"/>
          <w:szCs w:val="22"/>
        </w:rPr>
        <w:t>. Обеспечение заявки осуществляется в соответствии с разделом 11 настоящего Положения;</w:t>
      </w:r>
    </w:p>
    <w:p w14:paraId="1B8BC5C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w:t>
      </w:r>
    </w:p>
    <w:p w14:paraId="5C2E5B26"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4) наименование, качественные и функциональные характеристики поставляемого товара, соответствующие значениям, установленным в извещении о проведении запроса котировок, вслучае проведения запроса котировок на поставку товара, </w:t>
      </w:r>
      <w:r w:rsidRPr="00626D5C">
        <w:rPr>
          <w:rFonts w:ascii="Times New Roman" w:hAnsi="Times New Roman" w:cs="Times New Roman"/>
          <w:sz w:val="22"/>
          <w:szCs w:val="22"/>
        </w:rPr>
        <w:t>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поставляемый товар должен быть новым товаром;</w:t>
      </w:r>
    </w:p>
    <w:p w14:paraId="796B991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5) предложение о цене договора</w:t>
      </w:r>
      <w:r w:rsidRPr="00626D5C">
        <w:rPr>
          <w:rFonts w:ascii="Times New Roman" w:hAnsi="Times New Roman" w:cs="Times New Roman"/>
          <w:iCs/>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26D5C">
        <w:rPr>
          <w:rFonts w:ascii="Times New Roman" w:hAnsi="Times New Roman" w:cs="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FDC2055"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lastRenderedPageBreak/>
        <w:t>1</w:t>
      </w:r>
      <w:r w:rsidR="00F87571" w:rsidRPr="00626D5C">
        <w:rPr>
          <w:rFonts w:ascii="Times New Roman" w:hAnsi="Times New Roman" w:cs="Times New Roman"/>
          <w:iCs/>
          <w:color w:val="000000"/>
          <w:sz w:val="22"/>
          <w:szCs w:val="22"/>
        </w:rPr>
        <w:t>8</w:t>
      </w:r>
      <w:r w:rsidRPr="00626D5C">
        <w:rPr>
          <w:rFonts w:ascii="Times New Roman" w:hAnsi="Times New Roman" w:cs="Times New Roman"/>
          <w:iCs/>
          <w:color w:val="000000"/>
          <w:sz w:val="22"/>
          <w:szCs w:val="22"/>
        </w:rPr>
        <w:t>.6. Требовать от участника запроса котировок иное, за исключением предусмотренных настоящим разделом документов и информации, не допускается.</w:t>
      </w:r>
    </w:p>
    <w:p w14:paraId="2AD119CC"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 Порядок проведения запроса котировок.</w:t>
      </w:r>
    </w:p>
    <w:p w14:paraId="32D77470"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.7.1. Заказчик размещает в ЕИС</w:t>
      </w:r>
      <w:r w:rsidRPr="00626D5C">
        <w:rPr>
          <w:rFonts w:ascii="Times New Roman" w:hAnsi="Times New Roman" w:cs="Times New Roman"/>
          <w:strike/>
          <w:color w:val="FF0000"/>
          <w:sz w:val="22"/>
          <w:szCs w:val="22"/>
        </w:rPr>
        <w:t>,</w:t>
      </w:r>
      <w:r w:rsidRPr="00626D5C">
        <w:rPr>
          <w:rFonts w:ascii="Times New Roman" w:hAnsi="Times New Roman" w:cs="Times New Roman"/>
          <w:color w:val="000000"/>
          <w:sz w:val="22"/>
          <w:szCs w:val="22"/>
        </w:rPr>
        <w:t xml:space="preserve"> извещение о проведении запроса котировок и проект договора не менее чем за 5 (пять) рабочих дней до дня истечения срока подачи заявок на участие в запросе котировок.</w:t>
      </w:r>
    </w:p>
    <w:p w14:paraId="0E9AB18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.7.2. Извещение о проведении запроса котировок должно быть доступным для ознакомления в течение всего срока подачи котировочных заявок.</w:t>
      </w:r>
    </w:p>
    <w:p w14:paraId="5F9A1EE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.7.3. Заказчик одновременно с размещением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14:paraId="36A1467C"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 Порядок подачи котировочных заявок.</w:t>
      </w:r>
    </w:p>
    <w:p w14:paraId="6419DB76" w14:textId="627E3FD5"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.8.1.</w:t>
      </w:r>
      <w:r w:rsidR="00946D21">
        <w:rPr>
          <w:rFonts w:ascii="Times New Roman" w:hAnsi="Times New Roman" w:cs="Times New Roman"/>
          <w:color w:val="000000"/>
          <w:sz w:val="22"/>
          <w:szCs w:val="22"/>
        </w:rPr>
        <w:t xml:space="preserve"> </w:t>
      </w:r>
      <w:r w:rsidRPr="00626D5C">
        <w:rPr>
          <w:rFonts w:ascii="Times New Roman" w:hAnsi="Times New Roman" w:cs="Times New Roman"/>
          <w:iCs/>
          <w:color w:val="000000"/>
          <w:sz w:val="22"/>
          <w:szCs w:val="22"/>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 запросе, указанном в извещении о проведении закупки.</w:t>
      </w:r>
    </w:p>
    <w:p w14:paraId="4F052498" w14:textId="2CDCD6A1"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запроса котировок, подавший заявку на участие в такой закупке, вправе отозвать</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свою заявку либо внести в нее изменения не позднее даты окончания срока подачи заявок на участие в запросе котировок, направив об этом уведомление заказчику по форме, установленной в извещении о проведении запроса котировок.</w:t>
      </w:r>
    </w:p>
    <w:p w14:paraId="1359B62F"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Заявка на участие в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w:t>
      </w:r>
    </w:p>
    <w:p w14:paraId="73AEF02E"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1940FD04"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.8.2. Поданная в срок, указанный в извещении о проведении запроса котировок, котировочная заявка регистрируется заказчиком.</w:t>
      </w:r>
    </w:p>
    <w:p w14:paraId="6D372FEF"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.8.3.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не возвращаются участникам, подавшим такие заявки.</w:t>
      </w:r>
    </w:p>
    <w:p w14:paraId="7936C77A" w14:textId="77777777" w:rsidR="00D341A4" w:rsidRPr="00626D5C" w:rsidRDefault="0079060B" w:rsidP="00313EAF">
      <w:pPr>
        <w:pStyle w:val="Textbody"/>
        <w:spacing w:after="0" w:line="240" w:lineRule="exact"/>
        <w:ind w:firstLine="510"/>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.8.4. Запрос котировок признается несостоявшимся в случаях:</w:t>
      </w:r>
    </w:p>
    <w:p w14:paraId="458F83A3" w14:textId="77777777" w:rsidR="00D341A4" w:rsidRPr="00626D5C" w:rsidRDefault="0079060B" w:rsidP="00313EAF">
      <w:pPr>
        <w:pStyle w:val="Textbody"/>
        <w:spacing w:after="0"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lastRenderedPageBreak/>
        <w:t xml:space="preserve">- </w:t>
      </w:r>
      <w:r w:rsidRPr="00626D5C">
        <w:rPr>
          <w:rFonts w:ascii="Times New Roman" w:eastAsia="Times New Roman" w:hAnsi="Times New Roman" w:cs="Times New Roman"/>
          <w:iCs/>
          <w:color w:val="000000"/>
          <w:sz w:val="22"/>
          <w:szCs w:val="22"/>
          <w:lang w:eastAsia="ru-RU"/>
        </w:rPr>
        <w:t xml:space="preserve">если по окончании срока подачи заявок на участие в запросе котировок не подано ни одной котировочной заявки или </w:t>
      </w:r>
      <w:r w:rsidRPr="00626D5C">
        <w:rPr>
          <w:rFonts w:ascii="Times New Roman" w:hAnsi="Times New Roman" w:cs="Times New Roman"/>
          <w:sz w:val="22"/>
          <w:szCs w:val="22"/>
        </w:rPr>
        <w:t>подана только одна такая заявка;</w:t>
      </w:r>
    </w:p>
    <w:p w14:paraId="2DB9E8D8"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t>-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только одна заявка из поданных признана соответствующей требованиям, указанным в извещении о проведении запроса котировок.</w:t>
      </w:r>
    </w:p>
    <w:p w14:paraId="50267E22"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sz w:val="22"/>
          <w:szCs w:val="22"/>
        </w:rPr>
        <w:t>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 xml:space="preserve">.8.5. </w:t>
      </w:r>
      <w:r w:rsidRPr="00626D5C">
        <w:rPr>
          <w:rFonts w:ascii="Times New Roman" w:hAnsi="Times New Roman" w:cs="Times New Roman"/>
          <w:color w:val="000000"/>
          <w:sz w:val="22"/>
          <w:szCs w:val="22"/>
        </w:rPr>
        <w:t>Последствия признания запроса котировок несостоявшимся.</w:t>
      </w:r>
    </w:p>
    <w:p w14:paraId="6FC1CC1E"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14:paraId="78C09F12" w14:textId="2202964B"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котировок</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подана только одна заявка. При этом такая заявка признана соответствующей требованиям, указанным в извещении о проведении запроса котировок, содержит предложение о цене договора, </w:t>
      </w:r>
      <w:r w:rsidR="00946D21" w:rsidRPr="00626D5C">
        <w:rPr>
          <w:rFonts w:ascii="Times New Roman" w:hAnsi="Times New Roman" w:cs="Times New Roman"/>
          <w:color w:val="000000"/>
          <w:sz w:val="22"/>
          <w:szCs w:val="22"/>
        </w:rPr>
        <w:t>не превышающей</w:t>
      </w:r>
      <w:r w:rsidRPr="00626D5C">
        <w:rPr>
          <w:rFonts w:ascii="Times New Roman" w:hAnsi="Times New Roman" w:cs="Times New Roman"/>
          <w:color w:val="000000"/>
          <w:sz w:val="22"/>
          <w:szCs w:val="22"/>
        </w:rPr>
        <w:t xml:space="preserve">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14:paraId="10A35F44" w14:textId="77777777" w:rsidR="00D341A4" w:rsidRPr="00626D5C" w:rsidRDefault="0079060B" w:rsidP="00313EAF">
      <w:pPr>
        <w:pStyle w:val="Standard"/>
        <w:spacing w:line="240" w:lineRule="exact"/>
        <w:ind w:firstLine="510"/>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14:paraId="668A7291" w14:textId="77777777" w:rsidR="00D341A4" w:rsidRPr="00626D5C" w:rsidRDefault="0079060B" w:rsidP="00313EAF">
      <w:pPr>
        <w:pStyle w:val="Textbody"/>
        <w:spacing w:after="0"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извещение о продлении срока подачи таких заявок.</w:t>
      </w:r>
    </w:p>
    <w:p w14:paraId="685A0DB9"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sidRPr="00626D5C">
        <w:rPr>
          <w:rFonts w:ascii="Times New Roman" w:eastAsia="Times New Roman" w:hAnsi="Times New Roman" w:cs="Times New Roman"/>
          <w:iCs/>
          <w:sz w:val="22"/>
          <w:szCs w:val="22"/>
          <w:lang w:eastAsia="ru-RU"/>
        </w:rPr>
        <w:t>частник закупки признается уклонившимся от заключения договора в порядке, предусмотренные пунктом 1</w:t>
      </w:r>
      <w:r w:rsidR="00F87571" w:rsidRPr="00626D5C">
        <w:rPr>
          <w:rFonts w:ascii="Times New Roman" w:eastAsia="Times New Roman" w:hAnsi="Times New Roman" w:cs="Times New Roman"/>
          <w:iCs/>
          <w:sz w:val="22"/>
          <w:szCs w:val="22"/>
          <w:lang w:eastAsia="ru-RU"/>
        </w:rPr>
        <w:t>8</w:t>
      </w:r>
      <w:r w:rsidRPr="00626D5C">
        <w:rPr>
          <w:rFonts w:ascii="Times New Roman" w:eastAsia="Times New Roman" w:hAnsi="Times New Roman" w:cs="Times New Roman"/>
          <w:iCs/>
          <w:sz w:val="22"/>
          <w:szCs w:val="22"/>
          <w:lang w:eastAsia="ru-RU"/>
        </w:rPr>
        <w:t>.10.1. настоящего раздела.</w:t>
      </w:r>
    </w:p>
    <w:p w14:paraId="61CD655F"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проведения запроса котировок или заключить договор с единственным поставщиком </w:t>
      </w:r>
      <w:r w:rsidRPr="00626D5C">
        <w:rPr>
          <w:rFonts w:ascii="Times New Roman" w:hAnsi="Times New Roman" w:cs="Times New Roman"/>
          <w:color w:val="000000"/>
          <w:sz w:val="22"/>
          <w:szCs w:val="22"/>
        </w:rPr>
        <w:lastRenderedPageBreak/>
        <w:t>(подрядчиком,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настоящего пункта.</w:t>
      </w:r>
    </w:p>
    <w:p w14:paraId="1FB6CE52"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4)</w:t>
      </w:r>
      <w:r w:rsidRPr="00626D5C">
        <w:rPr>
          <w:rFonts w:ascii="Times New Roman" w:hAnsi="Times New Roman" w:cs="Times New Roman"/>
          <w:sz w:val="22"/>
          <w:szCs w:val="22"/>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14:paraId="4315ED5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 Рассмотрение котировочных заявок.</w:t>
      </w:r>
    </w:p>
    <w:p w14:paraId="3B3EFC5F" w14:textId="07350166"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.9.1.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 проведении запроса котировок.</w:t>
      </w:r>
    </w:p>
    <w:p w14:paraId="7A649336" w14:textId="569346A6"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договора. При предложении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одинаковой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7F70827D"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.9.3. Комиссия по закупкам не рассматривает и отклоняет котировочные заявки:</w:t>
      </w:r>
    </w:p>
    <w:p w14:paraId="1A4AE9A0"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запроса котировок или равна нулю;</w:t>
      </w:r>
    </w:p>
    <w:p w14:paraId="46F16E79" w14:textId="1B720B2F"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trike/>
          <w:color w:val="000000"/>
          <w:sz w:val="22"/>
          <w:szCs w:val="22"/>
        </w:rPr>
        <w:t>-</w:t>
      </w:r>
      <w:r w:rsidRPr="00626D5C">
        <w:rPr>
          <w:rFonts w:ascii="Times New Roman" w:hAnsi="Times New Roman" w:cs="Times New Roman"/>
          <w:color w:val="000000"/>
          <w:sz w:val="22"/>
          <w:szCs w:val="22"/>
        </w:rPr>
        <w:t xml:space="preserve"> если участником запроса котировок не предоставлены документы и информация,</w:t>
      </w:r>
      <w:r w:rsidRPr="00626D5C">
        <w:rPr>
          <w:rFonts w:ascii="Times New Roman" w:hAnsi="Times New Roman" w:cs="Times New Roman"/>
          <w:sz w:val="22"/>
          <w:szCs w:val="22"/>
        </w:rPr>
        <w:t xml:space="preserve"> предусмотренные пунктом 1</w:t>
      </w:r>
      <w:r w:rsidR="00F87571" w:rsidRPr="00626D5C">
        <w:rPr>
          <w:rFonts w:ascii="Times New Roman" w:hAnsi="Times New Roman" w:cs="Times New Roman"/>
          <w:sz w:val="22"/>
          <w:szCs w:val="22"/>
        </w:rPr>
        <w:t>8</w:t>
      </w:r>
      <w:r w:rsidRPr="00626D5C">
        <w:rPr>
          <w:rFonts w:ascii="Times New Roman" w:hAnsi="Times New Roman" w:cs="Times New Roman"/>
          <w:sz w:val="22"/>
          <w:szCs w:val="22"/>
        </w:rPr>
        <w:t>.5.1 настоящего раздела, либо предоставлены недостоверные сведения и/или предоставлены документы</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и</w:t>
      </w:r>
      <w:r w:rsidR="00946D21">
        <w:rPr>
          <w:rFonts w:ascii="Times New Roman" w:hAnsi="Times New Roman" w:cs="Times New Roman"/>
          <w:sz w:val="22"/>
          <w:szCs w:val="22"/>
        </w:rPr>
        <w:t xml:space="preserve"> </w:t>
      </w:r>
      <w:r w:rsidRPr="00626D5C">
        <w:rPr>
          <w:rFonts w:ascii="Times New Roman" w:hAnsi="Times New Roman" w:cs="Times New Roman"/>
          <w:sz w:val="22"/>
          <w:szCs w:val="22"/>
        </w:rPr>
        <w:t>информация не соответствующие указанным требованиям.</w:t>
      </w:r>
    </w:p>
    <w:p w14:paraId="3727FF82"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.9.4. Результаты рассмотрения котировочных заявок оформляются протоколом рассмотрения котировочных заявок, в котором содержатся сведения:</w:t>
      </w:r>
    </w:p>
    <w:p w14:paraId="1481F91E"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593EB409"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общие сведения о закупке </w:t>
      </w:r>
      <w:r w:rsidRPr="00626D5C">
        <w:rPr>
          <w:rFonts w:ascii="Times New Roman" w:hAnsi="Times New Roman" w:cs="Times New Roman"/>
          <w:sz w:val="22"/>
          <w:szCs w:val="22"/>
        </w:rPr>
        <w:t>(наименование предмета закупки);</w:t>
      </w:r>
    </w:p>
    <w:p w14:paraId="558DA9B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сведения о членах комиссии по закупкам с указанием решения каждого члена комиссии;</w:t>
      </w:r>
    </w:p>
    <w:p w14:paraId="36B3BEC6"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количество поданных на участие в закупке (этапе закупки) заявок, а также дата и время регистрации каждой такой заявки;</w:t>
      </w:r>
    </w:p>
    <w:p w14:paraId="28AA72B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2E00C16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6E09941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00823AB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предложение о наиболее низкой цене договора;</w:t>
      </w:r>
    </w:p>
    <w:p w14:paraId="1F13B07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победителе запроса котировок;</w:t>
      </w:r>
    </w:p>
    <w:p w14:paraId="51647B60" w14:textId="55480395"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или об участнике запроса котировок, предложение которого содержит лучшие условия по цене договора,</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следующие после предложенных победителем запроса котировок условий;</w:t>
      </w:r>
    </w:p>
    <w:p w14:paraId="16DDEA2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5A6DAFD7"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A"/>
          <w:kern w:val="2"/>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3CFFAFBC"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причины, по которым конкурентная закупка признана несостоявшейся, в случае ее признания таковой.</w:t>
      </w:r>
    </w:p>
    <w:p w14:paraId="380596F7" w14:textId="77777777" w:rsidR="00E24EDB" w:rsidRPr="00626D5C" w:rsidRDefault="00E24EDB" w:rsidP="00E24EDB">
      <w:pPr>
        <w:autoSpaceDN/>
        <w:spacing w:line="240" w:lineRule="exact"/>
        <w:ind w:firstLine="680"/>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w:t>
      </w:r>
    </w:p>
    <w:p w14:paraId="497D4923"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 xml:space="preserve">.10. </w:t>
      </w:r>
      <w:r w:rsidRPr="00626D5C">
        <w:rPr>
          <w:rFonts w:ascii="Times New Roman" w:hAnsi="Times New Roman" w:cs="Times New Roman"/>
          <w:iCs/>
          <w:sz w:val="22"/>
          <w:szCs w:val="22"/>
        </w:rPr>
        <w:t xml:space="preserve">По итогам запроса котировок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(единственным участником запроса котировок, </w:t>
      </w:r>
      <w:r w:rsidRPr="00626D5C">
        <w:rPr>
          <w:rFonts w:ascii="Times New Roman" w:hAnsi="Times New Roman" w:cs="Times New Roman"/>
          <w:iCs/>
          <w:sz w:val="22"/>
          <w:szCs w:val="22"/>
        </w:rPr>
        <w:lastRenderedPageBreak/>
        <w:t>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666BA186" w14:textId="0B3808F1"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Договор заключается на условиях, предусмотренных извещением об осуществлении закупки, заявкой участника закупки, с которым заключается договор, по</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цене </w:t>
      </w:r>
      <w:r w:rsidRPr="00626D5C">
        <w:rPr>
          <w:rFonts w:ascii="Times New Roman" w:eastAsia="Times New Roman" w:hAnsi="Times New Roman" w:cs="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iCs/>
          <w:color w:val="000000"/>
          <w:sz w:val="22"/>
          <w:szCs w:val="22"/>
        </w:rPr>
        <w:t>в порядке и сроки, предусмотренные разделом 27 настоящего Положения.</w:t>
      </w:r>
    </w:p>
    <w:p w14:paraId="4A207B67"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1</w:t>
      </w:r>
      <w:r w:rsidR="00F87571" w:rsidRPr="00626D5C">
        <w:rPr>
          <w:rFonts w:ascii="Times New Roman" w:eastAsia="Times New Roman" w:hAnsi="Times New Roman" w:cs="Times New Roman"/>
          <w:iCs/>
          <w:sz w:val="22"/>
          <w:szCs w:val="22"/>
          <w:lang w:eastAsia="ru-RU"/>
        </w:rPr>
        <w:t>8</w:t>
      </w:r>
      <w:r w:rsidRPr="00626D5C">
        <w:rPr>
          <w:rFonts w:ascii="Times New Roman" w:eastAsia="Times New Roman" w:hAnsi="Times New Roman" w:cs="Times New Roman"/>
          <w:iCs/>
          <w:sz w:val="22"/>
          <w:szCs w:val="22"/>
          <w:lang w:eastAsia="ru-RU"/>
        </w:rPr>
        <w:t>.10.1. Участник закупки признается уклонившимся от заключения 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14:paraId="5B2B039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w:t>
      </w:r>
      <w:r w:rsidR="00F87571" w:rsidRPr="00626D5C">
        <w:rPr>
          <w:rFonts w:ascii="Times New Roman" w:hAnsi="Times New Roman" w:cs="Times New Roman"/>
          <w:color w:val="000000"/>
          <w:sz w:val="22"/>
          <w:szCs w:val="22"/>
        </w:rPr>
        <w:t>8</w:t>
      </w:r>
      <w:r w:rsidRPr="00626D5C">
        <w:rPr>
          <w:rFonts w:ascii="Times New Roman" w:hAnsi="Times New Roman" w:cs="Times New Roman"/>
          <w:color w:val="000000"/>
          <w:sz w:val="22"/>
          <w:szCs w:val="22"/>
        </w:rPr>
        <w:t>.10.2. В случае, если победитель в проведении запроса котировок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w:t>
      </w:r>
      <w:r w:rsidRPr="00626D5C">
        <w:rPr>
          <w:rFonts w:ascii="Times New Roman" w:hAnsi="Times New Roman" w:cs="Times New Roman"/>
          <w:strike/>
          <w:color w:val="C9211E"/>
          <w:sz w:val="22"/>
          <w:szCs w:val="22"/>
        </w:rPr>
        <w:t>,</w:t>
      </w:r>
      <w:r w:rsidRPr="00626D5C">
        <w:rPr>
          <w:rFonts w:ascii="Times New Roman" w:hAnsi="Times New Roman" w:cs="Times New Roman"/>
          <w:color w:val="000000"/>
          <w:sz w:val="22"/>
          <w:szCs w:val="22"/>
        </w:rPr>
        <w:t xml:space="preserve"> как победитель в проведении запроса котировок</w:t>
      </w:r>
      <w:r w:rsidRPr="00626D5C">
        <w:rPr>
          <w:rFonts w:ascii="Times New Roman" w:hAnsi="Times New Roman" w:cs="Times New Roman"/>
          <w:strike/>
          <w:color w:val="C9211E"/>
          <w:sz w:val="22"/>
          <w:szCs w:val="22"/>
        </w:rPr>
        <w:t>,</w:t>
      </w:r>
      <w:r w:rsidRPr="00626D5C">
        <w:rPr>
          <w:rFonts w:ascii="Times New Roman" w:hAnsi="Times New Roman" w:cs="Times New Roman"/>
          <w:color w:val="000000"/>
          <w:sz w:val="22"/>
          <w:szCs w:val="22"/>
        </w:rPr>
        <w:t xml:space="preserve">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Такой участник признается победителем запроса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w:t>
      </w:r>
    </w:p>
    <w:p w14:paraId="1C34DA1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14:paraId="32A0A82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14:paraId="5860F381" w14:textId="77777777" w:rsidR="00D341A4" w:rsidRPr="00626D5C" w:rsidRDefault="00D341A4" w:rsidP="00313EAF">
      <w:pPr>
        <w:pStyle w:val="Standarduser"/>
        <w:spacing w:line="240" w:lineRule="exact"/>
        <w:jc w:val="center"/>
        <w:rPr>
          <w:rFonts w:ascii="Times New Roman" w:hAnsi="Times New Roman" w:cs="Times New Roman"/>
          <w:b/>
          <w:bCs/>
          <w:iCs/>
          <w:color w:val="000000"/>
          <w:sz w:val="22"/>
          <w:szCs w:val="22"/>
        </w:rPr>
      </w:pPr>
    </w:p>
    <w:p w14:paraId="1A6A934D" w14:textId="77777777" w:rsidR="00D341A4" w:rsidRPr="00626D5C" w:rsidRDefault="00F87571" w:rsidP="00313EAF">
      <w:pPr>
        <w:pStyle w:val="Standarduser"/>
        <w:spacing w:line="240" w:lineRule="exact"/>
        <w:jc w:val="center"/>
        <w:outlineLvl w:val="0"/>
        <w:rPr>
          <w:rFonts w:ascii="Times New Roman" w:hAnsi="Times New Roman" w:cs="Times New Roman"/>
          <w:b/>
          <w:bCs/>
          <w:iCs/>
          <w:color w:val="000000"/>
          <w:sz w:val="22"/>
          <w:szCs w:val="22"/>
        </w:rPr>
      </w:pPr>
      <w:bookmarkStart w:id="37" w:name="_Toc185421449"/>
      <w:r w:rsidRPr="00626D5C">
        <w:rPr>
          <w:rFonts w:ascii="Times New Roman" w:hAnsi="Times New Roman" w:cs="Times New Roman"/>
          <w:b/>
          <w:bCs/>
          <w:iCs/>
          <w:color w:val="000000"/>
          <w:sz w:val="22"/>
          <w:szCs w:val="22"/>
        </w:rPr>
        <w:t>19</w:t>
      </w:r>
      <w:r w:rsidR="0079060B" w:rsidRPr="00626D5C">
        <w:rPr>
          <w:rFonts w:ascii="Times New Roman" w:hAnsi="Times New Roman" w:cs="Times New Roman"/>
          <w:b/>
          <w:bCs/>
          <w:iCs/>
          <w:color w:val="000000"/>
          <w:sz w:val="22"/>
          <w:szCs w:val="22"/>
        </w:rPr>
        <w:t>. ЗАПРОС КОТИРОВОК В ЭЛЕКТРОННОЙ ФОРМЕ.</w:t>
      </w:r>
      <w:bookmarkEnd w:id="37"/>
    </w:p>
    <w:p w14:paraId="05A1B8FC" w14:textId="77777777" w:rsidR="00D341A4" w:rsidRPr="00626D5C" w:rsidRDefault="00D341A4" w:rsidP="00313EAF">
      <w:pPr>
        <w:pStyle w:val="Standarduser"/>
        <w:spacing w:line="240" w:lineRule="exact"/>
        <w:jc w:val="center"/>
        <w:outlineLvl w:val="0"/>
        <w:rPr>
          <w:rFonts w:ascii="Times New Roman" w:hAnsi="Times New Roman" w:cs="Times New Roman"/>
          <w:b/>
          <w:bCs/>
          <w:iCs/>
          <w:color w:val="000000"/>
          <w:sz w:val="22"/>
          <w:szCs w:val="22"/>
        </w:rPr>
      </w:pPr>
    </w:p>
    <w:p w14:paraId="28423E04"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.1. Запрос котировок в электронной форме - форма торгов, проведение которых обеспечивается оператором электронной площадки на электронной площадке, при которой информация о закупке сообщается неограниченному кругу лиц путем размещения в ЕИС извещения о проведении запроса котировок в электронной форме и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1051E836" w14:textId="77777777" w:rsidR="00CF5133" w:rsidRPr="00626D5C" w:rsidRDefault="00CF5133" w:rsidP="00E128D4">
      <w:pPr>
        <w:pStyle w:val="Standard"/>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электронной форме, за исключением случаев, предусмотренных подпунктом 4 пункта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.3. раздела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31462168"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.2. Заказчик вправе осуществлять закупки путем проведения запроса котировок в электронной форме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0079060B" w:rsidRPr="00626D5C">
        <w:rPr>
          <w:rStyle w:val="af7"/>
          <w:rFonts w:ascii="Times New Roman" w:hAnsi="Times New Roman" w:cs="Times New Roman"/>
          <w:color w:val="000000"/>
          <w:sz w:val="22"/>
          <w:szCs w:val="22"/>
        </w:rPr>
        <w:footnoteReference w:id="1"/>
      </w:r>
      <w:r w:rsidR="0079060B" w:rsidRPr="00626D5C">
        <w:rPr>
          <w:rFonts w:ascii="Times New Roman" w:hAnsi="Times New Roman" w:cs="Times New Roman"/>
          <w:color w:val="000000"/>
          <w:sz w:val="22"/>
          <w:szCs w:val="22"/>
        </w:rPr>
        <w:t>руб</w:t>
      </w:r>
      <w:r w:rsidR="00451A48" w:rsidRPr="00626D5C">
        <w:rPr>
          <w:rFonts w:ascii="Times New Roman" w:hAnsi="Times New Roman" w:cs="Times New Roman"/>
          <w:color w:val="000000"/>
          <w:sz w:val="22"/>
          <w:szCs w:val="22"/>
        </w:rPr>
        <w:t>лей</w:t>
      </w:r>
      <w:r w:rsidR="0079060B" w:rsidRPr="00626D5C">
        <w:rPr>
          <w:rFonts w:ascii="Times New Roman" w:hAnsi="Times New Roman" w:cs="Times New Roman"/>
          <w:color w:val="000000"/>
          <w:sz w:val="22"/>
          <w:szCs w:val="22"/>
        </w:rP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A7C58B0"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.3. Требования, предъявляемые к запросу котировок в электронной форме.</w:t>
      </w:r>
    </w:p>
    <w:p w14:paraId="3F6343D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Извещение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мог оценить их по существу и выбрать наилучшее ценовое предложение.</w:t>
      </w:r>
    </w:p>
    <w:p w14:paraId="5E2E31CC"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.4. Извещение о запросе котировок в электронной форме должно содержать следующие сведения:</w:t>
      </w:r>
    </w:p>
    <w:p w14:paraId="2D393CC5"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котировок в электронной форме;</w:t>
      </w:r>
    </w:p>
    <w:p w14:paraId="07DD2D5B"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наименование, место нахождения, почтовый адрес, адрес электронной почты, номер контактного телефона заказчика;</w:t>
      </w:r>
    </w:p>
    <w:p w14:paraId="4B21C317"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sidRPr="00626D5C">
        <w:rPr>
          <w:rFonts w:ascii="Times New Roman" w:hAnsi="Times New Roman" w:cs="Times New Roman"/>
          <w:iCs/>
          <w:sz w:val="22"/>
          <w:szCs w:val="22"/>
        </w:rPr>
        <w:t>в соответствии с частью 6.1 статьи 3 Федерального закона № 223-ФЗ</w:t>
      </w:r>
      <w:r w:rsidRPr="00626D5C">
        <w:rPr>
          <w:rFonts w:ascii="Times New Roman" w:hAnsi="Times New Roman" w:cs="Times New Roman"/>
          <w:color w:val="000000"/>
          <w:sz w:val="22"/>
          <w:szCs w:val="22"/>
        </w:rPr>
        <w:t>;</w:t>
      </w:r>
    </w:p>
    <w:p w14:paraId="69462AAF"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43E079E7"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60AA6838" w14:textId="5E161AAB" w:rsidR="00946D21" w:rsidRDefault="00E24EDB" w:rsidP="00E128D4">
      <w:pPr>
        <w:pStyle w:val="Standard"/>
        <w:spacing w:line="240" w:lineRule="exact"/>
        <w:ind w:firstLine="567"/>
        <w:jc w:val="both"/>
        <w:rPr>
          <w:rFonts w:ascii="Times New Roman" w:eastAsia="SimSun" w:hAnsi="Times New Roman" w:cs="Times New Roman"/>
          <w:kern w:val="2"/>
          <w:sz w:val="22"/>
          <w:szCs w:val="22"/>
        </w:rPr>
      </w:pPr>
      <w:r w:rsidRPr="00626D5C">
        <w:rPr>
          <w:rFonts w:ascii="Times New Roman" w:eastAsia="SimSun" w:hAnsi="Times New Roman" w:cs="Times New Roman"/>
          <w:kern w:val="2"/>
          <w:sz w:val="22"/>
          <w:szCs w:val="22"/>
        </w:rPr>
        <w:t>- срок, место и порядок предоставления извещения о закупке,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документации о закупке</w:t>
      </w:r>
      <w:r w:rsidR="00946D21">
        <w:rPr>
          <w:rFonts w:ascii="Times New Roman" w:eastAsia="SimSun" w:hAnsi="Times New Roman" w:cs="Times New Roman"/>
          <w:kern w:val="2"/>
          <w:sz w:val="22"/>
          <w:szCs w:val="22"/>
        </w:rPr>
        <w:t xml:space="preserve"> в форме электронного документа;</w:t>
      </w:r>
    </w:p>
    <w:p w14:paraId="15B17633" w14:textId="7FBBBF64"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дата начала, дата и время окончания срока подачи заявок на участие в закупке и порядок подведения итогов закупки;</w:t>
      </w:r>
    </w:p>
    <w:p w14:paraId="54104FD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адрес электронной торговой площадки в информационно-телекоммуникационной сети "Интернет";</w:t>
      </w:r>
    </w:p>
    <w:p w14:paraId="10D4496C"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заявок (предложений) участников закупки и подведения итогов закупки;</w:t>
      </w:r>
    </w:p>
    <w:p w14:paraId="3B1164F0"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заполнению;</w:t>
      </w:r>
    </w:p>
    <w:p w14:paraId="255A279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порядок и сроки отзыва заявок на участие в запросе котировок в электронной форме, порядок внесения изменений в такие заявки;</w:t>
      </w:r>
    </w:p>
    <w:p w14:paraId="0EAD0AD2" w14:textId="44A56E6D" w:rsidR="00E24EDB" w:rsidRPr="00626D5C" w:rsidRDefault="00E24ED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срок подписания победителем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проведении запроса котировок в электронной форме договора </w:t>
      </w:r>
      <w:r w:rsidRPr="00626D5C">
        <w:rPr>
          <w:rFonts w:ascii="Times New Roman" w:hAnsi="Times New Roman" w:cs="Times New Roman"/>
          <w:sz w:val="22"/>
          <w:szCs w:val="22"/>
        </w:rPr>
        <w:t xml:space="preserve">с даты размещения в ЕИС </w:t>
      </w:r>
      <w:r w:rsidRPr="00626D5C">
        <w:rPr>
          <w:rFonts w:ascii="Times New Roman" w:hAnsi="Times New Roman" w:cs="Times New Roman"/>
          <w:color w:val="000000"/>
          <w:sz w:val="22"/>
          <w:szCs w:val="22"/>
        </w:rPr>
        <w:t>протокола рассмотрения котировочных заявок;</w:t>
      </w:r>
    </w:p>
    <w:p w14:paraId="1F84DAA8" w14:textId="77777777" w:rsidR="00E24EDB" w:rsidRPr="00626D5C" w:rsidRDefault="00E24ED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требования, предъявляемые действующим законодательством к поставщикам товаров, работ, услуг, являющихся предметом закупки;</w:t>
      </w:r>
    </w:p>
    <w:p w14:paraId="46C513A1"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18EF4F6" w14:textId="77777777" w:rsidR="00D341A4" w:rsidRPr="00626D5C" w:rsidRDefault="00E24ED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458434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 в электронной форме;</w:t>
      </w:r>
    </w:p>
    <w:p w14:paraId="391ADB2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lastRenderedPageBreak/>
        <w:t>- сроки и порядок отмены процедуры закупки в порядке, предусмотренном в пункте 14.4 раздела 14 настоящего Положения;</w:t>
      </w:r>
    </w:p>
    <w:p w14:paraId="5657575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FBF7AF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1FDCB943" w14:textId="77777777" w:rsidR="00D341A4" w:rsidRPr="00626D5C" w:rsidRDefault="0079060B"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523C8F26" w14:textId="4F654BC3" w:rsidR="00814A26" w:rsidRPr="00626D5C" w:rsidRDefault="00814A26" w:rsidP="00946D21">
      <w:pPr>
        <w:pStyle w:val="Standard"/>
        <w:spacing w:line="276" w:lineRule="auto"/>
        <w:ind w:firstLine="567"/>
        <w:jc w:val="both"/>
        <w:rPr>
          <w:rFonts w:ascii="Times New Roman" w:hAnsi="Times New Roman" w:cs="Times New Roman"/>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w:t>
      </w:r>
      <w:r w:rsidRPr="00626D5C">
        <w:rPr>
          <w:rFonts w:ascii="Times New Roman" w:hAnsi="Times New Roman" w:cs="Times New Roman"/>
          <w:iCs/>
          <w:sz w:val="22"/>
          <w:szCs w:val="22"/>
        </w:rPr>
        <w:lastRenderedPageBreak/>
        <w:t>соответствии с пунктом 1 части 2 статьи 3.1-4 настоящего Федерального закона в отношении товара, работы, услуги</w:t>
      </w:r>
      <w:r w:rsidR="00946D21">
        <w:rPr>
          <w:rFonts w:ascii="Times New Roman" w:hAnsi="Times New Roman" w:cs="Times New Roman"/>
          <w:iCs/>
          <w:sz w:val="22"/>
          <w:szCs w:val="22"/>
        </w:rPr>
        <w:t>, являющихся предметом закупки.</w:t>
      </w:r>
    </w:p>
    <w:p w14:paraId="784C896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14:paraId="2B413EFE"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1) </w:t>
      </w:r>
      <w:r w:rsidRPr="00626D5C">
        <w:rPr>
          <w:rFonts w:ascii="Times New Roman" w:hAnsi="Times New Roman" w:cs="Times New Roman"/>
          <w:iCs/>
          <w:sz w:val="22"/>
          <w:szCs w:val="22"/>
        </w:rPr>
        <w:t>описание предмета (объекта) закупки;</w:t>
      </w:r>
    </w:p>
    <w:p w14:paraId="011A5DD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B8E79C3" w14:textId="77777777" w:rsidR="00D341A4" w:rsidRPr="00626D5C" w:rsidRDefault="00700FD7"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sz w:val="22"/>
          <w:szCs w:val="22"/>
        </w:rPr>
        <w:t>3</w:t>
      </w:r>
      <w:r w:rsidR="0079060B" w:rsidRPr="00626D5C">
        <w:rPr>
          <w:rFonts w:ascii="Times New Roman" w:hAnsi="Times New Roman" w:cs="Times New Roman"/>
          <w:iCs/>
          <w:sz w:val="22"/>
          <w:szCs w:val="22"/>
        </w:rPr>
        <w:t>) формы документов, установленные заказчиком в соответствии с извещением о проведении запроса котировок, в том числе форма котировочной заявки.</w:t>
      </w:r>
    </w:p>
    <w:p w14:paraId="53E20F52"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 Требования, предъявляемые к котировочной заявке.</w:t>
      </w:r>
    </w:p>
    <w:p w14:paraId="2272AE4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2495C74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Такая заявка представляется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w:t>
      </w:r>
      <w:r w:rsidR="00F87571" w:rsidRPr="00626D5C">
        <w:rPr>
          <w:rFonts w:ascii="Times New Roman" w:hAnsi="Times New Roman" w:cs="Times New Roman"/>
          <w:color w:val="000000"/>
          <w:sz w:val="22"/>
          <w:szCs w:val="22"/>
        </w:rPr>
        <w:t>19</w:t>
      </w:r>
      <w:r w:rsidRPr="00626D5C">
        <w:rPr>
          <w:rFonts w:ascii="Times New Roman" w:hAnsi="Times New Roman" w:cs="Times New Roman"/>
          <w:color w:val="000000"/>
          <w:sz w:val="22"/>
          <w:szCs w:val="22"/>
        </w:rPr>
        <w:t>.4 настоящего раздела.</w:t>
      </w:r>
    </w:p>
    <w:p w14:paraId="210B63B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26D5C">
        <w:rPr>
          <w:rFonts w:ascii="Times New Roman" w:hAnsi="Times New Roman" w:cs="Times New Roman"/>
          <w:sz w:val="22"/>
          <w:szCs w:val="22"/>
        </w:rPr>
        <w:t>в форме электронного документа</w:t>
      </w:r>
      <w:r w:rsidRPr="00626D5C">
        <w:rPr>
          <w:rFonts w:ascii="Times New Roman" w:hAnsi="Times New Roman" w:cs="Times New Roman"/>
          <w:iCs/>
          <w:color w:val="000000"/>
          <w:sz w:val="22"/>
          <w:szCs w:val="22"/>
        </w:rPr>
        <w:t xml:space="preserve"> в соответствии с регламентом электронной торговой площадки.</w:t>
      </w:r>
    </w:p>
    <w:p w14:paraId="4CFDF4D2"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подаче заявки на участие в запросе котировок в электронной 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14:paraId="45A5E7BE"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.5.1. Котировочная заявка должна содержать следующие документы и информацию:</w:t>
      </w:r>
    </w:p>
    <w:p w14:paraId="08B83A7F"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1) сведения и документы об участнике процедуры закупки, подавшем такую заявку:</w:t>
      </w:r>
    </w:p>
    <w:p w14:paraId="1EA8BEC7" w14:textId="7C185280"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sidR="00946D21">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4AABAB5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eastAsia="Times New Roman" w:hAnsi="Times New Roman" w:cs="Times New Roman"/>
          <w:iCs/>
          <w:color w:val="000000"/>
          <w:sz w:val="22"/>
          <w:szCs w:val="22"/>
          <w:lang w:eastAsia="ru-RU"/>
        </w:rPr>
        <w:t xml:space="preserve">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месяцев до дня </w:t>
      </w:r>
      <w:r w:rsidRPr="00626D5C">
        <w:rPr>
          <w:rFonts w:ascii="Times New Roman" w:eastAsia="Times New Roman" w:hAnsi="Times New Roman" w:cs="Times New Roman"/>
          <w:iCs/>
          <w:color w:val="000000"/>
          <w:sz w:val="22"/>
          <w:szCs w:val="22"/>
          <w:lang w:eastAsia="ru-RU"/>
        </w:rPr>
        <w:lastRenderedPageBreak/>
        <w:t xml:space="preserve">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sidRPr="00626D5C">
        <w:rPr>
          <w:rFonts w:ascii="Times New Roman" w:eastAsia="Times New Roman" w:hAnsi="Times New Roman" w:cs="Times New Roman"/>
          <w:iCs/>
          <w:color w:val="000000"/>
          <w:sz w:val="22"/>
          <w:szCs w:val="22"/>
          <w:lang w:val="en-US" w:eastAsia="ru-RU"/>
        </w:rPr>
        <w:t>PDF</w:t>
      </w:r>
      <w:r w:rsidRPr="00626D5C">
        <w:rPr>
          <w:rFonts w:ascii="Times New Roman" w:eastAsia="Times New Roman" w:hAnsi="Times New Roman" w:cs="Times New Roman"/>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sidRPr="00626D5C">
        <w:rPr>
          <w:rFonts w:ascii="Times New Roman" w:hAnsi="Times New Roman" w:cs="Times New Roman"/>
          <w:iCs/>
          <w:color w:val="000000"/>
          <w:sz w:val="22"/>
          <w:szCs w:val="22"/>
        </w:rPr>
        <w:t>;</w:t>
      </w:r>
    </w:p>
    <w:p w14:paraId="36D7FFCB"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 лица;</w:t>
      </w:r>
    </w:p>
    <w:p w14:paraId="177CDF86"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котировок в электронной форме;</w:t>
      </w:r>
    </w:p>
    <w:p w14:paraId="2C97C3D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декларация участника закупки (предоставляется с использованием программно-аппаратных средств электронной торговой площадки)</w:t>
      </w:r>
      <w:r w:rsidRPr="00626D5C">
        <w:rPr>
          <w:rFonts w:ascii="Times New Roman" w:hAnsi="Times New Roman" w:cs="Times New Roman"/>
          <w:strike/>
          <w:color w:val="FF0000"/>
          <w:sz w:val="22"/>
          <w:szCs w:val="22"/>
        </w:rPr>
        <w:t>:</w:t>
      </w:r>
    </w:p>
    <w:p w14:paraId="553FDBE0" w14:textId="4D12B15D"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о закупке);</w:t>
      </w:r>
    </w:p>
    <w:p w14:paraId="0DE30E00"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закупки (для юридических лиц), копии документов, удостоверяющих личность (для физических лиц);</w:t>
      </w:r>
    </w:p>
    <w:p w14:paraId="5A9CBF82"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14:paraId="4A6BD031" w14:textId="77777777" w:rsidR="00D341A4" w:rsidRPr="00626D5C" w:rsidRDefault="0079060B" w:rsidP="00E128D4">
      <w:pP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14:paraId="251ECC3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обеспечение заявки на участие в запросе котировок в электронной форме </w:t>
      </w:r>
      <w:r w:rsidRPr="00626D5C">
        <w:rPr>
          <w:rFonts w:ascii="Times New Roman" w:hAnsi="Times New Roman" w:cs="Times New Roman"/>
          <w:sz w:val="22"/>
          <w:szCs w:val="22"/>
        </w:rPr>
        <w:t>(в случае, если требование об обеспечении заявки установлено заказчиком в извещении о проведении закупки)</w:t>
      </w:r>
      <w:r w:rsidRPr="00626D5C">
        <w:rPr>
          <w:rFonts w:ascii="Times New Roman" w:hAnsi="Times New Roman" w:cs="Times New Roman"/>
          <w:iCs/>
          <w:color w:val="000000"/>
          <w:sz w:val="22"/>
          <w:szCs w:val="22"/>
        </w:rPr>
        <w:t>. Обеспечение заявки осуществляется в соответствии с разделом 11 настоящего Положения;</w:t>
      </w:r>
    </w:p>
    <w:p w14:paraId="298CD00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3)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sidRPr="00626D5C">
        <w:rPr>
          <w:rFonts w:ascii="Times New Roman" w:hAnsi="Times New Roman" w:cs="Times New Roman"/>
          <w:color w:val="000000"/>
          <w:sz w:val="22"/>
          <w:szCs w:val="22"/>
        </w:rPr>
        <w:t>;</w:t>
      </w:r>
    </w:p>
    <w:p w14:paraId="1A14FD3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4)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14:paraId="32435065"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5) предложение о цене договора</w:t>
      </w:r>
      <w:r w:rsidRPr="00626D5C">
        <w:rPr>
          <w:rFonts w:ascii="Times New Roman" w:hAnsi="Times New Roman" w:cs="Times New Roman"/>
          <w:iCs/>
          <w:color w:val="000000"/>
          <w:sz w:val="22"/>
          <w:szCs w:val="22"/>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sidRPr="00626D5C">
        <w:rPr>
          <w:rFonts w:ascii="Times New Roman" w:hAnsi="Times New Roman" w:cs="Times New Roman"/>
          <w:color w:val="000000"/>
          <w:sz w:val="22"/>
          <w:szCs w:val="22"/>
        </w:rPr>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5B70009E"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Требовать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14:paraId="72D483A3" w14:textId="77777777" w:rsidR="00E8578C" w:rsidRPr="00626D5C" w:rsidRDefault="00E8578C"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Требования к заявке на участие в запросе котировок в электронной форме, участниками которого могут быть только субъекты малого и среднего предпринимательства, </w:t>
      </w:r>
      <w:r w:rsidRPr="00626D5C">
        <w:rPr>
          <w:rFonts w:ascii="Times New Roman" w:hAnsi="Times New Roman" w:cs="Times New Roman"/>
          <w:color w:val="000000"/>
          <w:sz w:val="22"/>
          <w:szCs w:val="22"/>
        </w:rPr>
        <w:lastRenderedPageBreak/>
        <w:t>устанавливаются заказчиком с учетом требований,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5DCB070A"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 Порядок проведения запроса котировок в электронной форме.</w:t>
      </w:r>
    </w:p>
    <w:p w14:paraId="50D9EA2A"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.6.1. Заказчик размещает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sidR="0079060B" w:rsidRPr="00626D5C">
        <w:rPr>
          <w:rFonts w:ascii="Times New Roman" w:hAnsi="Times New Roman" w:cs="Times New Roman"/>
          <w:sz w:val="22"/>
          <w:szCs w:val="22"/>
        </w:rPr>
        <w:t>за исключением случаев, предусмотренных разделом 2</w:t>
      </w:r>
      <w:r w:rsidR="00D1638B" w:rsidRPr="00626D5C">
        <w:rPr>
          <w:rFonts w:ascii="Times New Roman" w:hAnsi="Times New Roman" w:cs="Times New Roman"/>
          <w:sz w:val="22"/>
          <w:szCs w:val="22"/>
        </w:rPr>
        <w:t>2</w:t>
      </w:r>
      <w:r w:rsidR="0079060B" w:rsidRPr="00626D5C">
        <w:rPr>
          <w:rFonts w:ascii="Times New Roman" w:hAnsi="Times New Roman" w:cs="Times New Roman"/>
          <w:sz w:val="22"/>
          <w:szCs w:val="22"/>
        </w:rPr>
        <w:t xml:space="preserve"> настоящего Положения</w:t>
      </w:r>
      <w:r w:rsidR="0079060B" w:rsidRPr="00626D5C">
        <w:rPr>
          <w:rFonts w:ascii="Times New Roman" w:hAnsi="Times New Roman" w:cs="Times New Roman"/>
          <w:color w:val="000000"/>
          <w:sz w:val="22"/>
          <w:szCs w:val="22"/>
        </w:rPr>
        <w:t>.</w:t>
      </w:r>
    </w:p>
    <w:p w14:paraId="52F93DCD"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14:paraId="3EC4B492"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.6.3.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извещением о проведении запроса котировок в электронной форме.</w:t>
      </w:r>
    </w:p>
    <w:p w14:paraId="1B500960"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 Порядок подачи котировочных заявок:</w:t>
      </w:r>
    </w:p>
    <w:p w14:paraId="68847486"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.7.1. Подача заявок на участие в запросе котировок в электронной форме осуществляется только лицами, зарегистрированными в ЕИС и аккредитованными на электронной площадке.</w:t>
      </w:r>
    </w:p>
    <w:p w14:paraId="3C7731EA"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срока подачи заявок на участие в таком запросе, указанном в извещении о проведении закупки.</w:t>
      </w:r>
    </w:p>
    <w:p w14:paraId="43C2B3CD" w14:textId="4CFBAAB4" w:rsidR="00D341A4" w:rsidRPr="00626D5C" w:rsidRDefault="0079060B"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Участник закупки, подавший заявку на участие в запросе котировок в электронной форме, вправе отозвать</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1F78987D" w14:textId="403643D1"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подачи заявок на участие в запросе котировок в электронной форме.</w:t>
      </w:r>
    </w:p>
    <w:p w14:paraId="707EC527"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w:t>
      </w:r>
      <w:r w:rsidRPr="00626D5C">
        <w:rPr>
          <w:rFonts w:ascii="Times New Roman" w:hAnsi="Times New Roman" w:cs="Times New Roman"/>
          <w:sz w:val="22"/>
          <w:szCs w:val="22"/>
        </w:rPr>
        <w:lastRenderedPageBreak/>
        <w:t>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14:paraId="4A5E6FE4" w14:textId="7CD472BA"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.7.3.</w:t>
      </w:r>
      <w:r w:rsidR="00946D21">
        <w:rPr>
          <w:rFonts w:ascii="Times New Roman" w:hAnsi="Times New Roman" w:cs="Times New Roman"/>
          <w:color w:val="000000"/>
          <w:sz w:val="22"/>
          <w:szCs w:val="22"/>
        </w:rPr>
        <w:t xml:space="preserve"> </w:t>
      </w:r>
      <w:r w:rsidR="0079060B" w:rsidRPr="00626D5C">
        <w:rPr>
          <w:rFonts w:ascii="Times New Roman" w:eastAsia="Times New Roman" w:hAnsi="Times New Roman" w:cs="Times New Roman"/>
          <w:iCs/>
          <w:color w:val="000000"/>
          <w:sz w:val="22"/>
          <w:szCs w:val="22"/>
          <w:lang w:eastAsia="ru-RU"/>
        </w:rPr>
        <w:t>Запрос котировок в электронной форме признается несостоявшимся в случае:</w:t>
      </w:r>
    </w:p>
    <w:p w14:paraId="23F74816"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eastAsia="Times New Roman" w:hAnsi="Times New Roman" w:cs="Times New Roman"/>
          <w:iCs/>
          <w:color w:val="000000"/>
          <w:sz w:val="22"/>
          <w:szCs w:val="22"/>
          <w:lang w:eastAsia="ru-RU"/>
        </w:rPr>
        <w:t xml:space="preserve">если по окончании срока подачи заявок на участие в запросе котировок в электронной форме не подано ни одной заявки или </w:t>
      </w:r>
      <w:r w:rsidRPr="00626D5C">
        <w:rPr>
          <w:rFonts w:ascii="Times New Roman" w:hAnsi="Times New Roman" w:cs="Times New Roman"/>
          <w:sz w:val="22"/>
          <w:szCs w:val="22"/>
        </w:rPr>
        <w:t xml:space="preserve">  подана только одна заявка;</w:t>
      </w:r>
    </w:p>
    <w:p w14:paraId="609527B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если по результатам рассмотрения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 указанным в извещении о проведении запроса котировок в электронной форме.</w:t>
      </w:r>
    </w:p>
    <w:p w14:paraId="552097E0" w14:textId="77777777" w:rsidR="00D341A4" w:rsidRPr="00626D5C" w:rsidRDefault="00F87571"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.7.4. Последствия признания запроса котировок в электронной форме несостоявшимся.</w:t>
      </w:r>
    </w:p>
    <w:p w14:paraId="5E6F5FC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Заказчик заключает договор с единственным поставщиком (подрядчиком, исполнителем) в порядке, предусмотренном разделом 25 настоящего Положения в случае:</w:t>
      </w:r>
    </w:p>
    <w:p w14:paraId="71B9B18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подпункте 2 настоящего пункта;</w:t>
      </w:r>
    </w:p>
    <w:p w14:paraId="7BDD55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электронной форме.</w:t>
      </w:r>
    </w:p>
    <w:p w14:paraId="753067F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14:paraId="5D11633E"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w:t>
      </w:r>
      <w:r w:rsidRPr="00626D5C">
        <w:rPr>
          <w:rFonts w:ascii="Times New Roman" w:hAnsi="Times New Roman" w:cs="Times New Roman"/>
          <w:color w:val="000000"/>
          <w:sz w:val="22"/>
          <w:szCs w:val="22"/>
        </w:rPr>
        <w:lastRenderedPageBreak/>
        <w:t>форме, и содержит предложение о 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в котировочной заявке.</w:t>
      </w:r>
    </w:p>
    <w:p w14:paraId="7F192CBE" w14:textId="72996829"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3) В случае, если по окончании срока подачи заявок </w:t>
      </w:r>
      <w:r w:rsidRPr="00626D5C">
        <w:rPr>
          <w:rFonts w:ascii="Times New Roman" w:eastAsia="Times New Roman" w:hAnsi="Times New Roman" w:cs="Times New Roman"/>
          <w:iCs/>
          <w:sz w:val="22"/>
          <w:szCs w:val="22"/>
          <w:lang w:eastAsia="ru-RU"/>
        </w:rPr>
        <w:t>на участие в запросе котировок в электронной форме</w:t>
      </w:r>
      <w:r w:rsidRPr="00626D5C">
        <w:rPr>
          <w:rFonts w:ascii="Times New Roman" w:hAnsi="Times New Roman" w:cs="Times New Roman"/>
          <w:color w:val="000000"/>
          <w:sz w:val="22"/>
          <w:szCs w:val="22"/>
        </w:rPr>
        <w:t xml:space="preserve"> не подано ни одной</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заявки,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котировочных заявок в порядке, предусмотренном в подпункте 2 настоящего пункта.</w:t>
      </w:r>
    </w:p>
    <w:p w14:paraId="03D67275"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w:t>
      </w:r>
    </w:p>
    <w:p w14:paraId="54F1A8AD"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 Рассмотрение котировочных заявок.</w:t>
      </w:r>
    </w:p>
    <w:p w14:paraId="55E0DB33" w14:textId="77777777" w:rsidR="00D341A4" w:rsidRPr="00626D5C" w:rsidRDefault="00F87571"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.8.1.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 а также информации и электронных документов участников закупки, предусмотренных пунктами </w:t>
      </w:r>
      <w:r w:rsidR="00D77438"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.5. и </w:t>
      </w:r>
      <w:r w:rsidR="00D77438"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.5.1.  настоящего раздела.</w:t>
      </w:r>
    </w:p>
    <w:p w14:paraId="2E461203"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.8.2. Комиссия по закупкам в срок до 2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14:paraId="512DD8CD"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.8.3. Победителем в проведении запроса котировок в электронной форме признается участник, подавший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66E316E6" w14:textId="77777777" w:rsidR="00D341A4" w:rsidRPr="00626D5C" w:rsidRDefault="00F87571"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19</w:t>
      </w:r>
      <w:r w:rsidR="0079060B" w:rsidRPr="00626D5C">
        <w:rPr>
          <w:rFonts w:ascii="Times New Roman" w:hAnsi="Times New Roman" w:cs="Times New Roman"/>
          <w:color w:val="000000"/>
          <w:sz w:val="22"/>
          <w:szCs w:val="22"/>
        </w:rPr>
        <w:t>.8.4. Комиссия по закупкам не рассматривает и отклоняет котировочные заявки:</w:t>
      </w:r>
    </w:p>
    <w:p w14:paraId="30F25B02"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 цену, указанную в извещении о проведении закупки или равна нулю</w:t>
      </w:r>
      <w:r w:rsidRPr="00626D5C">
        <w:rPr>
          <w:rFonts w:ascii="Times New Roman" w:hAnsi="Times New Roman" w:cs="Times New Roman"/>
          <w:color w:val="FF0000"/>
          <w:sz w:val="22"/>
          <w:szCs w:val="22"/>
        </w:rPr>
        <w:t>;</w:t>
      </w:r>
    </w:p>
    <w:p w14:paraId="5C9A3351"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 если участником запроса котировок в электронной форме не предоставлены документы и информация,</w:t>
      </w:r>
      <w:r w:rsidRPr="00626D5C">
        <w:rPr>
          <w:rFonts w:ascii="Times New Roman" w:hAnsi="Times New Roman" w:cs="Times New Roman"/>
          <w:sz w:val="22"/>
          <w:szCs w:val="22"/>
        </w:rPr>
        <w:t xml:space="preserve"> предусмотренные пунктом </w:t>
      </w:r>
      <w:r w:rsidR="00D77438" w:rsidRPr="00626D5C">
        <w:rPr>
          <w:rFonts w:ascii="Times New Roman" w:hAnsi="Times New Roman" w:cs="Times New Roman"/>
          <w:sz w:val="22"/>
          <w:szCs w:val="22"/>
        </w:rPr>
        <w:t>19</w:t>
      </w:r>
      <w:r w:rsidRPr="00626D5C">
        <w:rPr>
          <w:rFonts w:ascii="Times New Roman" w:hAnsi="Times New Roman" w:cs="Times New Roman"/>
          <w:sz w:val="22"/>
          <w:szCs w:val="22"/>
        </w:rPr>
        <w:t>.5.1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14:paraId="22AF913B" w14:textId="77777777" w:rsidR="00D341A4" w:rsidRPr="00626D5C" w:rsidRDefault="0079060B" w:rsidP="00E128D4">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3) по основаниям, предусмотренным в разделе 2</w:t>
      </w:r>
      <w:r w:rsidR="00D1638B" w:rsidRPr="00626D5C">
        <w:rPr>
          <w:rFonts w:ascii="Times New Roman" w:eastAsia="Times New Roman" w:hAnsi="Times New Roman" w:cs="Times New Roman"/>
          <w:iCs/>
          <w:color w:val="000000"/>
          <w:sz w:val="22"/>
          <w:szCs w:val="22"/>
          <w:lang w:eastAsia="ru-RU"/>
        </w:rPr>
        <w:t>2</w:t>
      </w:r>
      <w:r w:rsidRPr="00626D5C">
        <w:rPr>
          <w:rFonts w:ascii="Times New Roman" w:eastAsia="Times New Roman" w:hAnsi="Times New Roman" w:cs="Times New Roman"/>
          <w:iCs/>
          <w:color w:val="000000"/>
          <w:sz w:val="22"/>
          <w:szCs w:val="22"/>
          <w:lang w:eastAsia="ru-RU"/>
        </w:rPr>
        <w:t xml:space="preserve"> настоящего Положения в случае, если закупка проводится в соответствии с требованиями, установленными в данном разделе.</w:t>
      </w:r>
    </w:p>
    <w:p w14:paraId="44634000" w14:textId="77777777" w:rsidR="00D341A4" w:rsidRPr="00626D5C" w:rsidRDefault="00D77438"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.9. Результаты рассмотрения котировочных заявок оформляются протоколом рассмотрения котировочных заявок, в котором содержатся сведения:</w:t>
      </w:r>
    </w:p>
    <w:p w14:paraId="2E9B295A"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118E240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общие сведения о закупке </w:t>
      </w:r>
      <w:r w:rsidRPr="00626D5C">
        <w:rPr>
          <w:rFonts w:ascii="Times New Roman" w:hAnsi="Times New Roman" w:cs="Times New Roman"/>
          <w:sz w:val="22"/>
          <w:szCs w:val="22"/>
        </w:rPr>
        <w:t>(наименование предмета закупки);</w:t>
      </w:r>
    </w:p>
    <w:p w14:paraId="1508310D"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сведения о членах комиссии по закупкам с указанием решения каждого члена комиссии;</w:t>
      </w:r>
    </w:p>
    <w:p w14:paraId="764E8EC5"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w:t>
      </w:r>
    </w:p>
    <w:p w14:paraId="3EC80D9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результаты рассмотрения заявок на участие в закупке с указанием в том числе:</w:t>
      </w:r>
    </w:p>
    <w:p w14:paraId="1BBEDED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которые отклонены;</w:t>
      </w:r>
    </w:p>
    <w:p w14:paraId="04775DF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с указанием положений извещения о проведении запроса котировок в электронной форме, которым не соответствует такая заявка;</w:t>
      </w:r>
    </w:p>
    <w:p w14:paraId="725C4BE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предложение о наиболее низкой цене договора;</w:t>
      </w:r>
    </w:p>
    <w:p w14:paraId="59D8DD3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победителе запроса котировок;</w:t>
      </w:r>
    </w:p>
    <w:p w14:paraId="6FAA9FC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об участнике запроса котировок в электронной форме, предложившем в заявке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запроса котировок в электронной форме условий;</w:t>
      </w:r>
    </w:p>
    <w:p w14:paraId="7FC1771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w:t>
      </w:r>
      <w:r w:rsidRPr="00626D5C">
        <w:rPr>
          <w:rFonts w:ascii="Times New Roman" w:hAnsi="Times New Roman" w:cs="Times New Roman"/>
          <w:color w:val="000000"/>
          <w:sz w:val="22"/>
          <w:szCs w:val="22"/>
        </w:rPr>
        <w:lastRenderedPageBreak/>
        <w:t>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14:paraId="3C03158F"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xml:space="preserve">- </w:t>
      </w:r>
      <w:r w:rsidRPr="00626D5C">
        <w:rPr>
          <w:rFonts w:ascii="Times New Roman" w:eastAsia="SimSun" w:hAnsi="Times New Roman" w:cs="Times New Roman"/>
          <w:color w:val="00000A"/>
          <w:kern w:val="2"/>
          <w:sz w:val="22"/>
          <w:szCs w:val="22"/>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D5EE531" w14:textId="77777777" w:rsidR="00E24EDB" w:rsidRPr="00626D5C" w:rsidRDefault="00E24ED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причины, по которым конкурентная закупка признана несостоявшейся, в случае ее признания таковой.</w:t>
      </w:r>
    </w:p>
    <w:p w14:paraId="1C8B6544" w14:textId="77777777" w:rsidR="00E24EDB" w:rsidRPr="00626D5C" w:rsidRDefault="00E24EDB" w:rsidP="00E128D4">
      <w:pPr>
        <w:pStyle w:val="Textbody"/>
        <w:spacing w:after="0" w:line="240" w:lineRule="exact"/>
        <w:ind w:firstLine="567"/>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подписания размещается в ЕИС,</w:t>
      </w:r>
      <w:r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Pr="00626D5C">
        <w:rPr>
          <w:rFonts w:ascii="Times New Roman" w:eastAsia="SimSun" w:hAnsi="Times New Roman" w:cs="Times New Roman"/>
          <w:color w:val="000000"/>
          <w:kern w:val="2"/>
          <w:sz w:val="22"/>
          <w:szCs w:val="22"/>
        </w:rPr>
        <w:t>.</w:t>
      </w:r>
    </w:p>
    <w:p w14:paraId="2AB89ABA" w14:textId="77777777" w:rsidR="00D341A4" w:rsidRPr="00626D5C" w:rsidRDefault="00D77438"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 xml:space="preserve">.10. </w:t>
      </w:r>
      <w:r w:rsidR="0079060B" w:rsidRPr="00626D5C">
        <w:rPr>
          <w:rFonts w:ascii="Times New Roman" w:hAnsi="Times New Roman" w:cs="Times New Roman"/>
          <w:iCs/>
          <w:sz w:val="22"/>
          <w:szCs w:val="22"/>
        </w:rPr>
        <w:t>По итогам запроса котировок в электронной форме договор заключается на условиях, предусмотренных извещением об осуществлении закупки, по цене, предложенной в заявке победителя в проведении запроса котировок в электронной форме (единственным участником запроса котировок, заявка которого признана соответствующей) 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договора,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07148DD1"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по цене </w:t>
      </w:r>
      <w:r w:rsidRPr="00626D5C">
        <w:rPr>
          <w:rFonts w:ascii="Times New Roman" w:eastAsia="Times New Roman" w:hAnsi="Times New Roman" w:cs="Times New Roman"/>
          <w:iCs/>
          <w:color w:val="000000"/>
          <w:sz w:val="22"/>
          <w:szCs w:val="22"/>
          <w:lang w:eastAsia="ru-RU"/>
        </w:rPr>
        <w:t xml:space="preserve">не превышающей начальной (максимальной) цены договора, указанной в извещении о проведении закупки, </w:t>
      </w:r>
      <w:r w:rsidRPr="00626D5C">
        <w:rPr>
          <w:rFonts w:ascii="Times New Roman" w:hAnsi="Times New Roman" w:cs="Times New Roman"/>
          <w:color w:val="000000"/>
          <w:sz w:val="22"/>
          <w:szCs w:val="22"/>
        </w:rPr>
        <w:t>в порядке и сроки, предусмотренные разделом 27 настоящего Положения.</w:t>
      </w:r>
    </w:p>
    <w:p w14:paraId="3A913FE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sidRPr="00626D5C">
        <w:rPr>
          <w:rFonts w:ascii="Times New Roman" w:hAnsi="Times New Roman" w:cs="Times New Roman"/>
          <w:iCs/>
          <w:color w:val="000000"/>
          <w:sz w:val="22"/>
          <w:szCs w:val="22"/>
        </w:rPr>
        <w:lastRenderedPageBreak/>
        <w:t>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14D4480" w14:textId="77777777" w:rsidR="00D341A4" w:rsidRPr="00626D5C" w:rsidRDefault="00D77438"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sz w:val="22"/>
          <w:szCs w:val="22"/>
          <w:lang w:eastAsia="ru-RU"/>
        </w:rPr>
        <w:t>19</w:t>
      </w:r>
      <w:r w:rsidR="0079060B" w:rsidRPr="00626D5C">
        <w:rPr>
          <w:rFonts w:ascii="Times New Roman" w:eastAsia="Times New Roman" w:hAnsi="Times New Roman" w:cs="Times New Roman"/>
          <w:iCs/>
          <w:sz w:val="22"/>
          <w:szCs w:val="22"/>
          <w:lang w:eastAsia="ru-RU"/>
        </w:rPr>
        <w:t>.10.1. 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14:paraId="3C49DC8F" w14:textId="77777777" w:rsidR="00D341A4" w:rsidRPr="00626D5C" w:rsidRDefault="00D77438"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19</w:t>
      </w:r>
      <w:r w:rsidR="0079060B" w:rsidRPr="00626D5C">
        <w:rPr>
          <w:rFonts w:ascii="Times New Roman" w:hAnsi="Times New Roman" w:cs="Times New Roman"/>
          <w:color w:val="000000"/>
          <w:sz w:val="22"/>
          <w:szCs w:val="22"/>
        </w:rPr>
        <w:t>.10.2. В случае, если победитель в проведении запроса котировок в электронной форме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участником, предложившим такую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14:paraId="789F2FB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Такой участник признается победителем запроса котировок в электронной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котировок в электронной форме.</w:t>
      </w:r>
    </w:p>
    <w:p w14:paraId="0DF7650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14:paraId="66EC026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Проект договора 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14:paraId="0724239A" w14:textId="77777777" w:rsidR="00D341A4" w:rsidRPr="00626D5C" w:rsidRDefault="00D341A4" w:rsidP="00313EAF">
      <w:pPr>
        <w:pStyle w:val="Standarduser"/>
        <w:spacing w:line="240" w:lineRule="exact"/>
        <w:jc w:val="center"/>
        <w:rPr>
          <w:rFonts w:ascii="Times New Roman" w:hAnsi="Times New Roman" w:cs="Times New Roman"/>
          <w:color w:val="000000"/>
          <w:sz w:val="22"/>
          <w:szCs w:val="22"/>
        </w:rPr>
      </w:pPr>
    </w:p>
    <w:p w14:paraId="10766EB0" w14:textId="77777777" w:rsidR="00D341A4" w:rsidRPr="00626D5C" w:rsidRDefault="0079060B" w:rsidP="00313EAF">
      <w:pPr>
        <w:pStyle w:val="10"/>
        <w:spacing w:before="0" w:after="246" w:line="240" w:lineRule="exact"/>
        <w:ind w:left="461" w:right="461" w:firstLine="710"/>
        <w:rPr>
          <w:sz w:val="22"/>
          <w:szCs w:val="22"/>
        </w:rPr>
      </w:pPr>
      <w:bookmarkStart w:id="38" w:name="_Toc66969360"/>
      <w:bookmarkStart w:id="39" w:name="_Toc185421450"/>
      <w:r w:rsidRPr="00626D5C">
        <w:rPr>
          <w:sz w:val="22"/>
          <w:szCs w:val="22"/>
        </w:rPr>
        <w:t>2</w:t>
      </w:r>
      <w:r w:rsidR="00D77438" w:rsidRPr="00626D5C">
        <w:rPr>
          <w:sz w:val="22"/>
          <w:szCs w:val="22"/>
        </w:rPr>
        <w:t>0</w:t>
      </w:r>
      <w:r w:rsidRPr="00626D5C">
        <w:rPr>
          <w:sz w:val="22"/>
          <w:szCs w:val="22"/>
        </w:rPr>
        <w:t>. ЗАПРОС ПРЕДЛОЖЕНИЙ</w:t>
      </w:r>
      <w:bookmarkEnd w:id="38"/>
      <w:bookmarkEnd w:id="39"/>
    </w:p>
    <w:p w14:paraId="2A81221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704AEA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Заказчик вправе осуществлять закупки путем проведения запроса предложений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Pr="00626D5C">
        <w:rPr>
          <w:rStyle w:val="af7"/>
          <w:rFonts w:ascii="Times New Roman" w:hAnsi="Times New Roman" w:cs="Times New Roman"/>
          <w:color w:val="000000"/>
          <w:sz w:val="22"/>
          <w:szCs w:val="22"/>
        </w:rPr>
        <w:footnoteReference w:id="2"/>
      </w:r>
      <w:r w:rsidRPr="00626D5C">
        <w:rPr>
          <w:rFonts w:ascii="Times New Roman" w:hAnsi="Times New Roman" w:cs="Times New Roman"/>
          <w:color w:val="000000"/>
          <w:sz w:val="22"/>
          <w:szCs w:val="22"/>
        </w:rPr>
        <w:t xml:space="preserve"> руб.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49AC492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717E4D6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14:paraId="156B6CA4" w14:textId="023DDE1E"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.2. При проведении запроса предложений, извещение об осуществлении закупки и документация о закупке, проект договора размещается заказчиком в ЕИС не менее чем за 7 (семь) рабочих дней до дня проведения такого запроса.</w:t>
      </w:r>
    </w:p>
    <w:p w14:paraId="5533805B"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.3. Извещение о проведении запроса предложений должно содержать следующую информацию:</w:t>
      </w:r>
    </w:p>
    <w:p w14:paraId="33D0066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предложений;</w:t>
      </w:r>
    </w:p>
    <w:p w14:paraId="4E92E4C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bookmarkStart w:id="40" w:name="sub_492"/>
      <w:bookmarkEnd w:id="40"/>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7460739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333EA5D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056D286A"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FF0000"/>
          <w:kern w:val="2"/>
          <w:sz w:val="22"/>
          <w:szCs w:val="22"/>
        </w:rPr>
      </w:pPr>
      <w:bookmarkStart w:id="41" w:name="sub_495"/>
      <w:bookmarkStart w:id="42" w:name="sub_4951"/>
      <w:bookmarkEnd w:id="41"/>
      <w:bookmarkEnd w:id="42"/>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47B40EEC"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61AD5836" w14:textId="1A7EC3B2"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порядок, дата начала, дата и время окончания срока подачи заявок на участие в закупке и порядок подведения итогов закупки;</w:t>
      </w:r>
    </w:p>
    <w:p w14:paraId="521DFFB6"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место, дата и время вскрытия конвертов с заявками на участие в запросе предложений, рассмотрения, сопоставления и оценки таких заявок;</w:t>
      </w:r>
    </w:p>
    <w:p w14:paraId="63E7B8C4"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срок и порядок подачи заявок на участие в запросе предложений.</w:t>
      </w:r>
    </w:p>
    <w:p w14:paraId="4BA81444"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A1E3F1C"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567D6C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.3. настоящего раздела, а также следующую информацию и документы:</w:t>
      </w:r>
    </w:p>
    <w:p w14:paraId="3BA8A189"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F49D28B"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требования к содержанию, форме, оформлению и составу заявки на участие в закупке, инструкцию по ее заполнению;</w:t>
      </w:r>
    </w:p>
    <w:p w14:paraId="5E1F0D2A"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6848E8F6" w14:textId="77777777" w:rsidR="00D341A4" w:rsidRPr="00626D5C" w:rsidRDefault="0079060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501E0400"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bookmarkStart w:id="43" w:name="sub_410121"/>
      <w:bookmarkEnd w:id="43"/>
      <w:r w:rsidRPr="00626D5C">
        <w:rPr>
          <w:rFonts w:ascii="Times New Roman" w:hAnsi="Times New Roman" w:cs="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A8C5DA7" w14:textId="77777777" w:rsidR="00061844" w:rsidRPr="00626D5C" w:rsidRDefault="00061844" w:rsidP="00E128D4">
      <w:pPr>
        <w:pStyle w:val="Standard"/>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5F1877D" w14:textId="77777777" w:rsidR="00061844" w:rsidRPr="00626D5C" w:rsidRDefault="0006184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E7AC9C" w14:textId="77777777" w:rsidR="00061844" w:rsidRPr="00626D5C" w:rsidRDefault="00061844"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3BD5D395" w14:textId="77777777" w:rsidR="00061844" w:rsidRPr="00626D5C" w:rsidRDefault="00061844" w:rsidP="00E128D4">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обоснование начальной (максимальной)</w:t>
      </w:r>
      <w:r w:rsidRPr="00626D5C">
        <w:rPr>
          <w:rFonts w:ascii="Times New Roman" w:hAnsi="Times New Roman" w:cs="Times New Roman"/>
          <w:iCs/>
          <w:color w:val="000000"/>
          <w:sz w:val="22"/>
          <w:szCs w:val="22"/>
        </w:rPr>
        <w:t> цены договора </w:t>
      </w:r>
      <w:r w:rsidRPr="00626D5C">
        <w:rPr>
          <w:rFonts w:ascii="Times New Roman" w:hAnsi="Times New Roman" w:cs="Times New Roman"/>
          <w:color w:val="000000"/>
          <w:sz w:val="22"/>
          <w:szCs w:val="22"/>
        </w:rPr>
        <w:t>либо</w:t>
      </w:r>
      <w:r w:rsidRPr="00626D5C">
        <w:rPr>
          <w:rFonts w:ascii="Times New Roman" w:hAnsi="Times New Roman" w:cs="Times New Roman"/>
          <w:iCs/>
          <w:color w:val="000000"/>
          <w:sz w:val="22"/>
          <w:szCs w:val="22"/>
        </w:rPr>
        <w:t> цены </w:t>
      </w:r>
      <w:r w:rsidRPr="00626D5C">
        <w:rPr>
          <w:rFonts w:ascii="Times New Roman" w:hAnsi="Times New Roman" w:cs="Times New Roman"/>
          <w:color w:val="000000"/>
          <w:sz w:val="22"/>
          <w:szCs w:val="22"/>
        </w:rPr>
        <w:t>единицы товара, работы, услуги, включая информацию о расходах</w:t>
      </w:r>
      <w:r w:rsidRPr="00626D5C">
        <w:rPr>
          <w:rFonts w:ascii="Times New Roman" w:hAnsi="Times New Roman" w:cs="Times New Roman"/>
          <w:iCs/>
          <w:color w:val="000000"/>
          <w:sz w:val="22"/>
          <w:szCs w:val="22"/>
        </w:rPr>
        <w:t> на перевозку, страхование, уплату таможенных пошлин, налогов и других обязательных платежей;</w:t>
      </w:r>
    </w:p>
    <w:p w14:paraId="1522DF29" w14:textId="77777777" w:rsidR="00061844" w:rsidRPr="00626D5C" w:rsidRDefault="00061844"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75D7EE2D" w14:textId="77777777" w:rsidR="00061844" w:rsidRPr="00626D5C" w:rsidRDefault="00061844"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порядок, дата начала, дата и время окончания срока подачи заявок на участие в закупке (этапах запроса предложений) и порядок подведения итогов такой закупки (этапов такой закупки);</w:t>
      </w:r>
    </w:p>
    <w:p w14:paraId="77D91CB8"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5F2FC018"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0"/>
          <w:szCs w:val="22"/>
        </w:rPr>
      </w:pPr>
      <w:r w:rsidRPr="00626D5C">
        <w:rPr>
          <w:rFonts w:ascii="Times New Roman" w:hAnsi="Times New Roman" w:cs="Times New Roman"/>
          <w:sz w:val="22"/>
        </w:rPr>
        <w:lastRenderedPageBreak/>
        <w:t>- формы, порядок, дата и время окончания срока предоставления участникам такой закупки разъяснений положений документации о закупке;</w:t>
      </w:r>
    </w:p>
    <w:p w14:paraId="45E93F4C"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bookmarkStart w:id="44" w:name="sub_41012"/>
      <w:bookmarkEnd w:id="44"/>
      <w:r w:rsidRPr="00626D5C">
        <w:rPr>
          <w:rFonts w:ascii="Times New Roman" w:hAnsi="Times New Roman" w:cs="Times New Roman"/>
          <w:color w:val="000000"/>
          <w:sz w:val="22"/>
          <w:szCs w:val="22"/>
        </w:rPr>
        <w:t>- критерии оценки и сопоставления заявок на участие в закупке;</w:t>
      </w:r>
    </w:p>
    <w:p w14:paraId="202E13A3"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порядок оценки и сопоставления заявок на участие в закупке;</w:t>
      </w:r>
    </w:p>
    <w:p w14:paraId="22B42391" w14:textId="77777777" w:rsidR="00061844" w:rsidRPr="00626D5C" w:rsidRDefault="00061844"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14:paraId="73C532DC"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порядок и срок отзыва заявок на участие в закупке, порядок внесения изменений в такие заявки;</w:t>
      </w:r>
    </w:p>
    <w:p w14:paraId="6F3D232C"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hAnsi="Times New Roman" w:cs="Times New Roman"/>
          <w:iCs/>
          <w:sz w:val="22"/>
          <w:szCs w:val="22"/>
        </w:rPr>
        <w:t>сроки и порядок отмены процедуры закупки в порядке, предусмотренном в пункте 14.4 раздела 14 настоящего Положения;</w:t>
      </w:r>
    </w:p>
    <w:p w14:paraId="177B3590" w14:textId="77777777" w:rsidR="0006184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6CC2A269" w14:textId="3FFE75CF"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sz w:val="22"/>
          <w:szCs w:val="22"/>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01DD92D4" w14:textId="77777777" w:rsidR="00D341A4" w:rsidRPr="00626D5C" w:rsidRDefault="00061844"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описание предмета закупки в соответствии с частью 6.1. статьи 3 Федерального закона № 223-ФЗ.</w:t>
      </w:r>
    </w:p>
    <w:p w14:paraId="2C568C15" w14:textId="34E13D6E"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документации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о проведении запроса предложений должны быть приложены (в виде приложений к документации о закупке, являющихся ее неотъемлемой частью):</w:t>
      </w:r>
    </w:p>
    <w:p w14:paraId="0F48DCE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описание предмета (объекта) закупки;</w:t>
      </w:r>
    </w:p>
    <w:p w14:paraId="794F10C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944CA4F" w14:textId="77777777" w:rsidR="00D341A4" w:rsidRPr="00626D5C" w:rsidRDefault="00700FD7"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w:t>
      </w:r>
      <w:r w:rsidR="0079060B" w:rsidRPr="00626D5C">
        <w:rPr>
          <w:rFonts w:ascii="Times New Roman" w:hAnsi="Times New Roman" w:cs="Times New Roman"/>
          <w:color w:val="000000"/>
          <w:sz w:val="22"/>
          <w:szCs w:val="22"/>
        </w:rPr>
        <w:t>) формы документов, установленные заказчиком в соответствии с документацией о закупке, в том числе форма заявки на участие в запросе предложений.</w:t>
      </w:r>
    </w:p>
    <w:p w14:paraId="0F12354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 Порядок подачи, рассмотрения, оценки и сопоставления заявок на участие в запросе предложений.</w:t>
      </w:r>
    </w:p>
    <w:p w14:paraId="4893CDCC"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t>2</w:t>
      </w:r>
      <w:r w:rsidR="00D77438" w:rsidRPr="00626D5C">
        <w:rPr>
          <w:rFonts w:ascii="Times New Roman" w:hAnsi="Times New Roman" w:cs="Times New Roman"/>
          <w:iCs/>
          <w:color w:val="000000"/>
          <w:sz w:val="22"/>
          <w:szCs w:val="22"/>
          <w:lang w:eastAsia="ru-RU"/>
        </w:rPr>
        <w:t>0</w:t>
      </w:r>
      <w:r w:rsidRPr="00626D5C">
        <w:rPr>
          <w:rFonts w:ascii="Times New Roman" w:hAnsi="Times New Roman" w:cs="Times New Roman"/>
          <w:iCs/>
          <w:color w:val="000000"/>
          <w:sz w:val="22"/>
          <w:szCs w:val="22"/>
          <w:lang w:eastAsia="ru-RU"/>
        </w:rPr>
        <w:t xml:space="preserve">.5.1. </w:t>
      </w:r>
      <w:r w:rsidRPr="00626D5C">
        <w:rPr>
          <w:rFonts w:ascii="Times New Roman" w:hAnsi="Times New Roman" w:cs="Times New Roman"/>
          <w:color w:val="000000"/>
          <w:sz w:val="22"/>
          <w:szCs w:val="22"/>
        </w:rPr>
        <w:t xml:space="preserve">Заявки на участие в запросе предложений представляются по форме и в порядке, которые указаны в документации о проведении запроса предложений, а также в </w:t>
      </w:r>
      <w:r w:rsidRPr="00626D5C">
        <w:rPr>
          <w:rFonts w:ascii="Times New Roman" w:hAnsi="Times New Roman" w:cs="Times New Roman"/>
          <w:color w:val="000000"/>
          <w:sz w:val="22"/>
          <w:szCs w:val="22"/>
        </w:rPr>
        <w:lastRenderedPageBreak/>
        <w:t>месте и до истечения срока, которые указаны в извещении о проведении запроса предложений, с учетом требований, установленных в настоящем разделе.</w:t>
      </w:r>
    </w:p>
    <w:p w14:paraId="694AEA7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14:paraId="7A12C660"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сведения и документы об участнике процедуры закупки, подавшем такую заявку:</w:t>
      </w:r>
    </w:p>
    <w:p w14:paraId="3D51529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73D9BB6C"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допускается;</w:t>
      </w:r>
    </w:p>
    <w:p w14:paraId="02F81F44"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w:t>
      </w:r>
      <w:r w:rsidRPr="00626D5C">
        <w:rPr>
          <w:rFonts w:ascii="Times New Roman" w:hAnsi="Times New Roman" w:cs="Times New Roman"/>
          <w:bCs/>
          <w:iCs/>
          <w:color w:val="000000"/>
          <w:sz w:val="22"/>
          <w:szCs w:val="22"/>
        </w:rPr>
        <w:lastRenderedPageBreak/>
        <w:t>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03D41F17" w14:textId="77777777" w:rsidR="00D341A4" w:rsidRPr="00626D5C" w:rsidRDefault="0079060B" w:rsidP="00E128D4">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7BB96F59"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документы (декларация) участника закупки о соответствии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14:paraId="13F1B0CC"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14:paraId="3A183609" w14:textId="77777777" w:rsidR="00D341A4" w:rsidRPr="00626D5C" w:rsidRDefault="0079060B" w:rsidP="00E128D4">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4DDDCC63"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 документы, подтверждающие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sidRPr="00626D5C">
        <w:rPr>
          <w:rFonts w:ascii="Times New Roman" w:hAnsi="Times New Roman" w:cs="Times New Roman"/>
          <w:bCs/>
          <w:iCs/>
          <w:color w:val="000000"/>
          <w:sz w:val="22"/>
          <w:szCs w:val="22"/>
        </w:rPr>
        <w:t>в случае, если в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14:paraId="50F6D8F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14:paraId="28EF58C0" w14:textId="77777777"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 xml:space="preserve">конкретные показатели товара, соответствующие значениям, установленным документацией о </w:t>
      </w:r>
      <w:r w:rsidRPr="00626D5C">
        <w:rPr>
          <w:rFonts w:ascii="Times New Roman" w:hAnsi="Times New Roman" w:cs="Times New Roman"/>
          <w:color w:val="000000"/>
          <w:sz w:val="22"/>
          <w:szCs w:val="22"/>
        </w:rPr>
        <w:lastRenderedPageBreak/>
        <w:t>проведении запроса предложений, и включающее в том числе указание на товарный знак (при наличии),</w:t>
      </w:r>
      <w:r w:rsidRPr="00626D5C">
        <w:rPr>
          <w:rFonts w:ascii="Times New Roman" w:hAnsi="Times New Roman" w:cs="Times New Roman"/>
          <w:iCs/>
          <w:color w:val="000000"/>
          <w:sz w:val="22"/>
          <w:szCs w:val="22"/>
        </w:rPr>
        <w:t xml:space="preserve"> знак обслуживания (при наличии), фирменное наименование (при наличии), патенты (при наличии), промышленные образцы (при наличии), </w:t>
      </w:r>
      <w:r w:rsidRPr="00626D5C">
        <w:rPr>
          <w:rFonts w:ascii="Times New Roman" w:hAnsi="Times New Roman" w:cs="Times New Roman"/>
          <w:bCs/>
          <w:iCs/>
          <w:color w:val="000000"/>
          <w:sz w:val="22"/>
          <w:szCs w:val="22"/>
        </w:rPr>
        <w:t>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012C7460" w14:textId="7C674545" w:rsidR="00D341A4" w:rsidRPr="00626D5C" w:rsidRDefault="0079060B" w:rsidP="00E128D4">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sidR="00946D21">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документации о закупке, </w:t>
      </w:r>
      <w:r w:rsidRPr="00626D5C">
        <w:rPr>
          <w:rFonts w:ascii="Times New Roman" w:hAnsi="Times New Roman" w:cs="Times New Roman"/>
          <w:bCs/>
          <w:iCs/>
          <w:color w:val="000000"/>
          <w:sz w:val="22"/>
          <w:szCs w:val="22"/>
        </w:rPr>
        <w:t>с указанием</w:t>
      </w:r>
      <w:r w:rsidRPr="00626D5C">
        <w:rPr>
          <w:rFonts w:ascii="Times New Roman" w:hAnsi="Times New Roman" w:cs="Times New Roman"/>
          <w:iCs/>
          <w:color w:val="000000"/>
          <w:sz w:val="22"/>
          <w:szCs w:val="22"/>
        </w:rPr>
        <w:t xml:space="preserve">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21794A5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sidRPr="00626D5C">
        <w:rPr>
          <w:rFonts w:ascii="Times New Roman" w:hAnsi="Times New Roman" w:cs="Times New Roman"/>
          <w:color w:val="000000"/>
          <w:sz w:val="22"/>
          <w:szCs w:val="22"/>
        </w:rPr>
        <w:t>документации о проведении запроса предложений</w:t>
      </w: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sidRPr="00626D5C">
        <w:rPr>
          <w:rFonts w:ascii="Times New Roman" w:hAnsi="Times New Roman" w:cs="Times New Roman"/>
          <w:iCs/>
          <w:color w:val="000000"/>
          <w:sz w:val="22"/>
          <w:szCs w:val="22"/>
        </w:rPr>
        <w:t>;</w:t>
      </w:r>
    </w:p>
    <w:p w14:paraId="4524A4D2" w14:textId="77777777" w:rsidR="00D341A4" w:rsidRPr="00626D5C" w:rsidRDefault="00996ECB" w:rsidP="00E128D4">
      <w:pPr>
        <w:spacing w:line="240" w:lineRule="exact"/>
        <w:ind w:firstLine="567"/>
        <w:contextualSpacing/>
        <w:jc w:val="both"/>
        <w:rPr>
          <w:rFonts w:ascii="Times New Roman" w:eastAsia="SimSun" w:hAnsi="Times New Roman" w:cs="Times New Roman"/>
          <w:strike/>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29D3F5C1"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4387A6A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.5.2. Прием заявок на участие в запросе предложений прекращается с наступлением срока окончания подачи заявок на участие в запросе предложений.</w:t>
      </w:r>
    </w:p>
    <w:p w14:paraId="4611680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имеет право подать только одну заявку на участие в запросе предложений.</w:t>
      </w:r>
    </w:p>
    <w:p w14:paraId="24D19F9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подавший заявку на участие в запросе предложений, вправе изменить или отозвать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14:paraId="18E3B6F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В случае установления факта подачи одним участником закупки двух и более заявок на участие в запросе предложений при условии, что поданные ранее заявки таким </w:t>
      </w:r>
      <w:r w:rsidRPr="00626D5C">
        <w:rPr>
          <w:rFonts w:ascii="Times New Roman" w:hAnsi="Times New Roman" w:cs="Times New Roman"/>
          <w:color w:val="000000"/>
          <w:sz w:val="22"/>
          <w:szCs w:val="22"/>
        </w:rPr>
        <w:lastRenderedPageBreak/>
        <w:t>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14:paraId="72EF4FDC" w14:textId="4D7C881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.5.3. Вскрытие конвертов с</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заявкам на участие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14:paraId="61D7B03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.5.4. Результаты вскрытия конвертов с заявками на участие в запросе предложений фиксируются комиссией по закупкам в протоколе вскрытия заявок на участие в запросе предложений.</w:t>
      </w:r>
    </w:p>
    <w:p w14:paraId="2A90339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вскрытия заявок на участие в запросе предложений должен содержать следующие сведения:</w:t>
      </w:r>
    </w:p>
    <w:p w14:paraId="7917896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17004AE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14:paraId="0146693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дата, время вскрытия конвертов с заявками на участие в запросе предложений;</w:t>
      </w:r>
    </w:p>
    <w:p w14:paraId="053E5E8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44BC75AC"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членах комиссии по закупкам;</w:t>
      </w:r>
    </w:p>
    <w:p w14:paraId="0CFB21A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14:paraId="1947004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предусмотренных настоящей главой и документацией о проведении запроса предложений, которые являются основанием для допуска к участию в закупке;</w:t>
      </w:r>
    </w:p>
    <w:p w14:paraId="53E259E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14:paraId="2D9F5F37"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SimSun" w:hAnsi="Times New Roman" w:cs="Times New Roman"/>
          <w:color w:val="000000"/>
          <w:kern w:val="2"/>
          <w:sz w:val="22"/>
          <w:szCs w:val="22"/>
        </w:rPr>
        <w:t xml:space="preserve">- </w:t>
      </w: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6147D39"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6B14CF0B" w14:textId="77777777" w:rsidR="00061844" w:rsidRPr="00626D5C" w:rsidRDefault="00061844" w:rsidP="00E128D4">
      <w:pPr>
        <w:autoSpaceDN/>
        <w:spacing w:line="240" w:lineRule="exact"/>
        <w:ind w:firstLine="567"/>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857C2F3" w14:textId="77777777" w:rsidR="00061844" w:rsidRPr="00626D5C" w:rsidRDefault="00061844"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Times New Roman" w:hAnsi="Times New Roman" w:cs="Times New Roman"/>
          <w:color w:val="00000A"/>
          <w:kern w:val="0"/>
          <w:sz w:val="22"/>
          <w:szCs w:val="22"/>
          <w:lang w:eastAsia="ru-RU" w:bidi="ar-SA"/>
        </w:rPr>
        <w:lastRenderedPageBreak/>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9DE91C1" w14:textId="77777777" w:rsidR="00D341A4" w:rsidRPr="00626D5C" w:rsidRDefault="0079060B" w:rsidP="00E128D4">
      <w:pPr>
        <w:pStyle w:val="Standard"/>
        <w:tabs>
          <w:tab w:val="left" w:pos="478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iCs/>
          <w:color w:val="000000"/>
          <w:sz w:val="22"/>
          <w:szCs w:val="22"/>
          <w:lang w:eastAsia="ru-RU"/>
        </w:rPr>
        <w:t>причины, по которым</w:t>
      </w:r>
      <w:r w:rsidRPr="00626D5C">
        <w:rPr>
          <w:rFonts w:ascii="Times New Roman" w:eastAsia="Times New Roman" w:hAnsi="Times New Roman" w:cs="Times New Roman"/>
          <w:bCs/>
          <w:iCs/>
          <w:color w:val="000000"/>
          <w:sz w:val="22"/>
          <w:szCs w:val="22"/>
          <w:lang w:eastAsia="ru-RU"/>
        </w:rPr>
        <w:t xml:space="preserve"> запрос предложений признан несостоявшимся, в случае его признания таковым.</w:t>
      </w:r>
    </w:p>
    <w:p w14:paraId="6A8AA321" w14:textId="77777777" w:rsidR="00D341A4" w:rsidRPr="00626D5C" w:rsidRDefault="0079060B" w:rsidP="00E128D4">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несостоявшимся.</w:t>
      </w:r>
    </w:p>
    <w:p w14:paraId="63A1194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вскрытия заявок на участие в запросе предложений.</w:t>
      </w:r>
    </w:p>
    <w:p w14:paraId="3654A9E4" w14:textId="1D5F3258"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законодательства и документации о проведении запроса предложений в</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порядке и сроке, установленные в пунктах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.5.7. - 2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пунктом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.7 настоящего раздела. При этом, оценка единственной поступившей заявки на участие в запросе предложений </w:t>
      </w:r>
      <w:r w:rsidRPr="00626D5C">
        <w:rPr>
          <w:rFonts w:ascii="Times New Roman" w:hAnsi="Times New Roman" w:cs="Times New Roman"/>
          <w:iCs/>
          <w:color w:val="000000"/>
          <w:sz w:val="22"/>
          <w:szCs w:val="22"/>
          <w:lang w:eastAsia="ru-RU"/>
        </w:rPr>
        <w:t xml:space="preserve">по критериям, установленным в документации о закупке, </w:t>
      </w:r>
      <w:r w:rsidRPr="00626D5C">
        <w:rPr>
          <w:rFonts w:ascii="Times New Roman" w:hAnsi="Times New Roman" w:cs="Times New Roman"/>
          <w:color w:val="000000"/>
          <w:sz w:val="22"/>
          <w:szCs w:val="22"/>
        </w:rPr>
        <w:t>не осуществляется.</w:t>
      </w:r>
    </w:p>
    <w:p w14:paraId="69066086" w14:textId="681B13D0"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.5.6. </w:t>
      </w:r>
      <w:r w:rsidR="00061844" w:rsidRPr="00626D5C">
        <w:rPr>
          <w:rFonts w:ascii="Times New Roman" w:hAnsi="Times New Roman" w:cs="Times New Roman"/>
          <w:color w:val="000000"/>
          <w:sz w:val="22"/>
          <w:szCs w:val="22"/>
        </w:rPr>
        <w:t>Протокол вскрытия заявок на участие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w:t>
      </w:r>
      <w:r w:rsidR="00061844" w:rsidRPr="00626D5C">
        <w:rPr>
          <w:rFonts w:ascii="Times New Roman" w:hAnsi="Times New Roman" w:cs="Times New Roman"/>
          <w:color w:val="000000"/>
          <w:kern w:val="2"/>
          <w:sz w:val="22"/>
          <w:szCs w:val="22"/>
        </w:rPr>
        <w:t>,</w:t>
      </w:r>
      <w:r w:rsidR="0006184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w:t>
      </w:r>
      <w:r w:rsidR="00061844" w:rsidRPr="00626D5C">
        <w:rPr>
          <w:rFonts w:ascii="Times New Roman" w:hAnsi="Times New Roman" w:cs="Times New Roman"/>
          <w:color w:val="000000"/>
          <w:sz w:val="22"/>
          <w:szCs w:val="22"/>
        </w:rPr>
        <w:t xml:space="preserve"> не позднее чем через 3 (три) дня со дня подписания такого протокола</w:t>
      </w:r>
      <w:r w:rsidRPr="00626D5C">
        <w:rPr>
          <w:rFonts w:ascii="Times New Roman" w:hAnsi="Times New Roman" w:cs="Times New Roman"/>
          <w:color w:val="000000"/>
          <w:sz w:val="22"/>
          <w:szCs w:val="22"/>
        </w:rPr>
        <w:t>.</w:t>
      </w:r>
    </w:p>
    <w:p w14:paraId="34B1E69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 в запросе предложений.</w:t>
      </w:r>
    </w:p>
    <w:p w14:paraId="27E74C7A" w14:textId="71D3F51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установленным в настоящем Положении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настоящего раздела.</w:t>
      </w:r>
    </w:p>
    <w:p w14:paraId="6F6DAB3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Общий срок рассмотрения, оценки и сопоставления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14:paraId="5D4DBD49" w14:textId="6B6E6E16"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2</w:t>
      </w:r>
      <w:r w:rsidR="00D77438"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.5.8. Заявка на участие в запросе предложений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14:paraId="0A6379CE" w14:textId="06823037" w:rsidR="00D341A4" w:rsidRPr="00626D5C" w:rsidRDefault="0079060B" w:rsidP="00E128D4">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14:paraId="254496F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.5.9. Комиссия по закупкам оценивает и сопоставляет только допущенные к участию в запросе предложений заявки на участие в запросе предложений.</w:t>
      </w:r>
    </w:p>
    <w:p w14:paraId="53609EB4" w14:textId="4B8068F3"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00A20739" w:rsidRPr="00626D5C">
        <w:rPr>
          <w:rStyle w:val="Internetlink"/>
          <w:rFonts w:ascii="Times New Roman" w:hAnsi="Times New Roman" w:cs="Times New Roman"/>
          <w:color w:val="000000"/>
          <w:sz w:val="22"/>
          <w:szCs w:val="22"/>
          <w:u w:val="none"/>
        </w:rPr>
        <w:t>устанавливается в документации о закупке</w:t>
      </w:r>
      <w:r w:rsidRPr="00626D5C">
        <w:rPr>
          <w:rFonts w:ascii="Times New Roman" w:hAnsi="Times New Roman" w:cs="Times New Roman"/>
          <w:color w:val="000000"/>
          <w:sz w:val="22"/>
          <w:szCs w:val="22"/>
        </w:rPr>
        <w:t>).</w:t>
      </w:r>
    </w:p>
    <w:p w14:paraId="3CB54D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1277DA8B"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протокол), в котором указываются следующие сведения:</w:t>
      </w:r>
    </w:p>
    <w:p w14:paraId="1B07CB2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1508998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месте, дате, времени рассмотрения заявок;</w:t>
      </w:r>
    </w:p>
    <w:p w14:paraId="05F61F5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4E1D23E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количество поданных заявок на участие в закупке, а также дата и время регистрации каждой такой заявки;</w:t>
      </w:r>
    </w:p>
    <w:p w14:paraId="4EF6F97B" w14:textId="18470A3F" w:rsidR="00D341A4" w:rsidRPr="00626D5C" w:rsidRDefault="0079060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hAnsi="Times New Roman" w:cs="Times New Roman"/>
          <w:color w:val="000000"/>
          <w:sz w:val="22"/>
          <w:szCs w:val="22"/>
        </w:rPr>
        <w:t xml:space="preserve">- </w:t>
      </w:r>
      <w:r w:rsidR="00061844" w:rsidRPr="00626D5C">
        <w:rPr>
          <w:rFonts w:ascii="Times New Roman" w:hAnsi="Times New Roman" w:cs="Times New Roman"/>
          <w:sz w:val="22"/>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r w:rsidR="00946D21">
        <w:rPr>
          <w:rFonts w:ascii="Times New Roman" w:hAnsi="Times New Roman" w:cs="Times New Roman"/>
          <w:sz w:val="22"/>
        </w:rPr>
        <w:t xml:space="preserve"> </w:t>
      </w:r>
      <w:r w:rsidR="00061844" w:rsidRPr="00626D5C">
        <w:rPr>
          <w:rFonts w:ascii="Times New Roman" w:eastAsia="SimSun" w:hAnsi="Times New Roman" w:cs="Times New Roman"/>
          <w:color w:val="00000A"/>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3CDD61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A9B64E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окончательных предложений, которые отклонены;</w:t>
      </w:r>
    </w:p>
    <w:p w14:paraId="767BF55E"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0C81217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решение каждого члена комиссии по закупкам об отклонении или допуске заявок на участие в закупке;</w:t>
      </w:r>
    </w:p>
    <w:p w14:paraId="50EDB80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ABAEB8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7FEA1F8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D77438"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.5.11. Победителем запроса предложений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14:paraId="53C7C865" w14:textId="7860CFCD"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.5.12. В случае,</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если на этапе рассмотрения заявок на участие в запросе предложений комиссией по закупкам к участию в запросе предложений не был допущен ни один участник или допущен только один участник, запрос предложений признается несостоявшимся.</w:t>
      </w:r>
    </w:p>
    <w:p w14:paraId="325FA26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(итоговый протокол).</w:t>
      </w:r>
    </w:p>
    <w:p w14:paraId="19E74AB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заключает с единственным допущенным на участие в закупке участником договор в порядке, предусмотренном пунктом 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.7 настоящего раздела. При этом, оценка единственной допущенной заявки </w:t>
      </w:r>
      <w:r w:rsidRPr="00626D5C">
        <w:rPr>
          <w:rFonts w:ascii="Times New Roman" w:hAnsi="Times New Roman" w:cs="Times New Roman"/>
          <w:iCs/>
          <w:color w:val="000000"/>
          <w:sz w:val="22"/>
          <w:szCs w:val="22"/>
          <w:lang w:eastAsia="ru-RU"/>
        </w:rPr>
        <w:t>по критериям, установленным в документации о закупке,</w:t>
      </w:r>
      <w:r w:rsidRPr="00626D5C">
        <w:rPr>
          <w:rFonts w:ascii="Times New Roman" w:hAnsi="Times New Roman" w:cs="Times New Roman"/>
          <w:color w:val="000000"/>
          <w:sz w:val="22"/>
          <w:szCs w:val="22"/>
        </w:rPr>
        <w:t xml:space="preserve"> комиссией по закупкам не осуществляется.</w:t>
      </w:r>
    </w:p>
    <w:p w14:paraId="59298E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2A54EC95" w14:textId="77777777" w:rsidR="00D341A4" w:rsidRPr="00626D5C" w:rsidRDefault="0079060B" w:rsidP="00E128D4">
      <w:pPr>
        <w:pStyle w:val="Standard"/>
        <w:spacing w:line="240" w:lineRule="exact"/>
        <w:ind w:firstLine="567"/>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 xml:space="preserve">.5.14. </w:t>
      </w:r>
      <w:r w:rsidR="00061844"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w:t>
      </w:r>
      <w:r w:rsidR="00061844"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061844" w:rsidRPr="00626D5C">
        <w:rPr>
          <w:rFonts w:ascii="Times New Roman" w:eastAsia="SimSun" w:hAnsi="Times New Roman" w:cs="Times New Roman"/>
          <w:color w:val="000000"/>
          <w:kern w:val="2"/>
          <w:sz w:val="22"/>
          <w:szCs w:val="22"/>
        </w:rPr>
        <w:t xml:space="preserve"> не позднее чем через 3 (три) дня со дня его подписания.</w:t>
      </w:r>
    </w:p>
    <w:p w14:paraId="1704CB6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0</w:t>
      </w:r>
      <w:r w:rsidRPr="00626D5C">
        <w:rPr>
          <w:rFonts w:ascii="Times New Roman" w:hAnsi="Times New Roman" w:cs="Times New Roman"/>
          <w:color w:val="000000"/>
          <w:sz w:val="22"/>
          <w:szCs w:val="22"/>
        </w:rPr>
        <w:t>.6. Последствия признания запроса предложений несостоявшимся.</w:t>
      </w:r>
    </w:p>
    <w:p w14:paraId="2DFBD588"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не состоявшимся:</w:t>
      </w:r>
    </w:p>
    <w:p w14:paraId="313B9534" w14:textId="77777777" w:rsidR="00D341A4" w:rsidRPr="00626D5C" w:rsidRDefault="0079060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14:paraId="55D7BAB7"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оценки, и сопоставления заявок на участие в запросе предложений только одна такая заявка признана соответствующей требованиям, указанным в извещении о проведении закупки и документации о закупке;</w:t>
      </w:r>
    </w:p>
    <w:p w14:paraId="5022DB9E"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если </w:t>
      </w:r>
      <w:r w:rsidRPr="00626D5C">
        <w:rPr>
          <w:rFonts w:ascii="Times New Roman" w:eastAsia="Times New Roman" w:hAnsi="Times New Roman" w:cs="Times New Roman"/>
          <w:iCs/>
          <w:color w:val="000000"/>
          <w:sz w:val="22"/>
          <w:szCs w:val="22"/>
          <w:lang w:eastAsia="ru-RU"/>
        </w:rPr>
        <w:t xml:space="preserve">по окончании срока подачи заявок на участие в запросе предложений не подано ни одной заявки или по результатам рассмотрения, оценки, и сопоставления заявок </w:t>
      </w:r>
      <w:r w:rsidRPr="00626D5C">
        <w:rPr>
          <w:rFonts w:ascii="Times New Roman" w:eastAsia="Times New Roman" w:hAnsi="Times New Roman" w:cs="Times New Roman"/>
          <w:iCs/>
          <w:color w:val="000000"/>
          <w:sz w:val="22"/>
          <w:szCs w:val="22"/>
          <w:lang w:eastAsia="ru-RU"/>
        </w:rPr>
        <w:lastRenderedPageBreak/>
        <w:t>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14:paraId="64500DC5"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626D5C">
        <w:rPr>
          <w:rFonts w:ascii="Times New Roman" w:eastAsia="Times New Roman" w:hAnsi="Times New Roman" w:cs="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w:t>
      </w:r>
      <w:r w:rsidR="002D28C3" w:rsidRPr="00626D5C">
        <w:rPr>
          <w:rFonts w:ascii="Times New Roman" w:eastAsia="Times New Roman" w:hAnsi="Times New Roman" w:cs="Times New Roman"/>
          <w:color w:val="000000"/>
          <w:sz w:val="22"/>
          <w:szCs w:val="22"/>
          <w:lang w:eastAsia="ru-RU"/>
        </w:rPr>
        <w:t>0</w:t>
      </w:r>
      <w:r w:rsidRPr="00626D5C">
        <w:rPr>
          <w:rFonts w:ascii="Times New Roman" w:eastAsia="Times New Roman" w:hAnsi="Times New Roman" w:cs="Times New Roman"/>
          <w:color w:val="000000"/>
          <w:sz w:val="22"/>
          <w:szCs w:val="22"/>
          <w:lang w:eastAsia="ru-RU"/>
        </w:rPr>
        <w:t>.7 настоящего раздела.</w:t>
      </w:r>
    </w:p>
    <w:p w14:paraId="6E2D227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запрос предложений признается несостоявшимся по основаниям, указанным в подпункте «в» настоящего пункта, заказчик вправе:</w:t>
      </w:r>
    </w:p>
    <w:p w14:paraId="548F4E1F"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14:paraId="18B4EBE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объявить о проведении повторного запроса предложений. При этом заказчик вправе изменить условия исполнения договора;</w:t>
      </w:r>
    </w:p>
    <w:p w14:paraId="6FC9F0C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3127CF0D"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14:paraId="5F3EF2D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0CF65EF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14:paraId="62A6338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2D28C3"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 xml:space="preserve">.7. По результатам проведения запроса предложений договор заключается с победителем запроса предложений </w:t>
      </w:r>
      <w:r w:rsidRPr="00626D5C">
        <w:rPr>
          <w:rFonts w:ascii="Times New Roman" w:hAnsi="Times New Roman" w:cs="Times New Roman"/>
          <w:iCs/>
          <w:color w:val="000000"/>
          <w:sz w:val="22"/>
          <w:szCs w:val="22"/>
        </w:rPr>
        <w:t xml:space="preserve">(единственным участником запроса предложений,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626D5C">
        <w:rPr>
          <w:rFonts w:ascii="Times New Roman" w:hAnsi="Times New Roman" w:cs="Times New Roman"/>
          <w:iCs/>
          <w:color w:val="000000"/>
          <w:sz w:val="22"/>
          <w:szCs w:val="22"/>
        </w:rPr>
        <w:t xml:space="preserve">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626D5C">
        <w:rPr>
          <w:rFonts w:ascii="Times New Roman" w:hAnsi="Times New Roman" w:cs="Times New Roman"/>
          <w:iCs/>
          <w:color w:val="000000"/>
          <w:sz w:val="22"/>
          <w:szCs w:val="22"/>
        </w:rPr>
        <w:lastRenderedPageBreak/>
        <w:t>оказываемым иностранными лицами. Указанный участник не вправе отказаться от заключения договора.</w:t>
      </w:r>
    </w:p>
    <w:p w14:paraId="1D1376F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14:paraId="0EC6DE89" w14:textId="4C6FAC1E"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2D28C3" w:rsidRPr="00626D5C">
        <w:rPr>
          <w:rFonts w:ascii="Times New Roman" w:eastAsia="Times New Roman" w:hAnsi="Times New Roman" w:cs="Times New Roman"/>
          <w:iCs/>
          <w:color w:val="000000"/>
          <w:sz w:val="22"/>
          <w:szCs w:val="22"/>
          <w:lang w:eastAsia="ru-RU"/>
        </w:rPr>
        <w:t>0</w:t>
      </w:r>
      <w:r w:rsidRPr="00626D5C">
        <w:rPr>
          <w:rFonts w:ascii="Times New Roman" w:eastAsia="Times New Roman" w:hAnsi="Times New Roman" w:cs="Times New Roman"/>
          <w:iCs/>
          <w:color w:val="000000"/>
          <w:sz w:val="22"/>
          <w:szCs w:val="22"/>
          <w:lang w:eastAsia="ru-RU"/>
        </w:rPr>
        <w:t>.8. Победитель запроса предложений признается уклонившимся от заключения договора в случае, если в порядке и сроки, предусмотренные пунктом 27.1.1. раздела 27 настоящего Положения, он не предоставит</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заказчику</w:t>
      </w:r>
      <w:r w:rsidR="00946D21">
        <w:rPr>
          <w:rFonts w:ascii="Times New Roman" w:eastAsia="Times New Roman" w:hAnsi="Times New Roman" w:cs="Times New Roman"/>
          <w:iCs/>
          <w:color w:val="000000"/>
          <w:sz w:val="22"/>
          <w:szCs w:val="22"/>
          <w:lang w:eastAsia="ru-RU"/>
        </w:rPr>
        <w:t xml:space="preserve"> </w:t>
      </w:r>
      <w:r w:rsidRPr="00626D5C">
        <w:rPr>
          <w:rFonts w:ascii="Times New Roman" w:eastAsia="Times New Roman" w:hAnsi="Times New Roman" w:cs="Times New Roman"/>
          <w:iCs/>
          <w:color w:val="000000"/>
          <w:sz w:val="22"/>
          <w:szCs w:val="22"/>
          <w:lang w:eastAsia="ru-RU"/>
        </w:rPr>
        <w:t>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7E53DF3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72A7630C" w14:textId="732AD350" w:rsidR="005027A9"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для такого участника закупки</w:t>
      </w:r>
      <w:r w:rsidR="00946D21">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договор и передать его заказчику в порядке и в сроки, которые предусмотрены разделом 27 настоящего Положения.</w:t>
      </w:r>
    </w:p>
    <w:p w14:paraId="1A8FBF5E"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17AD444E" w14:textId="77777777" w:rsidR="00D341A4" w:rsidRPr="00626D5C" w:rsidRDefault="0079060B" w:rsidP="00313EAF">
      <w:pPr>
        <w:pStyle w:val="Standard"/>
        <w:spacing w:line="240" w:lineRule="exact"/>
        <w:jc w:val="center"/>
        <w:outlineLvl w:val="0"/>
        <w:rPr>
          <w:rFonts w:ascii="Times New Roman" w:hAnsi="Times New Roman" w:cs="Times New Roman"/>
          <w:b/>
          <w:color w:val="000000"/>
          <w:sz w:val="22"/>
          <w:szCs w:val="22"/>
        </w:rPr>
      </w:pPr>
      <w:bookmarkStart w:id="45" w:name="_Toc185421451"/>
      <w:r w:rsidRPr="00626D5C">
        <w:rPr>
          <w:rFonts w:ascii="Times New Roman" w:hAnsi="Times New Roman" w:cs="Times New Roman"/>
          <w:b/>
          <w:color w:val="000000"/>
          <w:sz w:val="22"/>
          <w:szCs w:val="22"/>
        </w:rPr>
        <w:t>2</w:t>
      </w:r>
      <w:r w:rsidR="002D28C3" w:rsidRPr="00626D5C">
        <w:rPr>
          <w:rFonts w:ascii="Times New Roman" w:hAnsi="Times New Roman" w:cs="Times New Roman"/>
          <w:b/>
          <w:color w:val="000000"/>
          <w:sz w:val="22"/>
          <w:szCs w:val="22"/>
        </w:rPr>
        <w:t>1</w:t>
      </w:r>
      <w:r w:rsidRPr="00626D5C">
        <w:rPr>
          <w:rFonts w:ascii="Times New Roman" w:hAnsi="Times New Roman" w:cs="Times New Roman"/>
          <w:b/>
          <w:color w:val="000000"/>
          <w:sz w:val="22"/>
          <w:szCs w:val="22"/>
        </w:rPr>
        <w:t>. ЗАПРОС ПРЕДЛОЖЕНИЙ В ЭЛЕКТРОННОЙ ФОРМЕ</w:t>
      </w:r>
      <w:bookmarkEnd w:id="45"/>
    </w:p>
    <w:p w14:paraId="6D221EED" w14:textId="77777777" w:rsidR="00D341A4" w:rsidRPr="00626D5C" w:rsidRDefault="00D341A4" w:rsidP="00313EAF">
      <w:pPr>
        <w:pStyle w:val="Standard"/>
        <w:spacing w:line="240" w:lineRule="exact"/>
        <w:jc w:val="center"/>
        <w:rPr>
          <w:rFonts w:ascii="Times New Roman" w:hAnsi="Times New Roman" w:cs="Times New Roman"/>
          <w:b/>
          <w:color w:val="000000"/>
          <w:sz w:val="22"/>
          <w:szCs w:val="22"/>
        </w:rPr>
      </w:pPr>
    </w:p>
    <w:p w14:paraId="51096BF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.1. Под запросом предложений в электронной форме понимается форма торгов, проведение которых обеспечивается оператором электронной площадки на электронной площадке, при 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 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w:t>
      </w:r>
      <w:r w:rsidRPr="00626D5C">
        <w:rPr>
          <w:rFonts w:ascii="Times New Roman" w:hAnsi="Times New Roman" w:cs="Times New Roman"/>
          <w:color w:val="000000"/>
          <w:sz w:val="22"/>
          <w:szCs w:val="22"/>
        </w:rPr>
        <w:lastRenderedPageBreak/>
        <w:t>соответствует требованиям документации о закупке и содержит лучшие условия поставки товаров, выполнения работ, оказания услуг.</w:t>
      </w:r>
    </w:p>
    <w:p w14:paraId="717F1AD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(максимальная) цена договора не превышает </w:t>
      </w:r>
      <w:r w:rsidR="00A775D0" w:rsidRPr="00626D5C">
        <w:rPr>
          <w:rFonts w:ascii="Times New Roman" w:hAnsi="Times New Roman" w:cs="Times New Roman"/>
          <w:color w:val="000000"/>
          <w:sz w:val="22"/>
          <w:szCs w:val="22"/>
        </w:rPr>
        <w:t>7 000 000 (семь миллионов)</w:t>
      </w:r>
      <w:r w:rsidRPr="00626D5C">
        <w:rPr>
          <w:rStyle w:val="af7"/>
          <w:rFonts w:ascii="Times New Roman" w:hAnsi="Times New Roman" w:cs="Times New Roman"/>
          <w:color w:val="000000"/>
          <w:sz w:val="22"/>
          <w:szCs w:val="22"/>
        </w:rPr>
        <w:footnoteReference w:id="3"/>
      </w:r>
      <w:r w:rsidRPr="00626D5C">
        <w:rPr>
          <w:rFonts w:ascii="Times New Roman" w:hAnsi="Times New Roman" w:cs="Times New Roman"/>
          <w:color w:val="000000"/>
          <w:sz w:val="22"/>
          <w:szCs w:val="22"/>
        </w:rPr>
        <w:t xml:space="preserve"> руб.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3436D5CC"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Запрос 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14:paraId="36B4C57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Победителем признается участник закупки, предложивший лучшие условия исполнения договора в соответствии с требованиями документации о закупке.</w:t>
      </w:r>
    </w:p>
    <w:p w14:paraId="5007E4E2" w14:textId="4CF98ACA" w:rsidR="00D86188" w:rsidRPr="00626D5C" w:rsidRDefault="0079060B" w:rsidP="00D86188">
      <w:pPr>
        <w:pStyle w:val="Standard"/>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.2. </w:t>
      </w:r>
      <w:r w:rsidR="00D86188" w:rsidRPr="00626D5C">
        <w:rPr>
          <w:rFonts w:ascii="Times New Roman" w:hAnsi="Times New Roman" w:cs="Times New Roman"/>
          <w:color w:val="000000"/>
          <w:sz w:val="22"/>
          <w:szCs w:val="22"/>
        </w:rPr>
        <w:t>При проведении запроса предложений в электронной форме, извещение об осуществлении закупки и документация о закупке, проект договора размещается заказчиком в ЕИС не менее чем за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w:t>
      </w:r>
      <w:r w:rsidR="00D1638B" w:rsidRPr="00626D5C">
        <w:rPr>
          <w:rFonts w:ascii="Times New Roman" w:hAnsi="Times New Roman" w:cs="Times New Roman"/>
          <w:color w:val="000000"/>
          <w:sz w:val="22"/>
          <w:szCs w:val="22"/>
        </w:rPr>
        <w:t>2</w:t>
      </w:r>
      <w:r w:rsidR="00D86188" w:rsidRPr="00626D5C">
        <w:rPr>
          <w:rFonts w:ascii="Times New Roman" w:hAnsi="Times New Roman" w:cs="Times New Roman"/>
          <w:color w:val="000000"/>
          <w:sz w:val="22"/>
          <w:szCs w:val="22"/>
        </w:rPr>
        <w:t>.3. раздела 2</w:t>
      </w:r>
      <w:r w:rsidR="00D1638B" w:rsidRPr="00626D5C">
        <w:rPr>
          <w:rFonts w:ascii="Times New Roman" w:hAnsi="Times New Roman" w:cs="Times New Roman"/>
          <w:color w:val="000000"/>
          <w:sz w:val="22"/>
          <w:szCs w:val="22"/>
        </w:rPr>
        <w:t>2</w:t>
      </w:r>
      <w:r w:rsidR="00D86188" w:rsidRPr="00626D5C">
        <w:rPr>
          <w:rFonts w:ascii="Times New Roman" w:hAnsi="Times New Roman" w:cs="Times New Roman"/>
          <w:color w:val="000000"/>
          <w:sz w:val="22"/>
          <w:szCs w:val="22"/>
        </w:rPr>
        <w:t xml:space="preserve"> настоящего Положения.</w:t>
      </w:r>
    </w:p>
    <w:p w14:paraId="59E4819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.3. Извещение о проведении запроса предложений должно содержать следующую информацию:</w:t>
      </w:r>
    </w:p>
    <w:p w14:paraId="2E4CC01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способ закупки - запрос предложений в электронной форме;</w:t>
      </w:r>
    </w:p>
    <w:p w14:paraId="5171452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0178035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74246C8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4646E08"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FF0000"/>
          <w:kern w:val="2"/>
          <w:sz w:val="22"/>
          <w:szCs w:val="22"/>
        </w:rPr>
      </w:pPr>
      <w:r w:rsidRPr="00626D5C">
        <w:rPr>
          <w:rFonts w:ascii="Times New Roman" w:eastAsia="SimSun" w:hAnsi="Times New Roman" w:cs="Times New Roman"/>
          <w:color w:val="00000A"/>
          <w:kern w:val="2"/>
          <w:sz w:val="22"/>
          <w:szCs w:val="22"/>
        </w:rPr>
        <w:t xml:space="preserve">-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w:t>
      </w:r>
    </w:p>
    <w:p w14:paraId="0BDDF902"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A"/>
          <w:kern w:val="2"/>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DA67BDF" w14:textId="1C4E426C"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lastRenderedPageBreak/>
        <w:t>- порядок, дата начала, дата и время окончания срока подачи заявок на участие в закупке и порядок подведения итогов закупки;</w:t>
      </w:r>
    </w:p>
    <w:p w14:paraId="56EAF20D"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A"/>
          <w:kern w:val="2"/>
          <w:sz w:val="22"/>
          <w:szCs w:val="22"/>
        </w:rPr>
      </w:pPr>
      <w:r w:rsidRPr="00626D5C">
        <w:rPr>
          <w:rFonts w:ascii="Times New Roman" w:eastAsia="SimSun" w:hAnsi="Times New Roman" w:cs="Times New Roman"/>
          <w:color w:val="000000"/>
          <w:kern w:val="2"/>
          <w:sz w:val="22"/>
          <w:szCs w:val="22"/>
        </w:rPr>
        <w:t>- адрес электронной торговой площадки информационно-телекоммуникационной сети "Интернет";</w:t>
      </w:r>
    </w:p>
    <w:p w14:paraId="0E54C6F9"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сопоставления таких заявок;</w:t>
      </w:r>
    </w:p>
    <w:p w14:paraId="656207A9" w14:textId="77777777" w:rsidR="0093393B"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CCCC9FD" w14:textId="77777777" w:rsidR="00D341A4" w:rsidRPr="00626D5C" w:rsidRDefault="0093393B" w:rsidP="00E128D4">
      <w:pPr>
        <w:autoSpaceDN/>
        <w:spacing w:line="240" w:lineRule="exact"/>
        <w:ind w:firstLine="567"/>
        <w:contextualSpacing/>
        <w:jc w:val="both"/>
        <w:rPr>
          <w:rFonts w:ascii="Times New Roman" w:eastAsia="SimSun" w:hAnsi="Times New Roman" w:cs="Times New Roman"/>
          <w:color w:val="000000"/>
          <w:kern w:val="2"/>
          <w:sz w:val="22"/>
          <w:szCs w:val="22"/>
        </w:rPr>
      </w:pPr>
      <w:r w:rsidRPr="00626D5C">
        <w:rPr>
          <w:rFonts w:ascii="Times New Roman" w:eastAsia="SimSun" w:hAnsi="Times New Roman" w:cs="Times New Roman"/>
          <w:color w:val="000000"/>
          <w:kern w:val="2"/>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76DE8D1"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.4. Одновременно с размещением извещения о проведении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.3. настоящего раздела, а также следующую информацию и документы:</w:t>
      </w:r>
    </w:p>
    <w:p w14:paraId="2E898826"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6D38D4B2"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содержанию, форме, оформлению и составу заявки на участие в закупке, инструкцию по ее заполнению;</w:t>
      </w:r>
    </w:p>
    <w:p w14:paraId="3844A807"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14:paraId="3CEED5A8" w14:textId="77777777" w:rsidR="00D341A4" w:rsidRPr="00626D5C" w:rsidRDefault="0079060B" w:rsidP="00313EAF">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условия и сроки (периоды) поставки товара, выполнения работы, оказания услуги;</w:t>
      </w:r>
    </w:p>
    <w:p w14:paraId="318761F4" w14:textId="77777777" w:rsidR="0093393B" w:rsidRPr="00626D5C" w:rsidRDefault="0093393B" w:rsidP="0093393B">
      <w:pPr>
        <w:pStyle w:val="Textbody"/>
        <w:spacing w:after="0" w:line="240" w:lineRule="exact"/>
        <w:ind w:firstLine="737"/>
        <w:jc w:val="both"/>
        <w:rPr>
          <w:rFonts w:ascii="Times New Roman" w:hAnsi="Times New Roman" w:cs="Times New Roman"/>
          <w:sz w:val="22"/>
          <w:szCs w:val="22"/>
        </w:rPr>
      </w:pPr>
      <w:r w:rsidRPr="00626D5C">
        <w:rPr>
          <w:rFonts w:ascii="Times New Roman" w:hAnsi="Times New Roman" w:cs="Times New Roman"/>
          <w:color w:val="000000"/>
          <w:sz w:val="22"/>
          <w:szCs w:val="22"/>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31C591E7" w14:textId="77777777" w:rsidR="0093393B" w:rsidRPr="00626D5C" w:rsidRDefault="0093393B" w:rsidP="0093393B">
      <w:pPr>
        <w:pStyle w:val="Standard"/>
        <w:spacing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37B109B" w14:textId="77777777" w:rsidR="0093393B" w:rsidRPr="00626D5C" w:rsidRDefault="0093393B" w:rsidP="0093393B">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размер обеспечения исполнения договора, гарантийных обязательств по договору,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38BAF0" w14:textId="77777777" w:rsidR="0093393B" w:rsidRPr="00626D5C" w:rsidRDefault="0093393B" w:rsidP="0093393B">
      <w:pPr>
        <w:pStyle w:val="Standard"/>
        <w:spacing w:line="240" w:lineRule="exact"/>
        <w:ind w:firstLine="737"/>
        <w:jc w:val="both"/>
        <w:rPr>
          <w:rFonts w:ascii="Times New Roman" w:hAnsi="Times New Roman" w:cs="Times New Roman"/>
          <w:sz w:val="22"/>
          <w:szCs w:val="22"/>
        </w:rPr>
      </w:pPr>
      <w:r w:rsidRPr="00626D5C">
        <w:rPr>
          <w:rFonts w:ascii="Times New Roman" w:hAnsi="Times New Roman" w:cs="Times New Roman"/>
          <w:iCs/>
          <w:color w:val="000000"/>
          <w:sz w:val="22"/>
          <w:szCs w:val="22"/>
        </w:rPr>
        <w:t>- форма, сроки и порядок оплаты товара, работы, услуги;</w:t>
      </w:r>
    </w:p>
    <w:p w14:paraId="52685E9B" w14:textId="77777777" w:rsidR="0093393B" w:rsidRPr="00626D5C" w:rsidRDefault="0093393B" w:rsidP="0093393B">
      <w:pPr>
        <w:pStyle w:val="Textbody"/>
        <w:spacing w:after="0" w:line="240" w:lineRule="exact"/>
        <w:ind w:firstLine="73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обоснование начальной (максимальной)</w:t>
      </w:r>
      <w:r w:rsidRPr="00626D5C">
        <w:rPr>
          <w:rFonts w:ascii="Times New Roman" w:hAnsi="Times New Roman" w:cs="Times New Roman"/>
          <w:iCs/>
          <w:color w:val="000000"/>
          <w:sz w:val="22"/>
          <w:szCs w:val="22"/>
        </w:rPr>
        <w:t> цены договора </w:t>
      </w:r>
      <w:r w:rsidRPr="00626D5C">
        <w:rPr>
          <w:rFonts w:ascii="Times New Roman" w:hAnsi="Times New Roman" w:cs="Times New Roman"/>
          <w:color w:val="000000"/>
          <w:sz w:val="22"/>
          <w:szCs w:val="22"/>
        </w:rPr>
        <w:t>либо</w:t>
      </w:r>
      <w:r w:rsidRPr="00626D5C">
        <w:rPr>
          <w:rFonts w:ascii="Times New Roman" w:hAnsi="Times New Roman" w:cs="Times New Roman"/>
          <w:iCs/>
          <w:color w:val="000000"/>
          <w:sz w:val="22"/>
          <w:szCs w:val="22"/>
        </w:rPr>
        <w:t> цены </w:t>
      </w:r>
      <w:r w:rsidRPr="00626D5C">
        <w:rPr>
          <w:rFonts w:ascii="Times New Roman" w:hAnsi="Times New Roman" w:cs="Times New Roman"/>
          <w:color w:val="000000"/>
          <w:sz w:val="22"/>
          <w:szCs w:val="22"/>
        </w:rPr>
        <w:t>единицы товара, работы, услуги, включая информацию о расходах</w:t>
      </w:r>
      <w:r w:rsidRPr="00626D5C">
        <w:rPr>
          <w:rFonts w:ascii="Times New Roman" w:hAnsi="Times New Roman" w:cs="Times New Roman"/>
          <w:iCs/>
          <w:color w:val="000000"/>
          <w:sz w:val="22"/>
          <w:szCs w:val="22"/>
        </w:rPr>
        <w:t> на перевозку, страхование, уплату таможенных пошлин, налогов и других обязательных платежей;</w:t>
      </w:r>
    </w:p>
    <w:p w14:paraId="09023CD9" w14:textId="77777777" w:rsidR="0093393B" w:rsidRPr="00626D5C" w:rsidRDefault="0093393B" w:rsidP="0093393B">
      <w:pPr>
        <w:pStyle w:val="Textbody"/>
        <w:spacing w:after="0" w:line="240" w:lineRule="exact"/>
        <w:ind w:firstLine="737"/>
        <w:jc w:val="both"/>
        <w:rPr>
          <w:rFonts w:ascii="Times New Roman" w:hAnsi="Times New Roman" w:cs="Times New Roman"/>
          <w:color w:val="FF0000"/>
          <w:sz w:val="22"/>
          <w:szCs w:val="22"/>
        </w:rPr>
      </w:pPr>
      <w:r w:rsidRPr="00626D5C">
        <w:rPr>
          <w:rFonts w:ascii="Times New Roman" w:hAnsi="Times New Roman" w:cs="Times New Roman"/>
          <w:sz w:val="22"/>
          <w:szCs w:val="22"/>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626D5C">
        <w:rPr>
          <w:rFonts w:ascii="Times New Roman" w:hAnsi="Times New Roman" w:cs="Times New Roman"/>
          <w:color w:val="FF0000"/>
          <w:sz w:val="22"/>
          <w:szCs w:val="22"/>
        </w:rPr>
        <w:t>;</w:t>
      </w:r>
    </w:p>
    <w:p w14:paraId="35E510D2" w14:textId="77777777" w:rsidR="0093393B" w:rsidRPr="00626D5C" w:rsidRDefault="0093393B" w:rsidP="00E128D4">
      <w:pPr>
        <w:pStyle w:val="Textbody"/>
        <w:spacing w:after="0" w:line="240" w:lineRule="exact"/>
        <w:ind w:firstLine="567"/>
        <w:jc w:val="both"/>
        <w:rPr>
          <w:rFonts w:ascii="Times New Roman" w:hAnsi="Times New Roman" w:cs="Times New Roman"/>
          <w:color w:val="FF0000"/>
          <w:sz w:val="22"/>
          <w:szCs w:val="22"/>
        </w:rPr>
      </w:pPr>
      <w:r w:rsidRPr="00626D5C">
        <w:rPr>
          <w:rFonts w:ascii="Times New Roman" w:hAnsi="Times New Roman" w:cs="Times New Roman"/>
          <w:sz w:val="22"/>
          <w:szCs w:val="22"/>
        </w:rPr>
        <w:t>- порядок, дата начала, дата и время окончания срока подачи заявок на участие в закупке (этапах запроса предложений) и порядок подведения итогов такой закупки (этапов такой закупки);</w:t>
      </w:r>
    </w:p>
    <w:p w14:paraId="2FC326C6"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CB355A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0"/>
          <w:szCs w:val="22"/>
        </w:rPr>
      </w:pPr>
      <w:r w:rsidRPr="00626D5C">
        <w:rPr>
          <w:rFonts w:ascii="Times New Roman" w:hAnsi="Times New Roman" w:cs="Times New Roman"/>
          <w:sz w:val="22"/>
        </w:rPr>
        <w:t>- формы, порядок, дата и время окончания срока предоставления участникам такой закупки разъяснений положений документации о закупке;</w:t>
      </w:r>
    </w:p>
    <w:p w14:paraId="36E95B02"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критерии оценки и сопоставления заявок на участие в закупке;</w:t>
      </w:r>
    </w:p>
    <w:p w14:paraId="31551AE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 порядок оценки и сопоставления заявок на участие в закупке;</w:t>
      </w:r>
    </w:p>
    <w:p w14:paraId="28F57B64" w14:textId="77777777" w:rsidR="0093393B" w:rsidRPr="00626D5C" w:rsidRDefault="0093393B" w:rsidP="00E128D4">
      <w:pPr>
        <w:pStyle w:val="Textbody"/>
        <w:spacing w:after="0"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и дата рассмотрения, оценки и сопоставления заявок (предложений) участников закупки и подведения итогов закупки;</w:t>
      </w:r>
    </w:p>
    <w:p w14:paraId="6C8B67A5"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порядок и срок отзыва заявок на участие в закупке, порядок внесения изменений в такие заявки;</w:t>
      </w:r>
    </w:p>
    <w:p w14:paraId="3B14073F"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 </w:t>
      </w:r>
      <w:r w:rsidRPr="00626D5C">
        <w:rPr>
          <w:rFonts w:ascii="Times New Roman" w:hAnsi="Times New Roman" w:cs="Times New Roman"/>
          <w:iCs/>
          <w:sz w:val="22"/>
          <w:szCs w:val="22"/>
        </w:rPr>
        <w:t>сроки и порядок отмены процедуры закупки в порядке, предусмотренном в пункте 14.4 раздела 14 настоящего Положения;</w:t>
      </w:r>
    </w:p>
    <w:p w14:paraId="0A66E1B8" w14:textId="77777777" w:rsidR="0093393B"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27EDFD8D" w14:textId="50D56B3A" w:rsidR="00814A26" w:rsidRPr="00626D5C" w:rsidRDefault="00814A26" w:rsidP="00814A26">
      <w:pPr>
        <w:pStyle w:val="Standard"/>
        <w:spacing w:line="276" w:lineRule="auto"/>
        <w:ind w:firstLine="567"/>
        <w:jc w:val="both"/>
        <w:rPr>
          <w:rFonts w:ascii="Times New Roman" w:hAnsi="Times New Roman" w:cs="Times New Roman"/>
          <w:iCs/>
          <w:sz w:val="22"/>
          <w:szCs w:val="22"/>
        </w:rPr>
      </w:pPr>
      <w:r w:rsidRPr="00626D5C">
        <w:rPr>
          <w:iCs/>
        </w:rPr>
        <w:t xml:space="preserve">- </w:t>
      </w:r>
      <w:r w:rsidRPr="00626D5C">
        <w:rPr>
          <w:rFonts w:ascii="Times New Roman" w:hAnsi="Times New Roman" w:cs="Times New Roman"/>
          <w:iCs/>
          <w:sz w:val="22"/>
          <w:szCs w:val="22"/>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 </w:t>
      </w:r>
    </w:p>
    <w:p w14:paraId="7024DC6B" w14:textId="267F7E71" w:rsidR="00D341A4" w:rsidRPr="00626D5C" w:rsidRDefault="0093393B" w:rsidP="00E128D4">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описание предмета закупки в соответствии с частью 6.1. статьи 3 Федерального закона № 223-ФЗ</w:t>
      </w:r>
      <w:r w:rsidR="0079060B" w:rsidRPr="00626D5C">
        <w:rPr>
          <w:rFonts w:ascii="Times New Roman" w:hAnsi="Times New Roman" w:cs="Times New Roman"/>
          <w:sz w:val="22"/>
          <w:szCs w:val="22"/>
        </w:rPr>
        <w:t>.</w:t>
      </w:r>
    </w:p>
    <w:p w14:paraId="5128D8A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неотъемлемой частью):</w:t>
      </w:r>
    </w:p>
    <w:p w14:paraId="270D3C9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1) описание предмета (объекта) закупки;</w:t>
      </w:r>
    </w:p>
    <w:p w14:paraId="41DA3B3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проект договора;</w:t>
      </w:r>
    </w:p>
    <w:p w14:paraId="6C1F201F" w14:textId="77777777" w:rsidR="00D341A4" w:rsidRPr="00626D5C" w:rsidRDefault="00F40208"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w:t>
      </w:r>
      <w:r w:rsidR="0079060B" w:rsidRPr="00626D5C">
        <w:rPr>
          <w:rFonts w:ascii="Times New Roman" w:hAnsi="Times New Roman" w:cs="Times New Roman"/>
          <w:color w:val="000000"/>
          <w:sz w:val="22"/>
          <w:szCs w:val="22"/>
        </w:rPr>
        <w:t>) формы документов, установленные заказчиком в соответствии с документацией о закупке, в том числе форма заявки на участие в запросе предложений.</w:t>
      </w:r>
    </w:p>
    <w:p w14:paraId="01202F5D" w14:textId="77777777" w:rsidR="00286D9C" w:rsidRPr="00626D5C" w:rsidRDefault="00286D9C" w:rsidP="00286D9C">
      <w:pPr>
        <w:pStyle w:val="Standard"/>
        <w:tabs>
          <w:tab w:val="left" w:pos="2655"/>
        </w:tabs>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проведении запроса предложений в электронной форме, участниками которого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w:t>
      </w:r>
      <w:r w:rsidR="00D1638B"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 xml:space="preserve"> настоящего Положения.</w:t>
      </w:r>
    </w:p>
    <w:p w14:paraId="4AC5BE0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 Порядок подачи, рассмотрения, оценки и сопоставления заявок на участие в запросе предложений в электронной форме.</w:t>
      </w:r>
    </w:p>
    <w:p w14:paraId="1F18EC91"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lang w:eastAsia="ru-RU"/>
        </w:rPr>
        <w:lastRenderedPageBreak/>
        <w:t>2</w:t>
      </w:r>
      <w:r w:rsidR="002D28C3" w:rsidRPr="00626D5C">
        <w:rPr>
          <w:rFonts w:ascii="Times New Roman" w:hAnsi="Times New Roman" w:cs="Times New Roman"/>
          <w:iCs/>
          <w:color w:val="000000"/>
          <w:sz w:val="22"/>
          <w:szCs w:val="22"/>
          <w:lang w:eastAsia="ru-RU"/>
        </w:rPr>
        <w:t>1</w:t>
      </w:r>
      <w:r w:rsidRPr="00626D5C">
        <w:rPr>
          <w:rFonts w:ascii="Times New Roman" w:hAnsi="Times New Roman" w:cs="Times New Roman"/>
          <w:iCs/>
          <w:color w:val="000000"/>
          <w:sz w:val="22"/>
          <w:szCs w:val="22"/>
          <w:lang w:eastAsia="ru-RU"/>
        </w:rPr>
        <w:t xml:space="preserve">.5.1. </w:t>
      </w:r>
      <w:r w:rsidRPr="00626D5C">
        <w:rPr>
          <w:rFonts w:ascii="Times New Roman" w:hAnsi="Times New Roman" w:cs="Times New Roman"/>
          <w:color w:val="000000"/>
          <w:sz w:val="22"/>
          <w:szCs w:val="22"/>
        </w:rPr>
        <w:t>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извещении о проведении запроса предложений, с учетом требований, установленных в настоящем разделе.</w:t>
      </w:r>
    </w:p>
    <w:p w14:paraId="1A382E9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Заявка на участие в запросе предложений направляется участником закупки оператору электронной площадки и должна содержать документы и информацию в соответствии с условиями документации о закупке, в том числе:</w:t>
      </w:r>
    </w:p>
    <w:p w14:paraId="785F8435"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1) сведения и документы об участнике процедуры закупки, подавшем такую заявку:</w:t>
      </w:r>
    </w:p>
    <w:p w14:paraId="035FD80C"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sidRPr="00626D5C">
        <w:rPr>
          <w:rFonts w:ascii="Times New Roman" w:hAnsi="Times New Roman" w:cs="Times New Roman"/>
          <w:color w:val="000000"/>
          <w:sz w:val="22"/>
          <w:szCs w:val="22"/>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sidRPr="00626D5C">
        <w:rPr>
          <w:rFonts w:ascii="Times New Roman" w:hAnsi="Times New Roman" w:cs="Times New Roman"/>
          <w:bCs/>
          <w:iCs/>
          <w:color w:val="000000"/>
          <w:sz w:val="22"/>
          <w:szCs w:val="22"/>
        </w:rPr>
        <w:t>фамилию, имя, отчество, паспортные данные, сведения о месте жительства (для физического лица), номер контактного телефона;</w:t>
      </w:r>
    </w:p>
    <w:p w14:paraId="0EF00254"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 </w:t>
      </w:r>
      <w:r w:rsidRPr="00626D5C">
        <w:rPr>
          <w:rFonts w:ascii="Times New Roman" w:eastAsia="Times New Roman" w:hAnsi="Times New Roman" w:cs="Times New Roman"/>
          <w:bCs/>
          <w:iCs/>
          <w:color w:val="000000"/>
          <w:sz w:val="22"/>
          <w:szCs w:val="22"/>
          <w:lang w:eastAsia="ru-RU"/>
        </w:rPr>
        <w:t xml:space="preserve">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реестра индивидуальных предпринимателей, либо выписку из ЕГРЮЛ/ЕГРИП в форме электронного документа в формате </w:t>
      </w:r>
      <w:r w:rsidRPr="00626D5C">
        <w:rPr>
          <w:rFonts w:ascii="Times New Roman" w:eastAsia="Times New Roman" w:hAnsi="Times New Roman" w:cs="Times New Roman"/>
          <w:bCs/>
          <w:iCs/>
          <w:color w:val="000000"/>
          <w:sz w:val="22"/>
          <w:szCs w:val="22"/>
          <w:lang w:val="en-US" w:eastAsia="ru-RU"/>
        </w:rPr>
        <w:t>PDF</w:t>
      </w:r>
      <w:r w:rsidRPr="00626D5C">
        <w:rPr>
          <w:rFonts w:ascii="Times New Roman" w:eastAsia="Times New Roman" w:hAnsi="Times New Roman" w:cs="Times New Roman"/>
          <w:bCs/>
          <w:iCs/>
          <w:color w:val="000000"/>
          <w:sz w:val="22"/>
          <w:szCs w:val="22"/>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14:paraId="28960C4F"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xml:space="preserve">-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w:t>
      </w:r>
      <w:r w:rsidRPr="00626D5C">
        <w:rPr>
          <w:rFonts w:ascii="Times New Roman" w:hAnsi="Times New Roman" w:cs="Times New Roman"/>
          <w:bCs/>
          <w:iCs/>
          <w:color w:val="000000"/>
          <w:sz w:val="22"/>
          <w:szCs w:val="22"/>
        </w:rPr>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14:paraId="1F630A98" w14:textId="77777777" w:rsidR="00D341A4" w:rsidRPr="00626D5C" w:rsidRDefault="0079060B" w:rsidP="00313EAF">
      <w:pPr>
        <w:pStyle w:val="Standarduser"/>
        <w:spacing w:line="240" w:lineRule="exact"/>
        <w:ind w:firstLine="567"/>
        <w:jc w:val="both"/>
        <w:rPr>
          <w:rFonts w:ascii="Times New Roman" w:hAnsi="Times New Roman" w:cs="Times New Roman"/>
          <w:bCs/>
          <w:iCs/>
          <w:color w:val="000000"/>
          <w:sz w:val="22"/>
          <w:szCs w:val="22"/>
        </w:rPr>
      </w:pPr>
      <w:r w:rsidRPr="00626D5C">
        <w:rPr>
          <w:rFonts w:ascii="Times New Roman" w:hAnsi="Times New Roman" w:cs="Times New Roman"/>
          <w:bCs/>
          <w:iCs/>
          <w:color w:val="000000"/>
          <w:sz w:val="22"/>
          <w:szCs w:val="22"/>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14:paraId="359A1F2B" w14:textId="04227DE3"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декларация участника закупки (предоставляется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p>
    <w:p w14:paraId="74AA8611"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копии учредительных документов участника процедуры закупки (для юридических лиц), копии документов, удостоверяющих личность (для физических лиц);</w:t>
      </w:r>
    </w:p>
    <w:p w14:paraId="4CE62506" w14:textId="77777777" w:rsidR="00D341A4" w:rsidRPr="00626D5C" w:rsidRDefault="0079060B" w:rsidP="00313EAF">
      <w:pPr>
        <w:pStyle w:val="Standarduser"/>
        <w:spacing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14:paraId="342731EB" w14:textId="77777777" w:rsidR="00D341A4" w:rsidRPr="00626D5C" w:rsidRDefault="0079060B" w:rsidP="00313EAF">
      <w:pPr>
        <w:pStyle w:val="Textbody"/>
        <w:spacing w:after="0" w:line="240" w:lineRule="exact"/>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 обеспечение заявки на участие в запросе предложений в электронной форме. Обеспечение заявки осуществляется в соответствии с разделом 11 настоящего Положения;</w:t>
      </w:r>
    </w:p>
    <w:p w14:paraId="5EB2DCE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 xml:space="preserve">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sidRPr="00626D5C">
        <w:rPr>
          <w:rFonts w:ascii="Times New Roman" w:hAnsi="Times New Roman" w:cs="Times New Roman"/>
          <w:iCs/>
          <w:color w:val="000000"/>
          <w:sz w:val="22"/>
          <w:szCs w:val="22"/>
        </w:rPr>
        <w:t>(предоставляется с использованием программно-аппаратных средств электронной торговой площадки)</w:t>
      </w:r>
      <w:r w:rsidRPr="00626D5C">
        <w:rPr>
          <w:rFonts w:ascii="Times New Roman" w:hAnsi="Times New Roman" w:cs="Times New Roman"/>
          <w:color w:val="000000"/>
          <w:sz w:val="22"/>
          <w:szCs w:val="22"/>
        </w:rPr>
        <w:t>;</w:t>
      </w:r>
    </w:p>
    <w:p w14:paraId="0ED2B17E"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4) предложение участника закупки в отношении объекта закупки, </w:t>
      </w:r>
      <w:r w:rsidRPr="00626D5C">
        <w:rPr>
          <w:rFonts w:ascii="Times New Roman" w:hAnsi="Times New Roman" w:cs="Times New Roman"/>
          <w:color w:val="000000"/>
          <w:sz w:val="22"/>
          <w:szCs w:val="22"/>
        </w:rPr>
        <w:t xml:space="preserve">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 </w:t>
      </w:r>
      <w:r w:rsidRPr="00626D5C">
        <w:rPr>
          <w:rFonts w:ascii="Times New Roman" w:hAnsi="Times New Roman" w:cs="Times New Roman"/>
          <w:color w:val="000000"/>
          <w:sz w:val="22"/>
          <w:szCs w:val="22"/>
        </w:rPr>
        <w:lastRenderedPageBreak/>
        <w:t>(при наличии), знак обслуживания (при наличии), фирменное наименование (при наличии), патенты (при наличии), промышленные образцы (при наличии),</w:t>
      </w:r>
      <w:r w:rsidRPr="00626D5C">
        <w:rPr>
          <w:rFonts w:ascii="Times New Roman" w:hAnsi="Times New Roman" w:cs="Times New Roman"/>
          <w:bCs/>
          <w:iCs/>
          <w:color w:val="000000"/>
          <w:sz w:val="22"/>
          <w:szCs w:val="22"/>
        </w:rPr>
        <w:t xml:space="preserve"> 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14:paraId="43EFDB22"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63B66F3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6) документы, копии документов и информация, необходимые для оценки заявки по критериям, содержащимся в </w:t>
      </w:r>
      <w:r w:rsidRPr="00626D5C">
        <w:rPr>
          <w:rFonts w:ascii="Times New Roman" w:hAnsi="Times New Roman" w:cs="Times New Roman"/>
          <w:color w:val="000000"/>
          <w:sz w:val="22"/>
          <w:szCs w:val="22"/>
        </w:rPr>
        <w:t>документации о проведении запроса предложений в электронной форме</w:t>
      </w:r>
      <w:r w:rsidRPr="00626D5C">
        <w:rPr>
          <w:rFonts w:ascii="Times New Roman" w:hAnsi="Times New Roman" w:cs="Times New Roman"/>
          <w:iCs/>
          <w:color w:val="000000"/>
          <w:sz w:val="22"/>
          <w:szCs w:val="22"/>
        </w:rPr>
        <w:t xml:space="preserve">. </w:t>
      </w:r>
      <w:r w:rsidRPr="00626D5C">
        <w:rPr>
          <w:rFonts w:ascii="Times New Roman" w:hAnsi="Times New Roman" w:cs="Times New Roman"/>
          <w:color w:val="000000"/>
          <w:sz w:val="22"/>
          <w:szCs w:val="22"/>
        </w:rPr>
        <w:t>При этом отсутствие этих документов и сведений не является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sidRPr="00626D5C">
        <w:rPr>
          <w:rFonts w:ascii="Times New Roman" w:hAnsi="Times New Roman" w:cs="Times New Roman"/>
          <w:iCs/>
          <w:color w:val="000000"/>
          <w:sz w:val="22"/>
          <w:szCs w:val="22"/>
        </w:rPr>
        <w:t>;</w:t>
      </w:r>
    </w:p>
    <w:p w14:paraId="68D52582" w14:textId="77777777" w:rsidR="00996ECB" w:rsidRPr="00626D5C" w:rsidRDefault="00996ECB" w:rsidP="00996ECB">
      <w:pPr>
        <w:spacing w:line="240" w:lineRule="exact"/>
        <w:ind w:firstLine="680"/>
        <w:contextualSpacing/>
        <w:jc w:val="both"/>
        <w:rPr>
          <w:rFonts w:ascii="Times New Roman" w:eastAsia="SimSun" w:hAnsi="Times New Roman" w:cs="Times New Roman"/>
          <w:strike/>
          <w:color w:val="00000A"/>
          <w:sz w:val="22"/>
          <w:szCs w:val="22"/>
        </w:rPr>
      </w:pPr>
      <w:r w:rsidRPr="00626D5C">
        <w:rPr>
          <w:rFonts w:ascii="Times New Roman" w:eastAsia="SimSun" w:hAnsi="Times New Roman" w:cs="Times New Roman"/>
          <w:iCs/>
          <w:color w:val="000000"/>
          <w:sz w:val="22"/>
          <w:szCs w:val="22"/>
        </w:rPr>
        <w:t xml:space="preserve">7) </w:t>
      </w:r>
      <w:r w:rsidRPr="00626D5C">
        <w:rPr>
          <w:rFonts w:ascii="Times New Roman" w:eastAsia="SimSun" w:hAnsi="Times New Roman" w:cs="Times New Roman"/>
          <w:color w:val="000000"/>
          <w:sz w:val="22"/>
          <w:szCs w:val="22"/>
        </w:rPr>
        <w:t>документы, подтверждающие обоснование предлагаемой цены договора</w:t>
      </w:r>
      <w:r w:rsidR="005027A9" w:rsidRPr="00626D5C">
        <w:rPr>
          <w:rFonts w:ascii="Times New Roman" w:eastAsia="SimSun" w:hAnsi="Times New Roman" w:cs="Times New Roman"/>
          <w:color w:val="000000"/>
          <w:sz w:val="22"/>
          <w:szCs w:val="22"/>
        </w:rPr>
        <w:t>.</w:t>
      </w:r>
    </w:p>
    <w:p w14:paraId="540CE39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14:paraId="0D83D8E6" w14:textId="77777777" w:rsidR="00C309BD" w:rsidRPr="00626D5C" w:rsidRDefault="00C309BD" w:rsidP="00C309BD">
      <w:pPr>
        <w:pStyle w:val="Standard"/>
        <w:ind w:firstLine="51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Требования к заявке на участие в запросе предложений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w:t>
      </w:r>
      <w:r w:rsidR="00D1638B" w:rsidRPr="00626D5C">
        <w:rPr>
          <w:rFonts w:ascii="Times New Roman" w:hAnsi="Times New Roman" w:cs="Times New Roman"/>
          <w:color w:val="000000"/>
          <w:sz w:val="22"/>
          <w:szCs w:val="22"/>
        </w:rPr>
        <w:t>22</w:t>
      </w:r>
      <w:r w:rsidRPr="00626D5C">
        <w:rPr>
          <w:rFonts w:ascii="Times New Roman" w:hAnsi="Times New Roman" w:cs="Times New Roman"/>
          <w:color w:val="000000"/>
          <w:sz w:val="22"/>
          <w:szCs w:val="22"/>
        </w:rPr>
        <w:t xml:space="preserve"> настоящего Положения.</w:t>
      </w:r>
    </w:p>
    <w:p w14:paraId="1624962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D28C3"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.5.2. Прием заявок на участие в запросе предложений в электронной форме прекращается с наступлением срока окончания подачи заявок на участие в запросе предложений в электронной форме.</w:t>
      </w:r>
    </w:p>
    <w:p w14:paraId="14A0D1D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 закупки имеет право подать только одну заявку на участие в запросе предложений в электронной форме.</w:t>
      </w:r>
    </w:p>
    <w:p w14:paraId="789E50F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Участник закупки, подавший заявку на участие в запросе предложений в электронной форме, вправе изменить или отозвать ее в любое время до окончания срока подачи заявок </w:t>
      </w:r>
      <w:r w:rsidRPr="00626D5C">
        <w:rPr>
          <w:rFonts w:ascii="Times New Roman" w:hAnsi="Times New Roman" w:cs="Times New Roman"/>
          <w:color w:val="000000"/>
          <w:sz w:val="22"/>
          <w:szCs w:val="22"/>
        </w:rPr>
        <w:lastRenderedPageBreak/>
        <w:t>на участие в запросе предложений в электронной форме в порядке, установленном настоящим Положением и документацией о закупке.</w:t>
      </w:r>
    </w:p>
    <w:p w14:paraId="6C94C7E1" w14:textId="77777777" w:rsidR="000A706E" w:rsidRPr="00626D5C" w:rsidRDefault="000A706E" w:rsidP="000A706E">
      <w:pPr>
        <w:pStyle w:val="Standarduser"/>
        <w:ind w:firstLine="567"/>
        <w:jc w:val="both"/>
        <w:rPr>
          <w:rFonts w:ascii="Times New Roman" w:eastAsia="NSimSun" w:hAnsi="Times New Roman" w:cs="Times New Roman"/>
          <w:color w:val="000000"/>
          <w:sz w:val="22"/>
          <w:szCs w:val="22"/>
        </w:rPr>
      </w:pPr>
      <w:r w:rsidRPr="00626D5C">
        <w:rPr>
          <w:rFonts w:ascii="Times New Roman" w:eastAsia="NSimSun" w:hAnsi="Times New Roman" w:cs="Times New Roman"/>
          <w:color w:val="000000"/>
          <w:sz w:val="22"/>
          <w:szCs w:val="22"/>
        </w:rPr>
        <w:t>Порядок проведения запроса предложений в электронной форме, участниками которого могут быть только субъекты малого и среднего предпринимательства, осуществляется с учетом требований, предусмотренных в разделе 2</w:t>
      </w:r>
      <w:r w:rsidR="00D1638B" w:rsidRPr="00626D5C">
        <w:rPr>
          <w:rFonts w:ascii="Times New Roman" w:eastAsia="NSimSun" w:hAnsi="Times New Roman" w:cs="Times New Roman"/>
          <w:color w:val="000000"/>
          <w:sz w:val="22"/>
          <w:szCs w:val="22"/>
        </w:rPr>
        <w:t>2</w:t>
      </w:r>
      <w:r w:rsidRPr="00626D5C">
        <w:rPr>
          <w:rFonts w:ascii="Times New Roman" w:eastAsia="NSimSun" w:hAnsi="Times New Roman" w:cs="Times New Roman"/>
          <w:color w:val="000000"/>
          <w:sz w:val="22"/>
          <w:szCs w:val="22"/>
        </w:rPr>
        <w:t xml:space="preserve"> настоящего Положения.</w:t>
      </w:r>
    </w:p>
    <w:p w14:paraId="22C4ECC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.5.3.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14:paraId="77BBCF9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14:paraId="7B173954"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color w:val="000000"/>
          <w:sz w:val="22"/>
          <w:szCs w:val="22"/>
        </w:rPr>
        <w:t>1) подачи заявки с нарушением требований, предусмотренных под</w:t>
      </w:r>
      <w:r w:rsidRPr="00626D5C">
        <w:rPr>
          <w:rStyle w:val="Internetlink"/>
          <w:rFonts w:ascii="Times New Roman" w:hAnsi="Times New Roman" w:cs="Times New Roman"/>
          <w:color w:val="000000"/>
          <w:sz w:val="22"/>
          <w:szCs w:val="22"/>
          <w:u w:val="none"/>
        </w:rPr>
        <w:t>пунктом</w:t>
      </w:r>
      <w:r w:rsidRPr="00626D5C">
        <w:rPr>
          <w:rFonts w:ascii="Times New Roman" w:hAnsi="Times New Roman" w:cs="Times New Roman"/>
          <w:color w:val="000000"/>
          <w:sz w:val="22"/>
          <w:szCs w:val="22"/>
        </w:rPr>
        <w:t xml:space="preserve"> 14.7.1. пункта 14.7. настоящего Положения;</w:t>
      </w:r>
    </w:p>
    <w:p w14:paraId="44FF4054"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 подачи одним участником закупки двух и более заявок на участие в запросе предложений в электронной форме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0F53B740"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3) получения заявки после даты или времени окончания срока подачи заявок на участие в таком запросе;</w:t>
      </w:r>
    </w:p>
    <w:p w14:paraId="19A9D8D6"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4) подачи участником такого запроса предложений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23F04144" w14:textId="77777777" w:rsidR="00D341A4" w:rsidRPr="00626D5C" w:rsidRDefault="0079060B" w:rsidP="00313EAF">
      <w:pPr>
        <w:pStyle w:val="Standard"/>
        <w:spacing w:line="240" w:lineRule="exact"/>
        <w:ind w:firstLine="540"/>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5) наличия в предусмотренном Федеральным законом № 44-ФЗ, Федеральным законом № 223-ФЗ в реестре недобросовестных поставщиков (подрядчиков, исполнителей) информации об участнике закупки.</w:t>
      </w:r>
    </w:p>
    <w:p w14:paraId="5304980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Возврат заявок на участие в запросе предложений в электронной форме оператором электронной площадки по иным основаниям, за исключением оснований, указанных в настоящем пункте, не допускается.</w:t>
      </w:r>
    </w:p>
    <w:p w14:paraId="72494BF0" w14:textId="60212CB5"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закупке во время, в месте и в порядке, указанном в такой документации. Оператор электронной торговой площадки направляет заказчику заявки на участие в таком запросе предложений, а также информацию и электронные </w:t>
      </w:r>
      <w:r w:rsidRPr="00626D5C">
        <w:rPr>
          <w:rFonts w:ascii="Times New Roman" w:hAnsi="Times New Roman" w:cs="Times New Roman"/>
          <w:color w:val="000000"/>
          <w:sz w:val="22"/>
          <w:szCs w:val="22"/>
        </w:rPr>
        <w:lastRenderedPageBreak/>
        <w:t>документы участников запроса предложений в электронной форме, предусмотренные подпунктом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 пункта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 настоящего раздела.</w:t>
      </w:r>
    </w:p>
    <w:p w14:paraId="00F318A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протоколе открытия доступа к поданным в форме электронных документов заявкам на участие в запросе предложений в электронной форме.</w:t>
      </w:r>
    </w:p>
    <w:p w14:paraId="09053F7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Протокол открытия доступа к поданным в форме электронных документов заявкам на участие в запросе предложений в электронной форме должен содержать следующие сведения:</w:t>
      </w:r>
    </w:p>
    <w:p w14:paraId="29619E8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210BEA5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14:paraId="6129D16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дата, время открытия доступа к поданным в форме электронных документов заявкам на участие в запросе предложений;</w:t>
      </w:r>
    </w:p>
    <w:p w14:paraId="1C532AA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3D9937A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членах комиссии по закупкам и решение каждого члена комиссии;</w:t>
      </w:r>
    </w:p>
    <w:p w14:paraId="39F96886"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14:paraId="302BA88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и время поступления заявки;</w:t>
      </w:r>
    </w:p>
    <w:p w14:paraId="15EC562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допуска к участию в закупке;</w:t>
      </w:r>
    </w:p>
    <w:p w14:paraId="26B2B2B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14:paraId="30801E48" w14:textId="77777777" w:rsidR="00D341A4" w:rsidRPr="00626D5C" w:rsidRDefault="0079060B" w:rsidP="00313EAF">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об объеме, цене закупаемых товаров, работ, услуг, сроке исполнения договора;</w:t>
      </w:r>
    </w:p>
    <w:p w14:paraId="3E168247"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090BAA2"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а) количества заявок на участие в закупке, которые отклонены;</w:t>
      </w:r>
    </w:p>
    <w:p w14:paraId="4B548E5A" w14:textId="77777777" w:rsidR="007A2573" w:rsidRPr="00626D5C" w:rsidRDefault="007A2573" w:rsidP="007A2573">
      <w:pPr>
        <w:autoSpaceDN/>
        <w:spacing w:line="240" w:lineRule="exact"/>
        <w:ind w:firstLine="680"/>
        <w:contextualSpacing/>
        <w:jc w:val="both"/>
        <w:rPr>
          <w:rFonts w:ascii="Times New Roman" w:eastAsia="Times New Roman" w:hAnsi="Times New Roman" w:cs="Times New Roman"/>
          <w:color w:val="00000A"/>
          <w:kern w:val="0"/>
          <w:sz w:val="22"/>
          <w:szCs w:val="22"/>
          <w:lang w:eastAsia="ru-RU" w:bidi="ar-SA"/>
        </w:rPr>
      </w:pPr>
      <w:r w:rsidRPr="00626D5C">
        <w:rPr>
          <w:rFonts w:ascii="Times New Roman" w:eastAsia="Times New Roman" w:hAnsi="Times New Roman" w:cs="Times New Roman"/>
          <w:color w:val="00000A"/>
          <w:kern w:val="0"/>
          <w:sz w:val="22"/>
          <w:szCs w:val="22"/>
          <w:lang w:eastAsia="ru-RU" w:bidi="ar-SA"/>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E5E0B3" w14:textId="77777777" w:rsidR="007A2573" w:rsidRPr="00626D5C" w:rsidRDefault="007A2573" w:rsidP="007A2573">
      <w:pPr>
        <w:autoSpaceDN/>
        <w:spacing w:line="240" w:lineRule="exact"/>
        <w:ind w:firstLine="680"/>
        <w:contextualSpacing/>
        <w:jc w:val="both"/>
        <w:rPr>
          <w:rFonts w:ascii="Times New Roman" w:eastAsia="SimSun" w:hAnsi="Times New Roman" w:cs="Times New Roman"/>
          <w:color w:val="FF0000"/>
          <w:kern w:val="2"/>
          <w:sz w:val="22"/>
          <w:szCs w:val="22"/>
        </w:rPr>
      </w:pPr>
      <w:r w:rsidRPr="00626D5C">
        <w:rPr>
          <w:rFonts w:ascii="Times New Roman" w:eastAsia="Times New Roman" w:hAnsi="Times New Roman" w:cs="Times New Roman"/>
          <w:color w:val="00000A"/>
          <w:kern w:val="0"/>
          <w:sz w:val="22"/>
          <w:szCs w:val="22"/>
          <w:lang w:eastAsia="ru-RU" w:bidi="ar-SA"/>
        </w:rPr>
        <w:lastRenderedPageBreak/>
        <w:t>-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5EE9F556" w14:textId="77777777" w:rsidR="00D341A4" w:rsidRPr="00626D5C" w:rsidRDefault="007A2573" w:rsidP="007A2573">
      <w:pPr>
        <w:pStyle w:val="Standard"/>
        <w:tabs>
          <w:tab w:val="left" w:pos="4785"/>
        </w:tabs>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 </w:t>
      </w:r>
      <w:r w:rsidRPr="00626D5C">
        <w:rPr>
          <w:rFonts w:ascii="Times New Roman" w:eastAsia="Times New Roman" w:hAnsi="Times New Roman" w:cs="Times New Roman"/>
          <w:iCs/>
          <w:color w:val="000000"/>
          <w:sz w:val="22"/>
          <w:szCs w:val="22"/>
          <w:lang w:eastAsia="ru-RU"/>
        </w:rPr>
        <w:t>причины, по которым запрос предложений в электронной форме признан несостоявшимся, в случае его признания таковым.</w:t>
      </w:r>
    </w:p>
    <w:p w14:paraId="5075DAEE" w14:textId="73BD0806" w:rsidR="00D341A4" w:rsidRPr="00626D5C" w:rsidRDefault="0079060B" w:rsidP="00313EAF">
      <w:pPr>
        <w:pStyle w:val="Standard"/>
        <w:tabs>
          <w:tab w:val="left" w:pos="4785"/>
        </w:tabs>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.5.7. В случае, если по окончании срока подачи заявок на участие в запросе предложений в электронной форме не подано ни одной заявки</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или подана только одна заявка, запрос предложений в электронной форме признается несостоявшимся.</w:t>
      </w:r>
    </w:p>
    <w:p w14:paraId="545CAB8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открытия доступа к поданным в форме электронных документов заявкам на участие в запросе предложений в электронной форме.</w:t>
      </w:r>
    </w:p>
    <w:p w14:paraId="022C8C46" w14:textId="62945A5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и сроке, установленные в пунктах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.5.10. - 2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.7 настоящего раздела. При этом, оценка единственной поступившей заявки на участие в запросе предложений в электронной форме </w:t>
      </w:r>
      <w:r w:rsidRPr="00626D5C">
        <w:rPr>
          <w:rFonts w:ascii="Times New Roman" w:hAnsi="Times New Roman" w:cs="Times New Roman"/>
          <w:iCs/>
          <w:color w:val="000000"/>
          <w:sz w:val="22"/>
          <w:szCs w:val="22"/>
          <w:lang w:eastAsia="ru-RU"/>
        </w:rPr>
        <w:t xml:space="preserve">по критериям, установленным в документации о закупке, </w:t>
      </w:r>
      <w:r w:rsidRPr="00626D5C">
        <w:rPr>
          <w:rFonts w:ascii="Times New Roman" w:hAnsi="Times New Roman" w:cs="Times New Roman"/>
          <w:color w:val="000000"/>
          <w:sz w:val="22"/>
          <w:szCs w:val="22"/>
        </w:rPr>
        <w:t>не осуществляется.</w:t>
      </w:r>
    </w:p>
    <w:p w14:paraId="020DF81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.5.9. </w:t>
      </w:r>
      <w:r w:rsidR="007A2573" w:rsidRPr="00626D5C">
        <w:rPr>
          <w:rFonts w:ascii="Times New Roman" w:eastAsia="SimSun" w:hAnsi="Times New Roman" w:cs="Times New Roman"/>
          <w:color w:val="000000"/>
          <w:kern w:val="2"/>
          <w:sz w:val="22"/>
          <w:szCs w:val="22"/>
        </w:rPr>
        <w:t>Протокол открытия доступа к поданным в форме электронных документов заявкам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заказчиком в ЕИС,</w:t>
      </w:r>
      <w:r w:rsidR="007A2573"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7A2573" w:rsidRPr="00626D5C">
        <w:rPr>
          <w:rFonts w:ascii="Times New Roman" w:eastAsia="SimSun" w:hAnsi="Times New Roman" w:cs="Times New Roman"/>
          <w:color w:val="000000"/>
          <w:kern w:val="2"/>
          <w:sz w:val="22"/>
          <w:szCs w:val="22"/>
        </w:rPr>
        <w:t xml:space="preserve"> не позднее чем через 3 (три) дня со дня подписания такого протокола.</w:t>
      </w:r>
    </w:p>
    <w:p w14:paraId="6CF2D5E8"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14:paraId="3B05106D" w14:textId="7059D97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.5.11. При рассмотрении, оценке и сопоставлении заявок на участие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w:t>
      </w:r>
      <w:r w:rsidRPr="00626D5C">
        <w:rPr>
          <w:rFonts w:ascii="Times New Roman" w:hAnsi="Times New Roman" w:cs="Times New Roman"/>
          <w:color w:val="000000"/>
          <w:sz w:val="22"/>
          <w:szCs w:val="22"/>
        </w:rPr>
        <w:lastRenderedPageBreak/>
        <w:t>настоящем Положении и документации закупке, затем осуществляет оценку и сопоставление заявок, допущенных к участию в запросе предложений в электронной форме с</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учетом требований, предусмотренных 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настоящего раздела.</w:t>
      </w:r>
    </w:p>
    <w:p w14:paraId="4C53EE34"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Общий срок рассмотрения, оценки и сопоставления заявок на участие в запросе предложений в электронной 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14:paraId="4AE61B1B" w14:textId="77777777" w:rsidR="00D341A4" w:rsidRPr="00626D5C" w:rsidRDefault="0079060B" w:rsidP="00313EAF">
      <w:pPr>
        <w:pStyle w:val="Standard"/>
        <w:tabs>
          <w:tab w:val="left" w:pos="2655"/>
        </w:tabs>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.5.12.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14:paraId="78AAA8F5" w14:textId="41F7EC91" w:rsidR="00D341A4" w:rsidRPr="00626D5C" w:rsidRDefault="0079060B" w:rsidP="00313EAF">
      <w:pPr>
        <w:pStyle w:val="Standard"/>
        <w:tabs>
          <w:tab w:val="left" w:pos="2655"/>
        </w:tabs>
        <w:spacing w:line="240" w:lineRule="exact"/>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14:paraId="4620AA27"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.5.13. Комиссия по закупкам оценивает и сопоставляет только допущенные к участию в запросе предложений в электронной форме заявки.</w:t>
      </w:r>
    </w:p>
    <w:p w14:paraId="6E2C6A6A"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hAnsi="Times New Roman" w:cs="Times New Roman"/>
          <w:color w:val="000000"/>
          <w:sz w:val="22"/>
          <w:szCs w:val="22"/>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Порядка оценки заявок на участие в конкурсе и запросе предложений (</w:t>
      </w:r>
      <w:r w:rsidR="002301B5" w:rsidRPr="00626D5C">
        <w:rPr>
          <w:rStyle w:val="Internetlink"/>
          <w:rFonts w:ascii="Times New Roman" w:hAnsi="Times New Roman" w:cs="Times New Roman"/>
          <w:color w:val="000000"/>
          <w:sz w:val="22"/>
          <w:szCs w:val="22"/>
          <w:u w:val="none"/>
        </w:rPr>
        <w:t>устанавливается в документации о закупке</w:t>
      </w:r>
      <w:r w:rsidRPr="00626D5C">
        <w:rPr>
          <w:rFonts w:ascii="Times New Roman" w:hAnsi="Times New Roman" w:cs="Times New Roman"/>
          <w:color w:val="000000"/>
          <w:sz w:val="22"/>
          <w:szCs w:val="22"/>
        </w:rPr>
        <w:t>).</w:t>
      </w:r>
    </w:p>
    <w:p w14:paraId="38FB52F4"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На основании результатов рассмотрения, оценки и сопоставления, допущенных к участию в запросе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условия.</w:t>
      </w:r>
    </w:p>
    <w:p w14:paraId="1CAA2A9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14:paraId="4730B56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дата подписания протокола;</w:t>
      </w:r>
    </w:p>
    <w:p w14:paraId="32ACF6E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информация о месте, дате, времени рассмотрения заявок;</w:t>
      </w:r>
    </w:p>
    <w:p w14:paraId="3087FF3D"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общие сведения о закупке (наименование предмета закупки);</w:t>
      </w:r>
    </w:p>
    <w:p w14:paraId="6C579768"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количество поданных заявок на участие в закупке, а также дата и время регистрации каждой такой заявки;</w:t>
      </w:r>
    </w:p>
    <w:p w14:paraId="77585F39" w14:textId="77777777" w:rsidR="00D341A4" w:rsidRPr="00626D5C" w:rsidRDefault="0079060B" w:rsidP="00E128D4">
      <w:pPr>
        <w:pStyle w:val="Standard"/>
        <w:spacing w:line="240" w:lineRule="exact"/>
        <w:ind w:firstLine="567"/>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r w:rsidR="007A2573" w:rsidRPr="00626D5C">
        <w:rPr>
          <w:rFonts w:ascii="Times New Roman" w:hAnsi="Times New Roman" w:cs="Times New Roman"/>
          <w:color w:val="000000"/>
          <w:sz w:val="22"/>
          <w:szCs w:val="22"/>
        </w:rPr>
        <w:t xml:space="preserve">. </w:t>
      </w:r>
      <w:r w:rsidR="007A2573" w:rsidRPr="00626D5C">
        <w:rPr>
          <w:rFonts w:ascii="Times New Roman" w:eastAsia="SimSun" w:hAnsi="Times New Roman" w:cs="Times New Roman"/>
          <w:kern w:val="2"/>
          <w:sz w:val="22"/>
          <w:szCs w:val="22"/>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44A040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7689067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количества заявок на участие в закупке, окончательных предложений, которые отклонены;</w:t>
      </w:r>
    </w:p>
    <w:p w14:paraId="01C9C41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3475986D"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1E656C2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 решение каждого члена комиссии по закупкам об отклонении или допуске заявок на участие в закупке;</w:t>
      </w:r>
    </w:p>
    <w:p w14:paraId="33F33437"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причины, по которым закупка признана несостоявшейся, в случае признания ее таковой.</w:t>
      </w:r>
    </w:p>
    <w:p w14:paraId="1426FB3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.5.15. Победителем запроса предложений в электронной форме признается участник закупки, который предложил лучшие условия исполнения договора в соответствии с критериями, определенными в документации о закупке, и заявке которого присвоен первый номер.</w:t>
      </w:r>
    </w:p>
    <w:p w14:paraId="368079FF"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.5.16. В случае, если на этапе рассмотрения заявок на участие в запросе предложений в электронной форме комиссией по закупкам к участию в процедуре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14:paraId="79D4FFA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Соответствующая информация вносится в протокол рассмотрения, оценки и сопоставления заявок на участие в запросе предложений в электронной форме (итоговый протокол).</w:t>
      </w:r>
    </w:p>
    <w:p w14:paraId="7B5FB51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заключает с единственным допущенным на участие в закупке участником договор в порядке, предусмотренном пунктом 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.6 настоящего раздела. При этом, оценка единственной допущенной заявки </w:t>
      </w:r>
      <w:r w:rsidRPr="00626D5C">
        <w:rPr>
          <w:rFonts w:ascii="Times New Roman" w:hAnsi="Times New Roman" w:cs="Times New Roman"/>
          <w:iCs/>
          <w:color w:val="000000"/>
          <w:sz w:val="22"/>
          <w:szCs w:val="22"/>
          <w:lang w:eastAsia="ru-RU"/>
        </w:rPr>
        <w:t>по критериям, установленным в документации о закупке,</w:t>
      </w:r>
      <w:r w:rsidRPr="00626D5C">
        <w:rPr>
          <w:rFonts w:ascii="Times New Roman" w:hAnsi="Times New Roman" w:cs="Times New Roman"/>
          <w:color w:val="000000"/>
          <w:sz w:val="22"/>
          <w:szCs w:val="22"/>
        </w:rPr>
        <w:t xml:space="preserve"> комиссией по закупкам не осуществляется.</w:t>
      </w:r>
    </w:p>
    <w:p w14:paraId="21B2A83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14:paraId="5DEB373E" w14:textId="5F3B3DC8" w:rsidR="00D341A4" w:rsidRPr="00626D5C" w:rsidRDefault="0079060B" w:rsidP="007A2573">
      <w:pPr>
        <w:pStyle w:val="Standard"/>
        <w:spacing w:line="240" w:lineRule="exact"/>
        <w:ind w:firstLine="680"/>
        <w:contextualSpacing/>
        <w:jc w:val="both"/>
        <w:rPr>
          <w:rFonts w:ascii="Times New Roman" w:eastAsia="SimSun" w:hAnsi="Times New Roman" w:cs="Times New Roman"/>
          <w:kern w:val="2"/>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.5.18. </w:t>
      </w:r>
      <w:r w:rsidR="007A2573" w:rsidRPr="00626D5C">
        <w:rPr>
          <w:rFonts w:ascii="Times New Roman" w:eastAsia="SimSun" w:hAnsi="Times New Roman" w:cs="Times New Roman"/>
          <w:color w:val="000000"/>
          <w:kern w:val="2"/>
          <w:sz w:val="22"/>
          <w:szCs w:val="22"/>
        </w:rPr>
        <w:t>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в электронной форме и размещается заказчиком в ЕИС,</w:t>
      </w:r>
      <w:r w:rsidR="007A2573" w:rsidRPr="00626D5C">
        <w:rPr>
          <w:rFonts w:ascii="Times New Roman" w:eastAsia="Times New Roman" w:hAnsi="Times New Roman" w:cs="Times New Roman"/>
          <w:color w:val="000000"/>
          <w:kern w:val="2"/>
          <w:sz w:val="22"/>
          <w:szCs w:val="22"/>
          <w:lang w:eastAsia="ru-RU"/>
        </w:rPr>
        <w:t xml:space="preserve"> на официальном сайте, за исключением случаев, предусмотренных Федеральным законом № 223, </w:t>
      </w:r>
      <w:r w:rsidR="007A2573" w:rsidRPr="00626D5C">
        <w:rPr>
          <w:rFonts w:ascii="Times New Roman" w:eastAsia="SimSun" w:hAnsi="Times New Roman" w:cs="Times New Roman"/>
          <w:color w:val="000000"/>
          <w:kern w:val="2"/>
          <w:sz w:val="22"/>
          <w:szCs w:val="22"/>
        </w:rPr>
        <w:t>не позднее чем через 3 (три) дня со дня его подписания.</w:t>
      </w:r>
    </w:p>
    <w:p w14:paraId="23B31E6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5B6A7E"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.6. Последствия признания запроса предложений в электронной форме несостоявшимся.</w:t>
      </w:r>
    </w:p>
    <w:p w14:paraId="29A1A624"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Заказчик вправе заключить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14:paraId="396F7551" w14:textId="77777777" w:rsidR="00D341A4" w:rsidRPr="00626D5C" w:rsidRDefault="0079060B" w:rsidP="00313EAF">
      <w:pPr>
        <w:pStyle w:val="Textbody"/>
        <w:spacing w:after="0"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 если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14:paraId="03F46DC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указанным в извещении о проведении закупки и документации о закупке;</w:t>
      </w:r>
    </w:p>
    <w:p w14:paraId="532464D3" w14:textId="7EBE09F4"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если </w:t>
      </w:r>
      <w:r w:rsidRPr="00626D5C">
        <w:rPr>
          <w:rFonts w:ascii="Times New Roman" w:eastAsia="Times New Roman" w:hAnsi="Times New Roman" w:cs="Times New Roman"/>
          <w:iCs/>
          <w:color w:val="000000"/>
          <w:sz w:val="22"/>
          <w:szCs w:val="22"/>
          <w:lang w:eastAsia="ru-RU"/>
        </w:rPr>
        <w:t>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14:paraId="363CE45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 xml:space="preserve">В случае, если запрос предложений признается несостоявшимся по основаниям, указанным в подпунктах «а» и «б» настоящего пункта заказчик принимает </w:t>
      </w:r>
      <w:r w:rsidRPr="00626D5C">
        <w:rPr>
          <w:rFonts w:ascii="Times New Roman" w:eastAsia="Times New Roman" w:hAnsi="Times New Roman" w:cs="Times New Roman"/>
          <w:color w:val="000000"/>
          <w:sz w:val="22"/>
          <w:szCs w:val="22"/>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w:t>
      </w:r>
      <w:r w:rsidR="005B6A7E" w:rsidRPr="00626D5C">
        <w:rPr>
          <w:rFonts w:ascii="Times New Roman" w:eastAsia="Times New Roman" w:hAnsi="Times New Roman" w:cs="Times New Roman"/>
          <w:color w:val="000000"/>
          <w:sz w:val="22"/>
          <w:szCs w:val="22"/>
          <w:lang w:eastAsia="ru-RU"/>
        </w:rPr>
        <w:t>1</w:t>
      </w:r>
      <w:r w:rsidRPr="00626D5C">
        <w:rPr>
          <w:rFonts w:ascii="Times New Roman" w:eastAsia="Times New Roman" w:hAnsi="Times New Roman" w:cs="Times New Roman"/>
          <w:color w:val="000000"/>
          <w:sz w:val="22"/>
          <w:szCs w:val="22"/>
          <w:lang w:eastAsia="ru-RU"/>
        </w:rPr>
        <w:t>.7 настоящего раздела.</w:t>
      </w:r>
    </w:p>
    <w:p w14:paraId="590FE652" w14:textId="5B90CFD9"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В случае, если запрос предложений в электронной форме признается несостоявшимся по основаниям, указанным в под</w:t>
      </w:r>
      <w:r w:rsidR="00565E6D">
        <w:rPr>
          <w:rFonts w:ascii="Times New Roman" w:eastAsia="Times New Roman" w:hAnsi="Times New Roman" w:cs="Times New Roman"/>
          <w:color w:val="000000"/>
          <w:sz w:val="22"/>
          <w:szCs w:val="22"/>
          <w:lang w:eastAsia="ru-RU"/>
        </w:rPr>
        <w:t>п</w:t>
      </w:r>
      <w:r w:rsidRPr="00626D5C">
        <w:rPr>
          <w:rFonts w:ascii="Times New Roman" w:eastAsia="Times New Roman" w:hAnsi="Times New Roman" w:cs="Times New Roman"/>
          <w:color w:val="000000"/>
          <w:sz w:val="22"/>
          <w:szCs w:val="22"/>
          <w:lang w:eastAsia="ru-RU"/>
        </w:rPr>
        <w:t>ункте «в» настоящего пункта, заказчик вправе:</w:t>
      </w:r>
    </w:p>
    <w:p w14:paraId="5203AB09"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(максимальную) цену договора, указанную в извещении о проведении запроса предложений;</w:t>
      </w:r>
    </w:p>
    <w:p w14:paraId="71C54A8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14:paraId="38C97AE8"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247CE9FA"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lastRenderedPageBreak/>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14:paraId="6728F189"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eastAsia="Times New Roman" w:hAnsi="Times New Roman" w:cs="Times New Roman"/>
          <w:color w:val="000000"/>
          <w:sz w:val="22"/>
          <w:szCs w:val="22"/>
          <w:lang w:eastAsia="ru-RU"/>
        </w:rPr>
        <w:t>- принять решение об отмене процедуры закупки;</w:t>
      </w:r>
    </w:p>
    <w:p w14:paraId="28C70D2E" w14:textId="77777777" w:rsidR="00D341A4" w:rsidRPr="00626D5C" w:rsidRDefault="0079060B" w:rsidP="00313EAF">
      <w:pPr>
        <w:pStyle w:val="Standard"/>
        <w:spacing w:line="240" w:lineRule="exact"/>
        <w:ind w:firstLine="624"/>
        <w:jc w:val="both"/>
        <w:rPr>
          <w:rFonts w:ascii="Times New Roman" w:hAnsi="Times New Roman" w:cs="Times New Roman"/>
          <w:sz w:val="22"/>
          <w:szCs w:val="22"/>
        </w:rPr>
      </w:pPr>
      <w:r w:rsidRPr="00626D5C">
        <w:rPr>
          <w:rFonts w:ascii="Times New Roman" w:eastAsia="Times New Roman" w:hAnsi="Times New Roman" w:cs="Times New Roman"/>
          <w:sz w:val="22"/>
          <w:szCs w:val="22"/>
          <w:lang w:eastAsia="ru-RU"/>
        </w:rPr>
        <w:t>- принять решение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14:paraId="7751739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 xml:space="preserve">.7. По результатам проведения запроса предложений в электронной форме договор заключается с победителем такого запроса предложений </w:t>
      </w:r>
      <w:r w:rsidRPr="00626D5C">
        <w:rPr>
          <w:rFonts w:ascii="Times New Roman" w:hAnsi="Times New Roman" w:cs="Times New Roman"/>
          <w:iCs/>
          <w:color w:val="000000"/>
          <w:sz w:val="22"/>
          <w:szCs w:val="22"/>
        </w:rPr>
        <w:t xml:space="preserve">(единственным участником запроса предложений в электронной форме, заявка которого признана соответствующей) </w:t>
      </w:r>
      <w:r w:rsidRPr="00626D5C">
        <w:rPr>
          <w:rFonts w:ascii="Times New Roman" w:hAnsi="Times New Roman" w:cs="Times New Roman"/>
          <w:color w:val="000000"/>
          <w:sz w:val="22"/>
          <w:szCs w:val="22"/>
        </w:rPr>
        <w:t xml:space="preserve">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предложений, а также </w:t>
      </w:r>
      <w:r w:rsidRPr="00626D5C">
        <w:rPr>
          <w:rFonts w:ascii="Times New Roman" w:hAnsi="Times New Roman" w:cs="Times New Roman"/>
          <w:iCs/>
          <w:color w:val="000000"/>
          <w:sz w:val="22"/>
          <w:szCs w:val="22"/>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14:paraId="0ACBD4C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14:paraId="48AD9773"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eastAsia="Times New Roman" w:hAnsi="Times New Roman" w:cs="Times New Roman"/>
          <w:iCs/>
          <w:color w:val="000000"/>
          <w:sz w:val="22"/>
          <w:szCs w:val="22"/>
          <w:lang w:eastAsia="ru-RU"/>
        </w:rPr>
        <w:t>2</w:t>
      </w:r>
      <w:r w:rsidR="005B6A7E" w:rsidRPr="00626D5C">
        <w:rPr>
          <w:rFonts w:ascii="Times New Roman" w:eastAsia="Times New Roman" w:hAnsi="Times New Roman" w:cs="Times New Roman"/>
          <w:iCs/>
          <w:color w:val="000000"/>
          <w:sz w:val="22"/>
          <w:szCs w:val="22"/>
          <w:lang w:eastAsia="ru-RU"/>
        </w:rPr>
        <w:t>1</w:t>
      </w:r>
      <w:r w:rsidRPr="00626D5C">
        <w:rPr>
          <w:rFonts w:ascii="Times New Roman" w:eastAsia="Times New Roman" w:hAnsi="Times New Roman" w:cs="Times New Roman"/>
          <w:iCs/>
          <w:color w:val="000000"/>
          <w:sz w:val="22"/>
          <w:szCs w:val="22"/>
          <w:lang w:eastAsia="ru-RU"/>
        </w:rPr>
        <w:t>.8. Победитель запроса предложений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4697FE7A" w14:textId="5D829B8F"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14:paraId="500A7725" w14:textId="7FA5CECC"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В случае выражения согласия на заключение договора со стороны участника запроса предложений в электронной форме, заявке на</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участие в закупке которого присвоен второй номер, проект договора для такого участника закупки</w:t>
      </w:r>
      <w:r w:rsidR="00565E6D">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составляется заказчиком путем включения в проект договора, прилагаемый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14:paraId="3C89A4B4" w14:textId="77777777" w:rsidR="00D341A4" w:rsidRPr="00626D5C" w:rsidRDefault="00D341A4" w:rsidP="00313EAF">
      <w:pPr>
        <w:pStyle w:val="Standard"/>
        <w:spacing w:line="240" w:lineRule="exact"/>
        <w:ind w:firstLine="540"/>
        <w:jc w:val="center"/>
        <w:rPr>
          <w:rFonts w:ascii="Times New Roman" w:hAnsi="Times New Roman" w:cs="Times New Roman"/>
          <w:b/>
          <w:bCs/>
          <w:sz w:val="22"/>
          <w:szCs w:val="22"/>
        </w:rPr>
      </w:pPr>
    </w:p>
    <w:p w14:paraId="07805434" w14:textId="77777777" w:rsidR="00D341A4" w:rsidRPr="00626D5C" w:rsidRDefault="0079060B" w:rsidP="00313EAF">
      <w:pPr>
        <w:pStyle w:val="Standard"/>
        <w:spacing w:line="240" w:lineRule="exact"/>
        <w:ind w:firstLine="540"/>
        <w:jc w:val="center"/>
        <w:outlineLvl w:val="0"/>
        <w:rPr>
          <w:rFonts w:ascii="Times New Roman" w:hAnsi="Times New Roman" w:cs="Times New Roman"/>
          <w:sz w:val="22"/>
          <w:szCs w:val="22"/>
        </w:rPr>
      </w:pPr>
      <w:bookmarkStart w:id="46" w:name="_Toc185421452"/>
      <w:r w:rsidRPr="00626D5C">
        <w:rPr>
          <w:rFonts w:ascii="Times New Roman" w:hAnsi="Times New Roman" w:cs="Times New Roman"/>
          <w:b/>
          <w:bCs/>
          <w:color w:val="000000"/>
          <w:sz w:val="22"/>
          <w:szCs w:val="22"/>
        </w:rPr>
        <w:t>2</w:t>
      </w:r>
      <w:r w:rsidR="00291CD5" w:rsidRPr="00626D5C">
        <w:rPr>
          <w:rFonts w:ascii="Times New Roman" w:hAnsi="Times New Roman" w:cs="Times New Roman"/>
          <w:b/>
          <w:bCs/>
          <w:color w:val="000000"/>
          <w:sz w:val="22"/>
          <w:szCs w:val="22"/>
        </w:rPr>
        <w:t>2</w:t>
      </w:r>
      <w:r w:rsidRPr="00626D5C">
        <w:rPr>
          <w:rFonts w:ascii="Times New Roman" w:hAnsi="Times New Roman" w:cs="Times New Roman"/>
          <w:b/>
          <w:bCs/>
          <w:color w:val="000000"/>
          <w:sz w:val="22"/>
          <w:szCs w:val="22"/>
        </w:rPr>
        <w:t>. ПОРЯДОК ОСУЩЕСТВЛЕНИЯ КОНКУРЕНТНОЙ ЗАКУПКИ В ЭЛЕКТРОННОЙ ФОРМЕ И ФУНКЦИОНИРОВАНИЯ ЭЛЕКТРОННОЙ ПЛОЩАДКИ ДЛЯ ЦЕЛЕЙ ОСУ</w:t>
      </w:r>
      <w:r w:rsidR="007A2573" w:rsidRPr="00626D5C">
        <w:rPr>
          <w:rFonts w:ascii="Times New Roman" w:hAnsi="Times New Roman" w:cs="Times New Roman"/>
          <w:b/>
          <w:bCs/>
          <w:color w:val="000000"/>
          <w:sz w:val="22"/>
          <w:szCs w:val="22"/>
        </w:rPr>
        <w:t>ЩЕСТВЛЕНИЯ КОНКУРЕНТНОЙ ЗАКУПКИ, ЗАКУПКИ У ЕДИНСТВЕННОГО ПОСТАВЩИКА (ИСПОЛНИТЕЛЯ, ПОДРЯДЧИКА),  УЧАСТНИКАМИ</w:t>
      </w:r>
      <w:r w:rsidRPr="00626D5C">
        <w:rPr>
          <w:rFonts w:ascii="Times New Roman" w:hAnsi="Times New Roman" w:cs="Times New Roman"/>
          <w:b/>
          <w:bCs/>
          <w:color w:val="000000"/>
          <w:sz w:val="22"/>
          <w:szCs w:val="22"/>
        </w:rPr>
        <w:t xml:space="preserve"> КОТОРОЙ МОГУТ БЫТЬ ТОЛЬКО СУБЪЕКТЫ МАЛОГО И СРЕДНЕГО ПРЕДПРИНИМАТЕЛЬСТВА.</w:t>
      </w:r>
      <w:bookmarkEnd w:id="46"/>
    </w:p>
    <w:p w14:paraId="612AF4F4"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480418F8" w14:textId="77777777" w:rsidR="00D341A4" w:rsidRPr="00626D5C" w:rsidRDefault="0079060B" w:rsidP="00313EAF">
      <w:pPr>
        <w:pStyle w:val="Standard"/>
        <w:spacing w:line="240" w:lineRule="exact"/>
        <w:jc w:val="both"/>
        <w:rPr>
          <w:rFonts w:ascii="Times New Roman" w:hAnsi="Times New Roman" w:cs="Times New Roman"/>
          <w:sz w:val="22"/>
          <w:szCs w:val="22"/>
        </w:rPr>
      </w:pPr>
      <w:r w:rsidRPr="00626D5C">
        <w:rPr>
          <w:rFonts w:ascii="Times New Roman" w:hAnsi="Times New Roman" w:cs="Times New Roman"/>
          <w:color w:val="000000"/>
          <w:sz w:val="22"/>
          <w:szCs w:val="22"/>
        </w:rPr>
        <w:tab/>
        <w:t>2</w:t>
      </w:r>
      <w:r w:rsidR="00291CD5" w:rsidRPr="00626D5C">
        <w:rPr>
          <w:rFonts w:ascii="Times New Roman" w:hAnsi="Times New Roman" w:cs="Times New Roman"/>
          <w:color w:val="000000"/>
          <w:sz w:val="22"/>
          <w:szCs w:val="22"/>
        </w:rPr>
        <w:t>2</w:t>
      </w:r>
      <w:r w:rsidRPr="00626D5C">
        <w:rPr>
          <w:rFonts w:ascii="Times New Roman" w:hAnsi="Times New Roman" w:cs="Times New Roman"/>
          <w:color w:val="000000"/>
          <w:sz w:val="22"/>
          <w:szCs w:val="22"/>
        </w:rPr>
        <w:t>.1. Конкурентная закупка в электронной форме,</w:t>
      </w:r>
      <w:r w:rsidR="007A2573" w:rsidRPr="00626D5C">
        <w:rPr>
          <w:rFonts w:ascii="Times New Roman" w:hAnsi="Times New Roman" w:cs="Times New Roman"/>
          <w:color w:val="000000"/>
          <w:sz w:val="22"/>
          <w:szCs w:val="22"/>
        </w:rPr>
        <w:t xml:space="preserve"> закупка у единственного поставщика (исполнителя, подрядчика), </w:t>
      </w:r>
      <w:r w:rsidRPr="00626D5C">
        <w:rPr>
          <w:rFonts w:ascii="Times New Roman" w:hAnsi="Times New Roman" w:cs="Times New Roman"/>
          <w:color w:val="000000"/>
          <w:sz w:val="22"/>
          <w:szCs w:val="22"/>
        </w:rPr>
        <w:t xml:space="preserve"> участниками которой с учетом особенностей,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 1352) в соответствии с </w:t>
      </w:r>
      <w:r w:rsidRPr="00626D5C">
        <w:rPr>
          <w:rStyle w:val="Internetlink"/>
          <w:rFonts w:ascii="Times New Roman" w:hAnsi="Times New Roman" w:cs="Times New Roman"/>
          <w:color w:val="000000"/>
          <w:sz w:val="22"/>
          <w:szCs w:val="22"/>
          <w:u w:val="none"/>
        </w:rPr>
        <w:t>пунктом 2 части 8 статьи 3</w:t>
      </w:r>
      <w:r w:rsidRPr="00626D5C">
        <w:rPr>
          <w:rFonts w:ascii="Times New Roman" w:hAnsi="Times New Roman" w:cs="Times New Roman"/>
          <w:color w:val="000000"/>
          <w:sz w:val="22"/>
          <w:szCs w:val="22"/>
        </w:rPr>
        <w:t xml:space="preserve">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r w:rsidR="00AC0215" w:rsidRPr="00626D5C">
        <w:rPr>
          <w:rFonts w:ascii="Times New Roman" w:hAnsi="Times New Roman" w:cs="Times New Roman"/>
          <w:color w:val="000000"/>
          <w:sz w:val="22"/>
          <w:szCs w:val="22"/>
        </w:rPr>
        <w:t xml:space="preserve"> Требования, предусмотренные настоящей главой, применяются только в случаях, если заказчик попадает под действие постановления Правительства РФ № 1352.</w:t>
      </w:r>
    </w:p>
    <w:p w14:paraId="603EC440"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t>Годовой объем закупок, указанных в абзаце первом настоящего пункта, устанавливается заказчиком в размере, предусмотренном постановлением Правительства РФ  № 1352.</w:t>
      </w:r>
    </w:p>
    <w:p w14:paraId="62FBA324"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lastRenderedPageBreak/>
        <w:t>2</w:t>
      </w:r>
      <w:r w:rsidR="00291CD5" w:rsidRPr="00626D5C">
        <w:rPr>
          <w:rFonts w:cs="Times New Roman"/>
          <w:color w:val="000000"/>
          <w:sz w:val="22"/>
          <w:szCs w:val="22"/>
        </w:rPr>
        <w:t>2</w:t>
      </w:r>
      <w:r w:rsidRPr="00626D5C">
        <w:rPr>
          <w:rFonts w:cs="Times New Roman"/>
          <w:color w:val="000000"/>
          <w:sz w:val="22"/>
          <w:szCs w:val="22"/>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AAE7863" w14:textId="77777777" w:rsidR="007A2573" w:rsidRPr="00626D5C" w:rsidRDefault="007A2573" w:rsidP="007A2573">
      <w:pPr>
        <w:pStyle w:val="western"/>
        <w:spacing w:before="0" w:after="0" w:line="240" w:lineRule="exact"/>
        <w:ind w:firstLine="737"/>
        <w:jc w:val="both"/>
        <w:rPr>
          <w:rFonts w:cs="Times New Roman"/>
          <w:sz w:val="22"/>
          <w:szCs w:val="22"/>
        </w:rPr>
      </w:pPr>
      <w:r w:rsidRPr="00626D5C">
        <w:rPr>
          <w:rFonts w:cs="Times New Roman"/>
          <w:color w:val="000000"/>
          <w:sz w:val="22"/>
          <w:szCs w:val="22"/>
        </w:rPr>
        <w:t xml:space="preserve">Неконкурентная закупка с 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с настоящим Положением, с учётом положений настоящего раздела, а также по принципу «электронного магазина» в порядке, установленном в </w:t>
      </w:r>
      <w:r w:rsidR="00D1638B" w:rsidRPr="00626D5C">
        <w:rPr>
          <w:rFonts w:cs="Times New Roman"/>
          <w:color w:val="000000"/>
          <w:sz w:val="22"/>
          <w:szCs w:val="22"/>
        </w:rPr>
        <w:t xml:space="preserve">разделе 23 </w:t>
      </w:r>
      <w:r w:rsidRPr="00626D5C">
        <w:rPr>
          <w:rFonts w:cs="Times New Roman"/>
          <w:color w:val="000000"/>
          <w:sz w:val="22"/>
          <w:szCs w:val="22"/>
        </w:rPr>
        <w:t>настоящего Положения.</w:t>
      </w:r>
    </w:p>
    <w:p w14:paraId="424D65C6" w14:textId="77777777" w:rsidR="006457E5" w:rsidRPr="00626D5C" w:rsidRDefault="006457E5" w:rsidP="003471CA">
      <w:pPr>
        <w:pStyle w:val="western"/>
        <w:spacing w:before="0" w:after="0" w:line="240" w:lineRule="exact"/>
        <w:ind w:firstLine="624"/>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.2.1. Для проведения конкурентных закупок с участием субъектов малого и среднего предпринимательства, предусмотренных настоящим Положением, заказчики утверждают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малого и среднего предпринимательства.</w:t>
      </w:r>
    </w:p>
    <w:p w14:paraId="2E4647C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.2.2.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593C77E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.2.3. Заказчик размещает перечень в ЕИС, а также на сайте заказчика в информационно-телекоммуникационной сети "Интернет" в порядке и сроке, установленные в разделе 4 настоящего Положения.</w:t>
      </w:r>
    </w:p>
    <w:p w14:paraId="7FCFE3B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.2.4. Заказчик обязан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 в Перечень.</w:t>
      </w:r>
    </w:p>
    <w:p w14:paraId="65605379"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закупку с участием субъектов малого и среднего предпринимательства.</w:t>
      </w:r>
    </w:p>
    <w:p w14:paraId="3B6F415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14:paraId="362B8904" w14:textId="16FB5CB3" w:rsidR="007A2573" w:rsidRPr="00626D5C" w:rsidRDefault="007A2573" w:rsidP="00C31B9E">
      <w:pPr>
        <w:pStyle w:val="ListParagraphBulletListFooterTextnumbered-11"/>
        <w:spacing w:line="276" w:lineRule="auto"/>
        <w:ind w:left="0" w:firstLine="567"/>
        <w:jc w:val="both"/>
        <w:rPr>
          <w:rFonts w:ascii="Times New Roman" w:hAnsi="Times New Roman" w:cs="Times New Roman"/>
          <w:lang w:val="ru-RU"/>
        </w:rPr>
      </w:pPr>
      <w:r w:rsidRPr="00626D5C">
        <w:rPr>
          <w:rFonts w:ascii="Times New Roman" w:hAnsi="Times New Roman" w:cs="Times New Roman"/>
          <w:color w:val="000000" w:themeColor="text1"/>
          <w:sz w:val="22"/>
          <w:szCs w:val="22"/>
          <w:lang w:val="ru-RU"/>
        </w:rPr>
        <w:lastRenderedPageBreak/>
        <w:t>2</w:t>
      </w:r>
      <w:r w:rsidR="00291CD5" w:rsidRPr="00626D5C">
        <w:rPr>
          <w:rFonts w:ascii="Times New Roman" w:hAnsi="Times New Roman" w:cs="Times New Roman"/>
          <w:color w:val="000000" w:themeColor="text1"/>
          <w:sz w:val="22"/>
          <w:szCs w:val="22"/>
          <w:lang w:val="ru-RU"/>
        </w:rPr>
        <w:t>2</w:t>
      </w:r>
      <w:r w:rsidRPr="00626D5C">
        <w:rPr>
          <w:rFonts w:ascii="Times New Roman" w:hAnsi="Times New Roman" w:cs="Times New Roman"/>
          <w:color w:val="000000" w:themeColor="text1"/>
          <w:sz w:val="22"/>
          <w:szCs w:val="22"/>
          <w:lang w:val="ru-RU"/>
        </w:rPr>
        <w:t xml:space="preserve">.2.5. Для </w:t>
      </w:r>
      <w:r w:rsidRPr="00626D5C">
        <w:rPr>
          <w:rStyle w:val="afc"/>
          <w:rFonts w:ascii="Times New Roman" w:hAnsi="Times New Roman" w:cs="Times New Roman"/>
          <w:i w:val="0"/>
          <w:color w:val="000000" w:themeColor="text1"/>
          <w:sz w:val="22"/>
          <w:szCs w:val="22"/>
          <w:lang w:val="ru-RU"/>
        </w:rPr>
        <w:t>осуществления</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закупок</w:t>
      </w:r>
      <w:r w:rsidRPr="00626D5C">
        <w:rPr>
          <w:rFonts w:ascii="Times New Roman" w:hAnsi="Times New Roman" w:cs="Times New Roman"/>
          <w:color w:val="000000" w:themeColor="text1"/>
          <w:sz w:val="22"/>
          <w:szCs w:val="22"/>
          <w:lang w:val="ru-RU"/>
        </w:rPr>
        <w:t xml:space="preserve">, </w:t>
      </w:r>
      <w:r w:rsidRPr="00626D5C">
        <w:rPr>
          <w:rFonts w:ascii="Times New Roman" w:hAnsi="Times New Roman" w:cs="Times New Roman"/>
          <w:sz w:val="22"/>
          <w:szCs w:val="22"/>
          <w:lang w:val="ru-RU"/>
        </w:rPr>
        <w:t>участниками которых являются только субъекты малого и среднего предпринимательства</w:t>
      </w:r>
      <w:r w:rsidRPr="00626D5C">
        <w:rPr>
          <w:rFonts w:ascii="Times New Roman" w:hAnsi="Times New Roman" w:cs="Times New Roman"/>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заказчик</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вправе</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установить</w:t>
      </w:r>
      <w:r w:rsidRPr="00626D5C">
        <w:rPr>
          <w:rFonts w:ascii="Times New Roman" w:hAnsi="Times New Roman" w:cs="Times New Roman"/>
          <w:color w:val="000000" w:themeColor="text1"/>
          <w:sz w:val="22"/>
          <w:szCs w:val="22"/>
          <w:lang w:val="ru-RU"/>
        </w:rPr>
        <w:t xml:space="preserve"> в </w:t>
      </w:r>
      <w:r w:rsidRPr="00626D5C">
        <w:rPr>
          <w:rStyle w:val="afc"/>
          <w:rFonts w:ascii="Times New Roman" w:hAnsi="Times New Roman" w:cs="Times New Roman"/>
          <w:i w:val="0"/>
          <w:color w:val="000000" w:themeColor="text1"/>
          <w:sz w:val="22"/>
          <w:szCs w:val="22"/>
          <w:lang w:val="ru-RU"/>
        </w:rPr>
        <w:t>положении</w:t>
      </w:r>
      <w:r w:rsidRPr="00626D5C">
        <w:rPr>
          <w:rFonts w:ascii="Times New Roman" w:hAnsi="Times New Roman" w:cs="Times New Roman"/>
          <w:color w:val="000000" w:themeColor="text1"/>
          <w:sz w:val="22"/>
          <w:szCs w:val="22"/>
          <w:lang w:val="ru-RU"/>
        </w:rPr>
        <w:t xml:space="preserve"> о </w:t>
      </w:r>
      <w:r w:rsidRPr="00626D5C">
        <w:rPr>
          <w:rStyle w:val="afc"/>
          <w:rFonts w:ascii="Times New Roman" w:hAnsi="Times New Roman" w:cs="Times New Roman"/>
          <w:i w:val="0"/>
          <w:color w:val="000000" w:themeColor="text1"/>
          <w:sz w:val="22"/>
          <w:szCs w:val="22"/>
          <w:lang w:val="ru-RU"/>
        </w:rPr>
        <w:t>закупке</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способ</w:t>
      </w:r>
      <w:r w:rsidR="006D7EE5" w:rsidRPr="00626D5C">
        <w:rPr>
          <w:rStyle w:val="afc"/>
          <w:rFonts w:ascii="Times New Roman" w:hAnsi="Times New Roman" w:cs="Times New Roman"/>
          <w:i w:val="0"/>
          <w:color w:val="000000" w:themeColor="text1"/>
          <w:sz w:val="22"/>
          <w:szCs w:val="22"/>
          <w:lang w:val="ru-RU"/>
        </w:rPr>
        <w:t xml:space="preserve"> </w:t>
      </w:r>
      <w:r w:rsidRPr="00626D5C">
        <w:rPr>
          <w:rStyle w:val="afc"/>
          <w:rFonts w:ascii="Times New Roman" w:hAnsi="Times New Roman" w:cs="Times New Roman"/>
          <w:i w:val="0"/>
          <w:color w:val="000000" w:themeColor="text1"/>
          <w:sz w:val="22"/>
          <w:szCs w:val="22"/>
          <w:lang w:val="ru-RU"/>
        </w:rPr>
        <w:t>неконкурентной</w:t>
      </w:r>
      <w:r w:rsidRPr="00626D5C">
        <w:rPr>
          <w:rFonts w:ascii="Times New Roman" w:hAnsi="Times New Roman" w:cs="Times New Roman"/>
          <w:color w:val="000000" w:themeColor="text1"/>
          <w:sz w:val="22"/>
          <w:szCs w:val="22"/>
          <w:lang w:val="ru-RU"/>
        </w:rPr>
        <w:t xml:space="preserve"> закупки, порядок </w:t>
      </w:r>
      <w:r w:rsidRPr="00626D5C">
        <w:rPr>
          <w:rStyle w:val="afc"/>
          <w:rFonts w:ascii="Times New Roman" w:hAnsi="Times New Roman" w:cs="Times New Roman"/>
          <w:i w:val="0"/>
          <w:color w:val="000000" w:themeColor="text1"/>
          <w:sz w:val="22"/>
          <w:szCs w:val="22"/>
          <w:lang w:val="ru-RU"/>
        </w:rPr>
        <w:t>проведения</w:t>
      </w:r>
      <w:r w:rsidRPr="00626D5C">
        <w:rPr>
          <w:rFonts w:ascii="Times New Roman" w:hAnsi="Times New Roman" w:cs="Times New Roman"/>
          <w:color w:val="000000" w:themeColor="text1"/>
          <w:sz w:val="22"/>
          <w:szCs w:val="22"/>
          <w:lang w:val="ru-RU"/>
        </w:rPr>
        <w:t xml:space="preserve"> которого </w:t>
      </w:r>
      <w:r w:rsidR="00C31B9E" w:rsidRPr="00626D5C">
        <w:rPr>
          <w:rFonts w:ascii="Times New Roman" w:hAnsi="Times New Roman" w:cs="Times New Roman"/>
          <w:color w:val="000000"/>
          <w:sz w:val="22"/>
          <w:szCs w:val="22"/>
          <w:lang w:val="ru-RU"/>
        </w:rPr>
        <w:t>предусмотрен пунктом 20.1 Постановления Правительства РФ № 1352</w:t>
      </w:r>
      <w:r w:rsidR="00565E6D">
        <w:rPr>
          <w:rFonts w:ascii="Times New Roman" w:hAnsi="Times New Roman" w:cs="Times New Roman"/>
          <w:color w:val="000000"/>
          <w:sz w:val="22"/>
          <w:szCs w:val="22"/>
          <w:lang w:val="ru-RU"/>
        </w:rPr>
        <w:t xml:space="preserve"> </w:t>
      </w:r>
      <w:r w:rsidR="00C31B9E" w:rsidRPr="00626D5C">
        <w:rPr>
          <w:rFonts w:ascii="Times New Roman" w:hAnsi="Times New Roman" w:cs="Times New Roman"/>
          <w:color w:val="000000"/>
          <w:sz w:val="22"/>
          <w:szCs w:val="22"/>
          <w:lang w:val="ru-RU"/>
        </w:rPr>
        <w:t>(далее — закупка в электронном магазине).</w:t>
      </w:r>
    </w:p>
    <w:p w14:paraId="3F343E70" w14:textId="77777777" w:rsidR="003126B1" w:rsidRPr="00626D5C" w:rsidRDefault="003126B1" w:rsidP="00E128D4">
      <w:pPr>
        <w:pStyle w:val="s1"/>
        <w:spacing w:before="0" w:after="0"/>
        <w:ind w:firstLine="567"/>
        <w:contextualSpacing/>
        <w:rPr>
          <w:color w:val="000000" w:themeColor="text1"/>
          <w:sz w:val="22"/>
          <w:szCs w:val="22"/>
        </w:rPr>
      </w:pPr>
      <w:r w:rsidRPr="00626D5C">
        <w:rPr>
          <w:sz w:val="22"/>
        </w:rPr>
        <w:t>2</w:t>
      </w:r>
      <w:r w:rsidR="00291CD5" w:rsidRPr="00626D5C">
        <w:rPr>
          <w:sz w:val="22"/>
        </w:rPr>
        <w:t>2</w:t>
      </w:r>
      <w:r w:rsidRPr="00626D5C">
        <w:rPr>
          <w:sz w:val="22"/>
        </w:rPr>
        <w:t xml:space="preserve">.2.6. </w:t>
      </w:r>
      <w:r w:rsidRPr="00626D5C">
        <w:rPr>
          <w:color w:val="000000" w:themeColor="text1"/>
          <w:sz w:val="22"/>
          <w:szCs w:val="22"/>
        </w:rPr>
        <w:t>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совокупного годового стоимостного объема договоров, заключенных заказчиками по результатам закупок.</w:t>
      </w:r>
    </w:p>
    <w:p w14:paraId="524C1C50"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.2.6.1.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пунктом 7 Постановления Правительства №1352.</w:t>
      </w:r>
    </w:p>
    <w:p w14:paraId="4CE709CB"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 xml:space="preserve">.2.6.2.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путем проведения предусмотренных положением о закупке, утвержденным заказчиком в соответствии с Федеральным законом №223, торгов, иных способов закупки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19" w:anchor="/document/71358530/entry/1000" w:history="1">
        <w:r w:rsidRPr="00626D5C">
          <w:rPr>
            <w:color w:val="000000" w:themeColor="text1"/>
            <w:sz w:val="22"/>
            <w:szCs w:val="22"/>
          </w:rPr>
          <w:t>перечень</w:t>
        </w:r>
      </w:hyperlink>
      <w:r w:rsidRPr="00626D5C">
        <w:rPr>
          <w:color w:val="000000" w:themeColor="text1"/>
          <w:sz w:val="22"/>
          <w:szCs w:val="22"/>
        </w:rPr>
        <w:t xml:space="preserve"> утв. </w:t>
      </w:r>
      <w:hyperlink r:id="rId20" w:anchor="/document/71358530/entry/0" w:history="1">
        <w:r w:rsidRPr="00626D5C">
          <w:rPr>
            <w:color w:val="000000" w:themeColor="text1"/>
            <w:sz w:val="22"/>
            <w:szCs w:val="22"/>
          </w:rPr>
          <w:t>распоряжением</w:t>
        </w:r>
      </w:hyperlink>
      <w:r w:rsidRPr="00626D5C">
        <w:rPr>
          <w:color w:val="000000" w:themeColor="text1"/>
          <w:sz w:val="22"/>
          <w:szCs w:val="22"/>
        </w:rPr>
        <w:t xml:space="preserve"> Правительства РФ от 21 марта 2016 г. N 475-р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w:t>
      </w:r>
      <w:r w:rsidRPr="00626D5C">
        <w:rPr>
          <w:color w:val="000000" w:themeColor="text1"/>
          <w:sz w:val="22"/>
          <w:szCs w:val="22"/>
        </w:rPr>
        <w:lastRenderedPageBreak/>
        <w:t xml:space="preserve">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w:t>
      </w:r>
      <w:r w:rsidRPr="00626D5C">
        <w:rPr>
          <w:iCs/>
          <w:color w:val="000000" w:themeColor="text1"/>
          <w:sz w:val="22"/>
          <w:szCs w:val="22"/>
        </w:rPr>
        <w:t>пунктом</w:t>
      </w:r>
      <w:r w:rsidRPr="00626D5C">
        <w:rPr>
          <w:color w:val="000000" w:themeColor="text1"/>
          <w:sz w:val="22"/>
          <w:szCs w:val="22"/>
        </w:rPr>
        <w:t>.</w:t>
      </w:r>
    </w:p>
    <w:p w14:paraId="566F9DB1" w14:textId="77777777" w:rsidR="003126B1" w:rsidRPr="00626D5C" w:rsidRDefault="003126B1" w:rsidP="00E128D4">
      <w:pPr>
        <w:pStyle w:val="s1"/>
        <w:spacing w:before="0" w:after="0"/>
        <w:ind w:firstLine="567"/>
        <w:contextualSpacing/>
        <w:rPr>
          <w:color w:val="000000" w:themeColor="text1"/>
          <w:sz w:val="22"/>
          <w:szCs w:val="22"/>
        </w:rPr>
      </w:pPr>
      <w:r w:rsidRPr="00626D5C">
        <w:rPr>
          <w:color w:val="000000" w:themeColor="text1"/>
          <w:sz w:val="22"/>
          <w:szCs w:val="22"/>
        </w:rPr>
        <w:t>2</w:t>
      </w:r>
      <w:r w:rsidR="00291CD5" w:rsidRPr="00626D5C">
        <w:rPr>
          <w:color w:val="000000" w:themeColor="text1"/>
          <w:sz w:val="22"/>
          <w:szCs w:val="22"/>
        </w:rPr>
        <w:t>2</w:t>
      </w:r>
      <w:r w:rsidRPr="00626D5C">
        <w:rPr>
          <w:color w:val="000000" w:themeColor="text1"/>
          <w:sz w:val="22"/>
          <w:szCs w:val="22"/>
        </w:rPr>
        <w:t xml:space="preserve">.2.6.3.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w:t>
      </w:r>
      <w:r w:rsidRPr="00626D5C">
        <w:rPr>
          <w:iCs/>
          <w:color w:val="000000" w:themeColor="text1"/>
          <w:sz w:val="22"/>
          <w:szCs w:val="22"/>
        </w:rPr>
        <w:t>пунктом</w:t>
      </w:r>
      <w:r w:rsidRPr="00626D5C">
        <w:rPr>
          <w:color w:val="000000" w:themeColor="text1"/>
          <w:sz w:val="22"/>
          <w:szCs w:val="22"/>
        </w:rPr>
        <w:t>.</w:t>
      </w:r>
    </w:p>
    <w:p w14:paraId="13016D30" w14:textId="77777777" w:rsidR="006457E5" w:rsidRPr="00626D5C" w:rsidRDefault="006457E5" w:rsidP="00E128D4">
      <w:pPr>
        <w:pStyle w:val="western"/>
        <w:spacing w:before="0" w:after="0" w:line="240" w:lineRule="exact"/>
        <w:ind w:firstLine="567"/>
        <w:contextualSpacing/>
        <w:jc w:val="both"/>
        <w:rPr>
          <w:rFonts w:cs="Times New Roman"/>
          <w:color w:val="000000"/>
          <w:sz w:val="22"/>
          <w:szCs w:val="22"/>
        </w:rPr>
      </w:pPr>
      <w:bookmarkStart w:id="47" w:name="Par5"/>
      <w:bookmarkEnd w:id="47"/>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8C694C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конкурса в электронной форме в следующие сроки:</w:t>
      </w:r>
    </w:p>
    <w:p w14:paraId="3546043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A1D544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2360F0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аукциона в электронной форме в следующие сроки:</w:t>
      </w:r>
    </w:p>
    <w:p w14:paraId="5EEAD84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7278151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03CE633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FC0BD4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402AECA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48" w:name="Par14"/>
      <w:bookmarkEnd w:id="48"/>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.4.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14:paraId="49C630B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49" w:name="Par15"/>
      <w:bookmarkEnd w:id="49"/>
      <w:r w:rsidRPr="00626D5C">
        <w:rPr>
          <w:rFonts w:cs="Times New Roman"/>
          <w:color w:val="000000"/>
          <w:sz w:val="22"/>
          <w:szCs w:val="22"/>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347B91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0" w:name="Par16"/>
      <w:bookmarkEnd w:id="50"/>
      <w:r w:rsidRPr="00626D5C">
        <w:rPr>
          <w:rFonts w:cs="Times New Roman"/>
          <w:color w:val="000000"/>
          <w:sz w:val="22"/>
          <w:szCs w:val="22"/>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19494A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рассмотрение и оценка заказчиком поданных участниками конкурса в электронной форме заявок на участие в таком конкурсе;</w:t>
      </w:r>
    </w:p>
    <w:p w14:paraId="3C188B3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1" w:name="Par19"/>
      <w:bookmarkEnd w:id="51"/>
      <w:r w:rsidRPr="00626D5C">
        <w:rPr>
          <w:rFonts w:cs="Times New Roman"/>
          <w:color w:val="000000"/>
          <w:sz w:val="22"/>
          <w:szCs w:val="22"/>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14:paraId="14A172B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 xml:space="preserve">.5. При включении в конкурс в электронной форме этапов, указанных в </w:t>
      </w:r>
      <w:r w:rsidRPr="00626D5C">
        <w:rPr>
          <w:rFonts w:cs="Times New Roman"/>
          <w:sz w:val="22"/>
          <w:szCs w:val="22"/>
        </w:rPr>
        <w:t>пункте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 должны соблюдаться следующие правила:</w:t>
      </w:r>
    </w:p>
    <w:p w14:paraId="10BA51C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Каждый этап конкурса в электронной форме может быть включен в него однократно;</w:t>
      </w:r>
    </w:p>
    <w:p w14:paraId="56DF6EA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не допускается одновременное включение в конкурс в электронной форме этапов, предусмотренных под</w:t>
      </w:r>
      <w:r w:rsidRPr="00626D5C">
        <w:rPr>
          <w:rFonts w:cs="Times New Roman"/>
          <w:sz w:val="22"/>
          <w:szCs w:val="22"/>
        </w:rPr>
        <w:t>пунктами 1</w:t>
      </w:r>
      <w:r w:rsidRPr="00626D5C">
        <w:rPr>
          <w:rFonts w:cs="Times New Roman"/>
          <w:color w:val="000000"/>
          <w:sz w:val="22"/>
          <w:szCs w:val="22"/>
        </w:rPr>
        <w:t xml:space="preserve"> и </w:t>
      </w:r>
      <w:r w:rsidRPr="00626D5C">
        <w:rPr>
          <w:rFonts w:cs="Times New Roman"/>
          <w:sz w:val="22"/>
          <w:szCs w:val="22"/>
        </w:rPr>
        <w:t>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w:t>
      </w:r>
    </w:p>
    <w:p w14:paraId="54A5853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в документации о конкурентной закупке должны быть установлены сроки проведения каждого этапа конкурса в электронной форме;</w:t>
      </w:r>
    </w:p>
    <w:p w14:paraId="6CF55D4F" w14:textId="77777777" w:rsidR="007A2573" w:rsidRPr="00626D5C" w:rsidRDefault="006457E5" w:rsidP="00E128D4">
      <w:pPr>
        <w:pStyle w:val="western"/>
        <w:spacing w:before="0" w:after="0" w:line="240" w:lineRule="exact"/>
        <w:ind w:firstLine="567"/>
        <w:contextualSpacing/>
        <w:jc w:val="both"/>
        <w:rPr>
          <w:rFonts w:cs="Times New Roman"/>
          <w:color w:val="000000"/>
          <w:kern w:val="2"/>
          <w:sz w:val="22"/>
          <w:szCs w:val="22"/>
        </w:rPr>
      </w:pPr>
      <w:r w:rsidRPr="00626D5C">
        <w:rPr>
          <w:rFonts w:cs="Times New Roman"/>
          <w:color w:val="000000"/>
          <w:sz w:val="22"/>
          <w:szCs w:val="22"/>
        </w:rPr>
        <w:lastRenderedPageBreak/>
        <w:t>4) по результатам каждого этапа</w:t>
      </w:r>
      <w:r w:rsidR="00FD0752" w:rsidRPr="00626D5C">
        <w:rPr>
          <w:rFonts w:cs="Times New Roman"/>
          <w:color w:val="000000"/>
          <w:sz w:val="22"/>
          <w:szCs w:val="22"/>
        </w:rPr>
        <w:t xml:space="preserve"> открытого</w:t>
      </w:r>
      <w:r w:rsidRPr="00626D5C">
        <w:rPr>
          <w:rFonts w:cs="Times New Roman"/>
          <w:color w:val="000000"/>
          <w:sz w:val="22"/>
          <w:szCs w:val="22"/>
        </w:rPr>
        <w:t xml:space="preserve"> конкурса в электронной форме составляется отдельный протокол. </w:t>
      </w:r>
      <w:r w:rsidR="007A2573" w:rsidRPr="00626D5C">
        <w:rPr>
          <w:rFonts w:cs="Times New Roman"/>
          <w:kern w:val="2"/>
          <w:sz w:val="22"/>
          <w:szCs w:val="22"/>
        </w:rPr>
        <w:t>При этом протокол по результатам последнего этапа конкурса в электронной форме не составляется.</w:t>
      </w:r>
      <w:r w:rsidR="007A2573" w:rsidRPr="00626D5C">
        <w:rPr>
          <w:rFonts w:cs="Times New Roman"/>
          <w:color w:val="000000"/>
          <w:kern w:val="2"/>
          <w:sz w:val="22"/>
          <w:szCs w:val="22"/>
        </w:rPr>
        <w:t xml:space="preserve">  По окончании последнего этапа конкурса в электронной форме, по итогам которого определяется победитель, составляется итоговый протокол;</w:t>
      </w:r>
    </w:p>
    <w:p w14:paraId="1C098B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5) если конкурс в электронной форме включает в себя этапы, предусмотренные под</w:t>
      </w:r>
      <w:r w:rsidRPr="00626D5C">
        <w:rPr>
          <w:rFonts w:cs="Times New Roman"/>
          <w:sz w:val="22"/>
          <w:szCs w:val="22"/>
        </w:rPr>
        <w:t>пунктом 1</w:t>
      </w:r>
      <w:r w:rsidRPr="00626D5C">
        <w:rPr>
          <w:rFonts w:cs="Times New Roman"/>
          <w:color w:val="000000"/>
          <w:sz w:val="22"/>
          <w:szCs w:val="22"/>
        </w:rPr>
        <w:t xml:space="preserve"> или </w:t>
      </w:r>
      <w:r w:rsidRPr="00626D5C">
        <w:rPr>
          <w:rFonts w:cs="Times New Roman"/>
          <w:sz w:val="22"/>
          <w:szCs w:val="22"/>
        </w:rPr>
        <w:t>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xml:space="preserve">.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Pr="00626D5C">
        <w:rPr>
          <w:rFonts w:cs="Times New Roman"/>
          <w:sz w:val="22"/>
          <w:szCs w:val="22"/>
        </w:rPr>
        <w:t>пункта 2</w:t>
      </w:r>
      <w:r w:rsidR="00D1638B" w:rsidRPr="00626D5C">
        <w:rPr>
          <w:rFonts w:cs="Times New Roman"/>
          <w:sz w:val="22"/>
          <w:szCs w:val="22"/>
        </w:rPr>
        <w:t>2</w:t>
      </w:r>
      <w:r w:rsidRPr="00626D5C">
        <w:rPr>
          <w:rFonts w:cs="Times New Roman"/>
          <w:sz w:val="22"/>
          <w:szCs w:val="22"/>
        </w:rPr>
        <w:t>.3</w:t>
      </w:r>
      <w:r w:rsidRPr="00626D5C">
        <w:rPr>
          <w:rFonts w:cs="Times New Roman"/>
          <w:color w:val="000000"/>
          <w:sz w:val="22"/>
          <w:szCs w:val="22"/>
        </w:rPr>
        <w:t>. настоящего 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54B951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sidRPr="00626D5C">
        <w:rPr>
          <w:rFonts w:cs="Times New Roman"/>
          <w:sz w:val="22"/>
          <w:szCs w:val="22"/>
        </w:rPr>
        <w:t>пунктом 2 пункта 2</w:t>
      </w:r>
      <w:r w:rsidR="00D1638B" w:rsidRPr="00626D5C">
        <w:rPr>
          <w:rFonts w:cs="Times New Roman"/>
          <w:sz w:val="22"/>
          <w:szCs w:val="22"/>
        </w:rPr>
        <w:t>2</w:t>
      </w:r>
      <w:r w:rsidRPr="00626D5C">
        <w:rPr>
          <w:rFonts w:cs="Times New Roman"/>
          <w:sz w:val="22"/>
          <w:szCs w:val="22"/>
        </w:rPr>
        <w:t>.4</w:t>
      </w:r>
      <w:r w:rsidRPr="00626D5C">
        <w:rPr>
          <w:rFonts w:cs="Times New Roman"/>
          <w:color w:val="000000"/>
          <w:sz w:val="22"/>
          <w:szCs w:val="22"/>
        </w:rPr>
        <w:t>. настоящего раздела, должно осуществляться с участниками конкурса в электронной форме, подавшими заявку на участие в таком конкурсе.</w:t>
      </w:r>
    </w:p>
    <w:p w14:paraId="2FA27D33" w14:textId="44200AC8"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sidRPr="00626D5C">
        <w:rPr>
          <w:rFonts w:cs="Times New Roman"/>
          <w:sz w:val="22"/>
          <w:szCs w:val="22"/>
        </w:rPr>
        <w:t>закона</w:t>
      </w:r>
      <w:r w:rsidRPr="00626D5C">
        <w:rPr>
          <w:rFonts w:cs="Times New Roman"/>
          <w:color w:val="000000"/>
          <w:sz w:val="22"/>
          <w:szCs w:val="22"/>
        </w:rPr>
        <w:t xml:space="preserve"> от 29 июля 2004 года N 98-ФЗ "О коммерческой тайне";</w:t>
      </w:r>
    </w:p>
    <w:p w14:paraId="07A9E712" w14:textId="1C4A66A3"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открытого конкурса в электронной форме, предусмотренного под</w:t>
      </w:r>
      <w:r w:rsidRPr="00626D5C">
        <w:rPr>
          <w:rFonts w:cs="Times New Roman"/>
          <w:sz w:val="22"/>
          <w:szCs w:val="22"/>
        </w:rPr>
        <w:t>пунктом 1</w:t>
      </w:r>
      <w:r w:rsidRPr="00626D5C">
        <w:rPr>
          <w:rFonts w:cs="Times New Roman"/>
          <w:color w:val="000000"/>
          <w:sz w:val="22"/>
          <w:szCs w:val="22"/>
        </w:rPr>
        <w:t xml:space="preserve"> или 2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электронной форме окончательного предложения;</w:t>
      </w:r>
    </w:p>
    <w:p w14:paraId="1C125357" w14:textId="6D5035BB"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Положением для подачи заявки;</w:t>
      </w:r>
    </w:p>
    <w:p w14:paraId="0613F41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9) если открытый конкурс в электронной форме включает этап, предусмотренный подпунктом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w:t>
      </w:r>
    </w:p>
    <w:p w14:paraId="4688EFA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участники открытого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E5DA6F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участники открытого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9DB236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6E9FFC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.6. Аукцион в электронной форме включает в себя порядок подачи его участниками предложений о цене договора с учетом следующих требований:</w:t>
      </w:r>
    </w:p>
    <w:p w14:paraId="7A07766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"шаг аукциона" составляет от 0,5 процента до пяти процентов начальной (максимальной) цены договора;</w:t>
      </w:r>
    </w:p>
    <w:p w14:paraId="0B56FF5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снижение текущего минимального предложения о цене договора осуществляется на величину в пределах "шага аукциона";</w:t>
      </w:r>
    </w:p>
    <w:p w14:paraId="238EEBC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CF6E63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6EB828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3FC7DF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.7. В течение одного часа после окончания срока подачи в соответствии с подпунктом 9  пункта 2</w:t>
      </w:r>
      <w:r w:rsidR="00D1638B" w:rsidRPr="00626D5C">
        <w:rPr>
          <w:rFonts w:cs="Times New Roman"/>
          <w:color w:val="000000"/>
          <w:sz w:val="22"/>
          <w:szCs w:val="22"/>
        </w:rPr>
        <w:t>2</w:t>
      </w:r>
      <w:r w:rsidRPr="00626D5C">
        <w:rPr>
          <w:rFonts w:cs="Times New Roman"/>
          <w:color w:val="000000"/>
          <w:sz w:val="22"/>
          <w:szCs w:val="22"/>
        </w:rPr>
        <w:t>.5 настоящего раздела дополнительных ценовых предложений, а также в течение одного часа после окончания подачи в соответствии с пунктом 2</w:t>
      </w:r>
      <w:r w:rsidR="00D1638B" w:rsidRPr="00626D5C">
        <w:rPr>
          <w:rFonts w:cs="Times New Roman"/>
          <w:color w:val="000000"/>
          <w:sz w:val="22"/>
          <w:szCs w:val="22"/>
        </w:rPr>
        <w:t>2</w:t>
      </w:r>
      <w:r w:rsidRPr="00626D5C">
        <w:rPr>
          <w:rFonts w:cs="Times New Roman"/>
          <w:color w:val="000000"/>
          <w:sz w:val="22"/>
          <w:szCs w:val="22"/>
        </w:rPr>
        <w:t>.6. 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8795AA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.8.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14:paraId="22977E2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.9.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r w:rsidRPr="00626D5C">
        <w:rPr>
          <w:rFonts w:cs="Times New Roman"/>
          <w:sz w:val="22"/>
          <w:szCs w:val="22"/>
        </w:rPr>
        <w:t>законом</w:t>
      </w:r>
      <w:r w:rsidRPr="00626D5C">
        <w:rPr>
          <w:rFonts w:cs="Times New Roman"/>
          <w:color w:val="000000"/>
          <w:sz w:val="22"/>
          <w:szCs w:val="22"/>
        </w:rPr>
        <w:t xml:space="preserve"> № 44-ФЗ, и дополнительными требованиями, установленными Правительством Российской Федерации и предусматривающими в том числе:</w:t>
      </w:r>
    </w:p>
    <w:p w14:paraId="28CE7A1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требования к проведению такой конкурентной закупки в соответствии с настоящим Федеральным законом;</w:t>
      </w:r>
    </w:p>
    <w:p w14:paraId="142E0CB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45A970F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14:paraId="1060647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2" w:name="Par65"/>
      <w:bookmarkEnd w:id="52"/>
      <w:r w:rsidRPr="00626D5C">
        <w:rPr>
          <w:rFonts w:cs="Times New Roman"/>
          <w:color w:val="000000"/>
          <w:sz w:val="22"/>
          <w:szCs w:val="22"/>
        </w:rPr>
        <w:lastRenderedPageBreak/>
        <w:t>4) порядок утраты юридическим лицом статуса оператора электронной площадки для целей настоящего Федерального закона.</w:t>
      </w:r>
    </w:p>
    <w:p w14:paraId="5CFAF8CE" w14:textId="252BC492"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Оператор электронной площадки в порядке, предусмотренном подпунктом 4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w:t>
      </w:r>
      <w:r w:rsidR="00D1638B" w:rsidRPr="00626D5C">
        <w:rPr>
          <w:rFonts w:cs="Times New Roman"/>
          <w:color w:val="000000"/>
          <w:sz w:val="22"/>
          <w:szCs w:val="22"/>
        </w:rPr>
        <w:t>2</w:t>
      </w:r>
      <w:r w:rsidRPr="00626D5C">
        <w:rPr>
          <w:rFonts w:cs="Times New Roman"/>
          <w:color w:val="000000"/>
          <w:sz w:val="22"/>
          <w:szCs w:val="22"/>
        </w:rPr>
        <w:t>.9. настоящего раздела, а также в случае его обращения об исключении из этого перечня.</w:t>
      </w:r>
    </w:p>
    <w:p w14:paraId="2327CCEE" w14:textId="77777777" w:rsidR="007A2573" w:rsidRPr="00626D5C" w:rsidRDefault="007A2573" w:rsidP="00E128D4">
      <w:pPr>
        <w:pStyle w:val="western"/>
        <w:spacing w:before="0" w:after="0" w:line="240" w:lineRule="exact"/>
        <w:ind w:firstLine="567"/>
        <w:jc w:val="both"/>
        <w:rPr>
          <w:rFonts w:cs="Times New Roman"/>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.11. Если в 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такое обеспечение </w:t>
      </w:r>
      <w:r w:rsidRPr="00626D5C">
        <w:rPr>
          <w:rFonts w:cs="Times New Roman"/>
          <w:sz w:val="22"/>
          <w:szCs w:val="22"/>
        </w:rPr>
        <w:t xml:space="preserve">может предоставляться участниками такой закупки путем внесения </w:t>
      </w:r>
      <w:r w:rsidRPr="00626D5C">
        <w:rPr>
          <w:rStyle w:val="highlightsearch"/>
          <w:rFonts w:cs="Times New Roman"/>
          <w:sz w:val="22"/>
          <w:szCs w:val="22"/>
        </w:rPr>
        <w:t>денежных</w:t>
      </w:r>
      <w:r w:rsidRPr="00626D5C">
        <w:rPr>
          <w:rFonts w:cs="Times New Roman"/>
          <w:sz w:val="22"/>
          <w:szCs w:val="22"/>
        </w:rPr>
        <w:t xml:space="preserve">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8ED94FC" w14:textId="1B20E01F"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.11.</w:t>
      </w:r>
      <w:r w:rsidR="00565E6D">
        <w:rPr>
          <w:rFonts w:cs="Times New Roman"/>
          <w:color w:val="000000"/>
          <w:sz w:val="22"/>
          <w:szCs w:val="22"/>
        </w:rPr>
        <w:t xml:space="preserve"> </w:t>
      </w:r>
      <w:r w:rsidRPr="00626D5C">
        <w:rPr>
          <w:rFonts w:cs="Times New Roman"/>
          <w:color w:val="000000"/>
          <w:sz w:val="22"/>
          <w:szCs w:val="22"/>
        </w:rPr>
        <w:t>(1). Денежные средства, внесенные в качестве обеспечения заявки на участие в закупке, участниками которых являются только субъекты малого и среднего предпринимательства, возвращаются:</w:t>
      </w:r>
    </w:p>
    <w:p w14:paraId="5D796F2C" w14:textId="5742B8E3"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14:paraId="16AACCD8"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3181367D" w14:textId="77777777" w:rsidR="007A2573" w:rsidRPr="00626D5C" w:rsidRDefault="007A2573" w:rsidP="00E128D4">
      <w:pPr>
        <w:pStyle w:val="western"/>
        <w:spacing w:before="0" w:after="0" w:line="240" w:lineRule="exact"/>
        <w:ind w:firstLine="567"/>
        <w:jc w:val="both"/>
        <w:rPr>
          <w:rFonts w:cs="Times New Roman"/>
          <w:strike/>
          <w:color w:val="000000"/>
          <w:sz w:val="22"/>
          <w:szCs w:val="22"/>
        </w:rPr>
      </w:pPr>
      <w:bookmarkStart w:id="53" w:name="Par68"/>
      <w:bookmarkEnd w:id="53"/>
      <w:r w:rsidRPr="00626D5C">
        <w:rPr>
          <w:rFonts w:cs="Times New Roman"/>
          <w:color w:val="000000"/>
          <w:sz w:val="22"/>
          <w:szCs w:val="22"/>
        </w:rPr>
        <w:tab/>
        <w:t>2</w:t>
      </w:r>
      <w:r w:rsidR="00291CD5" w:rsidRPr="00626D5C">
        <w:rPr>
          <w:rFonts w:cs="Times New Roman"/>
          <w:color w:val="000000"/>
          <w:sz w:val="22"/>
          <w:szCs w:val="22"/>
        </w:rPr>
        <w:t>2</w:t>
      </w:r>
      <w:r w:rsidRPr="00626D5C">
        <w:rPr>
          <w:rFonts w:cs="Times New Roman"/>
          <w:color w:val="000000"/>
          <w:sz w:val="22"/>
          <w:szCs w:val="22"/>
        </w:rP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45141FD8" w14:textId="77777777" w:rsidR="007A2573" w:rsidRPr="00626D5C" w:rsidRDefault="007A2573" w:rsidP="00E128D4">
      <w:pPr>
        <w:pStyle w:val="western"/>
        <w:spacing w:before="0" w:after="0" w:line="240" w:lineRule="exact"/>
        <w:ind w:firstLine="567"/>
        <w:contextualSpacing/>
        <w:jc w:val="both"/>
        <w:rPr>
          <w:rFonts w:cs="Times New Roman"/>
          <w:color w:val="000000"/>
          <w:sz w:val="22"/>
          <w:szCs w:val="22"/>
        </w:rPr>
      </w:pPr>
      <w:r w:rsidRPr="00626D5C">
        <w:rPr>
          <w:rFonts w:cs="Times New Roman"/>
          <w:color w:val="000000"/>
          <w:sz w:val="22"/>
          <w:szCs w:val="22"/>
        </w:rPr>
        <w:lastRenderedPageBreak/>
        <w:t>2</w:t>
      </w:r>
      <w:r w:rsidR="00291CD5" w:rsidRPr="00626D5C">
        <w:rPr>
          <w:rFonts w:cs="Times New Roman"/>
          <w:color w:val="000000"/>
          <w:sz w:val="22"/>
          <w:szCs w:val="22"/>
        </w:rPr>
        <w:t>2</w:t>
      </w:r>
      <w:r w:rsidRPr="00626D5C">
        <w:rPr>
          <w:rFonts w:cs="Times New Roman"/>
          <w:color w:val="000000"/>
          <w:sz w:val="22"/>
          <w:szCs w:val="22"/>
        </w:rPr>
        <w:t>.12.1.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21" w:anchor="/document/70353464/entry/0" w:history="1">
        <w:r w:rsidRPr="00626D5C">
          <w:rPr>
            <w:rFonts w:cs="Times New Roman"/>
            <w:color w:val="000000"/>
            <w:sz w:val="22"/>
            <w:szCs w:val="22"/>
          </w:rPr>
          <w:t>Федеральным законом</w:t>
        </w:r>
      </w:hyperlink>
      <w:r w:rsidRPr="00626D5C">
        <w:rPr>
          <w:rFonts w:cs="Times New Roman"/>
          <w:color w:val="000000"/>
          <w:sz w:val="22"/>
          <w:szCs w:val="22"/>
        </w:rPr>
        <w:t>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016716B"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6809E87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независимая гарантия должна быть выдана гарантом, предусмотренным </w:t>
      </w:r>
      <w:hyperlink r:id="rId22" w:anchor="/document/70353464/entry/451" w:history="1">
        <w:r w:rsidRPr="00626D5C">
          <w:rPr>
            <w:color w:val="000000"/>
            <w:sz w:val="22"/>
            <w:szCs w:val="22"/>
            <w:lang w:eastAsia="zh-CN"/>
          </w:rPr>
          <w:t>частью 1 статьи 45</w:t>
        </w:r>
      </w:hyperlink>
      <w:r w:rsidRPr="00626D5C">
        <w:rPr>
          <w:color w:val="000000"/>
          <w:sz w:val="22"/>
          <w:szCs w:val="22"/>
          <w:lang w:eastAsia="zh-C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F271755" w14:textId="512E1FB2" w:rsidR="000A4F1D"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в</w:t>
      </w:r>
      <w:r w:rsidR="000A4F1D" w:rsidRPr="00626D5C">
        <w:rPr>
          <w:color w:val="000000"/>
          <w:sz w:val="22"/>
          <w:szCs w:val="22"/>
          <w:lang w:eastAsia="zh-CN"/>
        </w:rPr>
        <w:t>едение такого реестра осуществляется путем включения в соответствии с порядком, предусмотренным частью 8.2 статьи 45 ФЗ-44,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r w:rsidR="00565E6D">
        <w:rPr>
          <w:i/>
          <w:iCs/>
          <w:color w:val="000000"/>
          <w:sz w:val="22"/>
          <w:szCs w:val="22"/>
          <w:lang w:eastAsia="zh-CN"/>
        </w:rPr>
        <w:t>.</w:t>
      </w:r>
    </w:p>
    <w:p w14:paraId="79B70160" w14:textId="77777777" w:rsidR="007A2573"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3</w:t>
      </w:r>
      <w:r w:rsidR="007A2573" w:rsidRPr="00626D5C">
        <w:rPr>
          <w:color w:val="000000"/>
          <w:sz w:val="22"/>
          <w:szCs w:val="22"/>
          <w:lang w:eastAsia="zh-CN"/>
        </w:rPr>
        <w:t>) независимая гарантия не может быть отозвана выдавшим ее гарантом;</w:t>
      </w:r>
    </w:p>
    <w:p w14:paraId="7CBCB67C" w14:textId="77777777" w:rsidR="007A2573" w:rsidRPr="00626D5C" w:rsidRDefault="001B7DD8"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4</w:t>
      </w:r>
      <w:r w:rsidR="007A2573" w:rsidRPr="00626D5C">
        <w:rPr>
          <w:color w:val="000000"/>
          <w:sz w:val="22"/>
          <w:szCs w:val="22"/>
          <w:lang w:eastAsia="zh-CN"/>
        </w:rPr>
        <w:t>) независимая гарантия должна содержать:</w:t>
      </w:r>
    </w:p>
    <w:p w14:paraId="6EB1A19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 xml:space="preserve">а) условие об обязанности гаранта уплатить заказчику (бенефициару) денежную сумму по независимой гарантии </w:t>
      </w:r>
      <w:r w:rsidRPr="00626D5C">
        <w:rPr>
          <w:b/>
          <w:color w:val="000000"/>
          <w:sz w:val="22"/>
          <w:szCs w:val="22"/>
          <w:lang w:eastAsia="zh-CN"/>
        </w:rPr>
        <w:t>не позднее десяти рабочих дней</w:t>
      </w:r>
      <w:r w:rsidRPr="00626D5C">
        <w:rPr>
          <w:color w:val="000000"/>
          <w:sz w:val="22"/>
          <w:szCs w:val="22"/>
          <w:lang w:eastAsia="zh-CN"/>
        </w:rPr>
        <w:t xml:space="preserve">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3" w:anchor="/document/10164072/entry/23006" w:history="1">
        <w:r w:rsidRPr="00626D5C">
          <w:rPr>
            <w:color w:val="000000"/>
            <w:sz w:val="22"/>
            <w:szCs w:val="22"/>
            <w:lang w:eastAsia="zh-CN"/>
          </w:rPr>
          <w:t>Гражданским кодексом</w:t>
        </w:r>
      </w:hyperlink>
      <w:r w:rsidRPr="00626D5C">
        <w:rPr>
          <w:color w:val="000000"/>
          <w:sz w:val="22"/>
          <w:szCs w:val="22"/>
          <w:lang w:eastAsia="zh-CN"/>
        </w:rPr>
        <w:t> Российской Федерации оснований для отказа в удовлетворении этого требования;</w:t>
      </w:r>
    </w:p>
    <w:p w14:paraId="2F900E85" w14:textId="77777777" w:rsidR="007A2573" w:rsidRPr="00626D5C" w:rsidRDefault="007A2573" w:rsidP="00E128D4">
      <w:pPr>
        <w:pStyle w:val="s1"/>
        <w:shd w:val="clear" w:color="auto" w:fill="FFFFFF"/>
        <w:spacing w:before="0" w:after="0" w:line="240" w:lineRule="exact"/>
        <w:ind w:firstLine="567"/>
        <w:contextualSpacing/>
        <w:rPr>
          <w:color w:val="000000"/>
          <w:sz w:val="22"/>
          <w:szCs w:val="22"/>
          <w:lang w:eastAsia="zh-CN"/>
        </w:rPr>
      </w:pPr>
      <w:r w:rsidRPr="00626D5C">
        <w:rPr>
          <w:color w:val="000000"/>
          <w:sz w:val="22"/>
          <w:szCs w:val="22"/>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4" w:anchor="/document/76800891/entry/304324" w:history="1">
        <w:r w:rsidRPr="00626D5C">
          <w:rPr>
            <w:color w:val="000000"/>
            <w:sz w:val="22"/>
            <w:szCs w:val="22"/>
            <w:lang w:eastAsia="zh-CN"/>
          </w:rPr>
          <w:t>пунктом 4 части 32</w:t>
        </w:r>
      </w:hyperlink>
      <w:r w:rsidRPr="00626D5C">
        <w:rPr>
          <w:color w:val="000000"/>
          <w:sz w:val="22"/>
          <w:szCs w:val="22"/>
          <w:lang w:eastAsia="zh-CN"/>
        </w:rPr>
        <w:t> статьи 3.4. Федерального закона от 18 июля 2011 г. N 223-ФЗ "О закупках товаров, работ, услуг отдельными видами юридических лиц";</w:t>
      </w:r>
    </w:p>
    <w:p w14:paraId="4489CBDF"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755F15C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rPr>
        <w:t>2</w:t>
      </w:r>
      <w:r w:rsidR="00291CD5" w:rsidRPr="00626D5C">
        <w:rPr>
          <w:color w:val="000000"/>
          <w:sz w:val="22"/>
          <w:szCs w:val="22"/>
        </w:rPr>
        <w:t>2</w:t>
      </w:r>
      <w:r w:rsidRPr="00626D5C">
        <w:rPr>
          <w:color w:val="000000"/>
          <w:sz w:val="22"/>
          <w:szCs w:val="22"/>
        </w:rPr>
        <w:t xml:space="preserve">.12.3. </w:t>
      </w:r>
      <w:r w:rsidRPr="00626D5C">
        <w:rPr>
          <w:color w:val="000000"/>
          <w:sz w:val="22"/>
          <w:szCs w:val="22"/>
          <w:lang w:eastAsia="zh-C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BD294F5"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lastRenderedPageBreak/>
        <w:t>2</w:t>
      </w:r>
      <w:r w:rsidR="00291CD5" w:rsidRPr="00626D5C">
        <w:rPr>
          <w:color w:val="000000"/>
          <w:sz w:val="22"/>
          <w:szCs w:val="22"/>
          <w:lang w:eastAsia="zh-CN"/>
        </w:rPr>
        <w:t>2</w:t>
      </w:r>
      <w:r w:rsidRPr="00626D5C">
        <w:rPr>
          <w:color w:val="000000"/>
          <w:sz w:val="22"/>
          <w:szCs w:val="22"/>
          <w:lang w:eastAsia="zh-CN"/>
        </w:rPr>
        <w:t>.12.4.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38A960FB" w14:textId="77777777" w:rsidR="007A2573" w:rsidRPr="00626D5C" w:rsidRDefault="007A2573" w:rsidP="00E128D4">
      <w:pPr>
        <w:pStyle w:val="s1"/>
        <w:shd w:val="clear" w:color="auto" w:fill="FFFFFF"/>
        <w:spacing w:before="0" w:after="0" w:line="240" w:lineRule="exact"/>
        <w:ind w:firstLine="567"/>
        <w:contextualSpacing/>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5" w:anchor="/document/76800891/entry/3041411" w:history="1">
        <w:r w:rsidRPr="00626D5C">
          <w:rPr>
            <w:color w:val="000000"/>
            <w:sz w:val="22"/>
            <w:szCs w:val="22"/>
            <w:lang w:eastAsia="zh-CN"/>
          </w:rPr>
          <w:t>пунктов 1 - 3</w:t>
        </w:r>
      </w:hyperlink>
      <w:r w:rsidRPr="00626D5C">
        <w:rPr>
          <w:color w:val="000000"/>
          <w:sz w:val="22"/>
          <w:szCs w:val="22"/>
          <w:lang w:eastAsia="zh-CN"/>
        </w:rPr>
        <w:t>, </w:t>
      </w:r>
      <w:hyperlink r:id="rId26" w:anchor="/document/76800891/entry/30414141" w:history="1">
        <w:r w:rsidRPr="00626D5C">
          <w:rPr>
            <w:color w:val="000000"/>
            <w:sz w:val="22"/>
            <w:szCs w:val="22"/>
            <w:lang w:eastAsia="zh-CN"/>
          </w:rPr>
          <w:t>подпунктов "а"</w:t>
        </w:r>
      </w:hyperlink>
      <w:r w:rsidRPr="00626D5C">
        <w:rPr>
          <w:color w:val="000000"/>
          <w:sz w:val="22"/>
          <w:szCs w:val="22"/>
          <w:lang w:eastAsia="zh-CN"/>
        </w:rPr>
        <w:t> и </w:t>
      </w:r>
      <w:hyperlink r:id="rId27" w:anchor="/document/76800891/entry/30414142" w:history="1">
        <w:r w:rsidRPr="00626D5C">
          <w:rPr>
            <w:color w:val="000000"/>
            <w:sz w:val="22"/>
            <w:szCs w:val="22"/>
            <w:lang w:eastAsia="zh-CN"/>
          </w:rPr>
          <w:t>"б" пункта 4 части 14.1</w:t>
        </w:r>
      </w:hyperlink>
      <w:r w:rsidRPr="00626D5C">
        <w:rPr>
          <w:color w:val="000000"/>
          <w:sz w:val="22"/>
          <w:szCs w:val="22"/>
          <w:lang w:eastAsia="zh-CN"/>
        </w:rPr>
        <w:t>, </w:t>
      </w:r>
      <w:hyperlink r:id="rId28" w:anchor="/document/76800891/entry/304142" w:history="1">
        <w:r w:rsidRPr="00626D5C">
          <w:rPr>
            <w:color w:val="000000"/>
            <w:sz w:val="22"/>
            <w:szCs w:val="22"/>
            <w:lang w:eastAsia="zh-CN"/>
          </w:rPr>
          <w:t>частей 14.2</w:t>
        </w:r>
      </w:hyperlink>
      <w:r w:rsidRPr="00626D5C">
        <w:rPr>
          <w:color w:val="000000"/>
          <w:sz w:val="22"/>
          <w:szCs w:val="22"/>
          <w:lang w:eastAsia="zh-CN"/>
        </w:rPr>
        <w:t> и </w:t>
      </w:r>
      <w:hyperlink r:id="rId29" w:anchor="/document/76800891/entry/304143" w:history="1">
        <w:r w:rsidRPr="00626D5C">
          <w:rPr>
            <w:color w:val="000000"/>
            <w:sz w:val="22"/>
            <w:szCs w:val="22"/>
            <w:lang w:eastAsia="zh-CN"/>
          </w:rPr>
          <w:t>14.3</w:t>
        </w:r>
      </w:hyperlink>
      <w:r w:rsidRPr="00626D5C">
        <w:rPr>
          <w:color w:val="000000"/>
          <w:sz w:val="22"/>
          <w:szCs w:val="22"/>
          <w:lang w:eastAsia="zh-CN"/>
        </w:rPr>
        <w:t xml:space="preserve"> статьи 3.4. Федерального закона от 18 июля 2011 г. N 223-ФЗ "О закупках товаров, работ, услуг отдельными видами юридических лиц". </w:t>
      </w:r>
    </w:p>
    <w:p w14:paraId="54FA5F3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При этом такая независимая гарантия:</w:t>
      </w:r>
    </w:p>
    <w:p w14:paraId="2422A4C2"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601764AA"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C7DC4D1"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w:t>
      </w:r>
      <w:r w:rsidR="00291CD5" w:rsidRPr="00626D5C">
        <w:rPr>
          <w:color w:val="000000"/>
          <w:sz w:val="22"/>
          <w:szCs w:val="22"/>
          <w:lang w:eastAsia="zh-CN"/>
        </w:rPr>
        <w:t>2</w:t>
      </w:r>
      <w:r w:rsidRPr="00626D5C">
        <w:rPr>
          <w:color w:val="000000"/>
          <w:sz w:val="22"/>
          <w:szCs w:val="22"/>
          <w:lang w:eastAsia="zh-CN"/>
        </w:rPr>
        <w:t>.12.6. Правительство Российской Федерации вправе установить:</w:t>
      </w:r>
    </w:p>
    <w:p w14:paraId="7FF477D0"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60A56A5C"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44EE38BE"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0203AB64"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w:t>
      </w:r>
      <w:r w:rsidRPr="00626D5C">
        <w:rPr>
          <w:color w:val="000000"/>
          <w:sz w:val="22"/>
          <w:szCs w:val="22"/>
          <w:lang w:eastAsia="zh-CN"/>
        </w:rPr>
        <w:lastRenderedPageBreak/>
        <w:t>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61D2D10D" w14:textId="77777777" w:rsidR="007A2573" w:rsidRPr="00626D5C" w:rsidRDefault="007A2573" w:rsidP="00E128D4">
      <w:pPr>
        <w:pStyle w:val="s1"/>
        <w:shd w:val="clear" w:color="auto" w:fill="FFFFFF"/>
        <w:spacing w:before="0" w:after="0" w:line="240" w:lineRule="exact"/>
        <w:ind w:firstLine="567"/>
        <w:contextualSpacing/>
        <w:jc w:val="both"/>
        <w:rPr>
          <w:color w:val="000000"/>
          <w:sz w:val="22"/>
          <w:szCs w:val="22"/>
          <w:lang w:eastAsia="zh-CN"/>
        </w:rPr>
      </w:pPr>
      <w:r w:rsidRPr="00626D5C">
        <w:rPr>
          <w:color w:val="000000"/>
          <w:sz w:val="22"/>
          <w:szCs w:val="22"/>
          <w:lang w:eastAsia="zh-CN"/>
        </w:rPr>
        <w:t>5) особенности порядка ведения реестра независимых гарантий, предусмотренного </w:t>
      </w:r>
      <w:hyperlink r:id="rId30" w:anchor="/document/70353464/entry/458" w:history="1">
        <w:r w:rsidRPr="00626D5C">
          <w:rPr>
            <w:color w:val="000000"/>
            <w:sz w:val="22"/>
            <w:szCs w:val="22"/>
            <w:lang w:eastAsia="zh-CN"/>
          </w:rPr>
          <w:t>частью 8 статьи 45</w:t>
        </w:r>
      </w:hyperlink>
      <w:r w:rsidRPr="00626D5C">
        <w:rPr>
          <w:color w:val="000000"/>
          <w:sz w:val="22"/>
          <w:szCs w:val="22"/>
          <w:lang w:eastAsia="zh-CN"/>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6FAAC2A1"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r>
      <w:bookmarkStart w:id="54" w:name="Par70"/>
      <w:bookmarkEnd w:id="54"/>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04F98258"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2</w:t>
      </w:r>
      <w:r w:rsidR="00D1638B" w:rsidRPr="00626D5C">
        <w:rPr>
          <w:rFonts w:cs="Times New Roman"/>
          <w:color w:val="000000"/>
          <w:sz w:val="22"/>
          <w:szCs w:val="22"/>
        </w:rPr>
        <w:t>2</w:t>
      </w:r>
      <w:r w:rsidRPr="00626D5C">
        <w:rPr>
          <w:rFonts w:cs="Times New Roman"/>
          <w:color w:val="000000"/>
          <w:sz w:val="22"/>
          <w:szCs w:val="22"/>
        </w:rPr>
        <w:t>.13. настоящего раздела.</w:t>
      </w:r>
    </w:p>
    <w:p w14:paraId="730A1427" w14:textId="77777777" w:rsidR="007A2573" w:rsidRPr="00626D5C" w:rsidRDefault="007A2573" w:rsidP="00E128D4">
      <w:pPr>
        <w:pStyle w:val="western"/>
        <w:spacing w:before="0" w:after="0" w:line="240" w:lineRule="exact"/>
        <w:ind w:firstLine="567"/>
        <w:jc w:val="both"/>
        <w:rPr>
          <w:rFonts w:cs="Times New Roman"/>
          <w:strike/>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.15. </w:t>
      </w:r>
      <w:r w:rsidRPr="00626D5C">
        <w:rPr>
          <w:rFonts w:cs="Times New Roman"/>
          <w:color w:val="auto"/>
          <w:sz w:val="22"/>
          <w:szCs w:val="22"/>
        </w:rPr>
        <w:t xml:space="preserve">В случаях, предусмотренных </w:t>
      </w:r>
      <w:hyperlink r:id="rId31" w:anchor="/document/12188083/entry/302026" w:history="1">
        <w:r w:rsidRPr="00626D5C">
          <w:rPr>
            <w:rStyle w:val="afa"/>
            <w:rFonts w:cs="Times New Roman"/>
            <w:color w:val="auto"/>
            <w:sz w:val="22"/>
            <w:szCs w:val="22"/>
          </w:rPr>
          <w:t>частью 26 статьи 3.2</w:t>
        </w:r>
      </w:hyperlink>
      <w:r w:rsidRPr="00626D5C">
        <w:rPr>
          <w:rFonts w:cs="Times New Roman"/>
          <w:color w:val="auto"/>
          <w:sz w:val="22"/>
          <w:szCs w:val="22"/>
        </w:rPr>
        <w:t xml:space="preserve">  Федерального закона № 223,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sidRPr="00626D5C">
        <w:rPr>
          <w:rFonts w:cs="Times New Roman"/>
          <w:sz w:val="22"/>
          <w:szCs w:val="22"/>
        </w:rPr>
        <w:t>.</w:t>
      </w:r>
    </w:p>
    <w:p w14:paraId="64B4001F"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ab/>
        <w:t>2</w:t>
      </w:r>
      <w:r w:rsidR="00291CD5" w:rsidRPr="00626D5C">
        <w:rPr>
          <w:rFonts w:cs="Times New Roman"/>
          <w:color w:val="000000"/>
          <w:sz w:val="22"/>
          <w:szCs w:val="22"/>
        </w:rPr>
        <w:t>2</w:t>
      </w:r>
      <w:r w:rsidRPr="00626D5C">
        <w:rPr>
          <w:rFonts w:cs="Times New Roman"/>
          <w:color w:val="000000"/>
          <w:sz w:val="22"/>
          <w:szCs w:val="22"/>
        </w:rPr>
        <w:t>.16.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14:paraId="68758B16"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 может превышать 5 (пять) процентов начальной (максимальной) цены договора (цены лота), если договором не предусмотрена выплата аванса;</w:t>
      </w:r>
    </w:p>
    <w:p w14:paraId="0065C56E"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устанавливается в размере аванса, если договором предусмотрена выплата аванса.</w:t>
      </w:r>
    </w:p>
    <w:p w14:paraId="5B53B8CB" w14:textId="7182DAE2"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.16.</w:t>
      </w:r>
      <w:r w:rsidR="00565E6D">
        <w:rPr>
          <w:rFonts w:cs="Times New Roman"/>
          <w:color w:val="000000"/>
          <w:sz w:val="22"/>
          <w:szCs w:val="22"/>
        </w:rPr>
        <w:t xml:space="preserve"> </w:t>
      </w:r>
      <w:r w:rsidRPr="00626D5C">
        <w:rPr>
          <w:rFonts w:cs="Times New Roman"/>
          <w:color w:val="000000"/>
          <w:sz w:val="22"/>
          <w:szCs w:val="22"/>
        </w:rPr>
        <w:t xml:space="preserve">(1). Если в документации о закупке, участниками которой являются только субъекты малого и среднего предпринимательства,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w:t>
      </w:r>
      <w:r w:rsidRPr="00626D5C">
        <w:rPr>
          <w:rFonts w:cs="Times New Roman"/>
          <w:color w:val="auto"/>
          <w:sz w:val="22"/>
          <w:szCs w:val="22"/>
        </w:rPr>
        <w:t>независимой</w:t>
      </w:r>
      <w:r w:rsidRPr="00626D5C">
        <w:rPr>
          <w:rFonts w:cs="Times New Roman"/>
          <w:color w:val="000000"/>
          <w:sz w:val="22"/>
          <w:szCs w:val="22"/>
        </w:rPr>
        <w:t xml:space="preserve"> гарантии или иным способом, предусмотренным документацией о закупке.</w:t>
      </w:r>
    </w:p>
    <w:p w14:paraId="35E5278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.17. Субъекты малого и среднего предпринимательства получают аккредитацию на электронной площадке в порядке, установленном Федеральным законом № 44-ФЗ.</w:t>
      </w:r>
    </w:p>
    <w:p w14:paraId="332B325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 В документации о конкурентной закупке заказчик вправе установить обязанность представления следующих информации и документов:</w:t>
      </w:r>
    </w:p>
    <w:p w14:paraId="1B37704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38DB158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7D4DB2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BE8CA4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3CA4CE7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991D92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индивидуальным предпринимателем, если участником такой закупки является индивидуальный предприниматель;</w:t>
      </w:r>
    </w:p>
    <w:p w14:paraId="0B44041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B5E6B5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настоящего пункта;</w:t>
      </w:r>
    </w:p>
    <w:p w14:paraId="0048687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4DC1C6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3B3A9BB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5273E2B1"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б) </w:t>
      </w:r>
      <w:r w:rsidRPr="00626D5C">
        <w:rPr>
          <w:rFonts w:cs="Times New Roman"/>
          <w:sz w:val="22"/>
          <w:szCs w:val="22"/>
        </w:rPr>
        <w:t xml:space="preserve">независимая </w:t>
      </w:r>
      <w:r w:rsidRPr="00626D5C">
        <w:rPr>
          <w:rFonts w:cs="Times New Roman"/>
          <w:color w:val="000000"/>
          <w:sz w:val="22"/>
          <w:szCs w:val="22"/>
        </w:rPr>
        <w:t xml:space="preserve">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Pr="00626D5C">
        <w:rPr>
          <w:rFonts w:cs="Times New Roman"/>
          <w:sz w:val="22"/>
          <w:szCs w:val="22"/>
        </w:rPr>
        <w:t xml:space="preserve">независимая </w:t>
      </w:r>
      <w:r w:rsidRPr="00626D5C">
        <w:rPr>
          <w:rFonts w:cs="Times New Roman"/>
          <w:color w:val="000000"/>
          <w:sz w:val="22"/>
          <w:szCs w:val="22"/>
        </w:rPr>
        <w:t>гарантия;</w:t>
      </w:r>
    </w:p>
    <w:p w14:paraId="42CC70C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380F38E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B0752C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30094F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85F58F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26D5C">
        <w:rPr>
          <w:rFonts w:cs="Times New Roman"/>
          <w:color w:val="000000"/>
          <w:sz w:val="22"/>
          <w:szCs w:val="22"/>
        </w:rPr>
        <w:lastRenderedPageBreak/>
        <w:t>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CE4CD0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09A627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DBFDE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4D9C05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10B480D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77BF19D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94EF1E4"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bookmarkStart w:id="55" w:name="_GoBack"/>
      <w:bookmarkEnd w:id="55"/>
      <w:r w:rsidRPr="00626D5C">
        <w:rPr>
          <w:rFonts w:cs="Times New Roman"/>
          <w:color w:val="000000"/>
          <w:sz w:val="22"/>
          <w:szCs w:val="22"/>
        </w:rPr>
        <w:lastRenderedPageBreak/>
        <w:t>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раздела 3 настоящего Положения;</w:t>
      </w:r>
    </w:p>
    <w:p w14:paraId="64A2BF39" w14:textId="77777777" w:rsidR="00627EFE" w:rsidRPr="00626D5C" w:rsidRDefault="00627EFE" w:rsidP="00627EFE">
      <w:pPr>
        <w:pStyle w:val="Standard"/>
        <w:spacing w:line="276" w:lineRule="auto"/>
        <w:ind w:firstLine="567"/>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12.1) информация и документы, определенные в соответствии с пунктом 2 части 2 статьи 3.1-4 Федерального закона № 223-ФЗ;</w:t>
      </w:r>
    </w:p>
    <w:p w14:paraId="528ED03D" w14:textId="77777777" w:rsidR="007A2573" w:rsidRPr="00626D5C" w:rsidRDefault="007A2573"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13) предложение о цене договора (единицы товара, работы, услуги), за исключением проведения аукциона в электронной форме.</w:t>
      </w:r>
    </w:p>
    <w:p w14:paraId="4BD78887" w14:textId="44140D88"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69D911D" w14:textId="59A961E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w:t>
      </w:r>
      <w:r w:rsidR="00D1638B" w:rsidRPr="00626D5C">
        <w:rPr>
          <w:rFonts w:cs="Times New Roman"/>
          <w:color w:val="000000"/>
          <w:sz w:val="22"/>
          <w:szCs w:val="22"/>
        </w:rPr>
        <w:t>2</w:t>
      </w:r>
      <w:r w:rsidRPr="00626D5C">
        <w:rPr>
          <w:rFonts w:cs="Times New Roman"/>
          <w:color w:val="000000"/>
          <w:sz w:val="22"/>
          <w:szCs w:val="22"/>
        </w:rPr>
        <w:t>.18 и 2</w:t>
      </w:r>
      <w:r w:rsidR="00D1638B"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w:t>
      </w:r>
    </w:p>
    <w:p w14:paraId="05D4D8DC" w14:textId="1966586B"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 не допускается.</w:t>
      </w:r>
    </w:p>
    <w:p w14:paraId="519022CC" w14:textId="77777777" w:rsidR="00BD2D96" w:rsidRPr="00626D5C" w:rsidRDefault="00BD2D96"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14:paraId="2193D2C3" w14:textId="595E8021"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Первая часть данной заявки должна содержать информацию и документы, предусмотренные подпунктом 10 пункта 2</w:t>
      </w:r>
      <w:r w:rsidR="00291CD5" w:rsidRPr="00626D5C">
        <w:rPr>
          <w:rFonts w:cs="Times New Roman"/>
          <w:color w:val="000000"/>
          <w:sz w:val="22"/>
          <w:szCs w:val="22"/>
        </w:rPr>
        <w:t>2</w:t>
      </w:r>
      <w:r w:rsidRPr="00626D5C">
        <w:rPr>
          <w:rFonts w:cs="Times New Roman"/>
          <w:color w:val="000000"/>
          <w:sz w:val="22"/>
          <w:szCs w:val="22"/>
        </w:rPr>
        <w:t>.18, а также пунктом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(1)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3F0956D6" w14:textId="065ABFF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Вторая часть данной заявки должна содержать информацию и документы, предусмотренные подпунктами 1 - 9, 11 и 12 пункта 2</w:t>
      </w:r>
      <w:r w:rsidR="00291CD5" w:rsidRPr="00626D5C">
        <w:rPr>
          <w:rFonts w:cs="Times New Roman"/>
          <w:color w:val="000000"/>
          <w:sz w:val="22"/>
          <w:szCs w:val="22"/>
        </w:rPr>
        <w:t>2</w:t>
      </w:r>
      <w:r w:rsidRPr="00626D5C">
        <w:rPr>
          <w:rFonts w:cs="Times New Roman"/>
          <w:color w:val="000000"/>
          <w:sz w:val="22"/>
          <w:szCs w:val="22"/>
        </w:rPr>
        <w:t>.18., а также пунктом 2</w:t>
      </w:r>
      <w:r w:rsidR="00291CD5" w:rsidRPr="00626D5C">
        <w:rPr>
          <w:rFonts w:cs="Times New Roman"/>
          <w:color w:val="000000"/>
          <w:sz w:val="22"/>
          <w:szCs w:val="22"/>
        </w:rPr>
        <w:t>2</w:t>
      </w:r>
      <w:r w:rsidRPr="00626D5C">
        <w:rPr>
          <w:rFonts w:cs="Times New Roman"/>
          <w:color w:val="000000"/>
          <w:sz w:val="22"/>
          <w:szCs w:val="22"/>
        </w:rPr>
        <w:t>.18.</w:t>
      </w:r>
      <w:r w:rsidR="00565E6D">
        <w:rPr>
          <w:rFonts w:cs="Times New Roman"/>
          <w:color w:val="000000"/>
          <w:sz w:val="22"/>
          <w:szCs w:val="22"/>
        </w:rPr>
        <w:t xml:space="preserve"> </w:t>
      </w:r>
      <w:r w:rsidRPr="00626D5C">
        <w:rPr>
          <w:rFonts w:cs="Times New Roman"/>
          <w:color w:val="000000"/>
          <w:sz w:val="22"/>
          <w:szCs w:val="22"/>
        </w:rPr>
        <w:t xml:space="preserve">(1) настоящего раздела в отношении критериев и порядка оценки и сопоставления заявок на </w:t>
      </w:r>
      <w:r w:rsidRPr="00626D5C">
        <w:rPr>
          <w:rFonts w:cs="Times New Roman"/>
          <w:color w:val="000000"/>
          <w:sz w:val="22"/>
          <w:szCs w:val="22"/>
        </w:rPr>
        <w:lastRenderedPageBreak/>
        <w:t>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64551AF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2FF8840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.20. Заявка на участие в аукционе в электронной форме состоит из двух частей.</w:t>
      </w:r>
    </w:p>
    <w:p w14:paraId="6BED8B2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Первая часть данной заявки должна содержать информацию и документы, предусмотренные подпунктом 10 пункта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13015BF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Вторая часть данной заявки должна содержать информацию и документы, предусмотренные подпунктами 1 - 9, 11 и 12 пункта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3632277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w:t>
      </w:r>
      <w:r w:rsidR="00291CD5" w:rsidRPr="00626D5C">
        <w:rPr>
          <w:rFonts w:cs="Times New Roman"/>
          <w:color w:val="000000"/>
          <w:sz w:val="22"/>
          <w:szCs w:val="22"/>
        </w:rPr>
        <w:t>2</w:t>
      </w:r>
      <w:r w:rsidRPr="00626D5C">
        <w:rPr>
          <w:rFonts w:cs="Times New Roman"/>
          <w:color w:val="000000"/>
          <w:sz w:val="22"/>
          <w:szCs w:val="22"/>
        </w:rPr>
        <w:t>.18 настоящего раздела.</w:t>
      </w:r>
    </w:p>
    <w:p w14:paraId="3D20C91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.21. Заявка на участие в запросе котировок в электронной форме должна содержать информацию и документы, предусмотренные пунктом </w:t>
      </w:r>
      <w:r w:rsidR="00D1638B" w:rsidRPr="00626D5C">
        <w:rPr>
          <w:rFonts w:cs="Times New Roman"/>
          <w:color w:val="000000"/>
          <w:sz w:val="22"/>
          <w:szCs w:val="22"/>
        </w:rPr>
        <w:t>22</w:t>
      </w:r>
      <w:r w:rsidRPr="00626D5C">
        <w:rPr>
          <w:rFonts w:cs="Times New Roman"/>
          <w:color w:val="000000"/>
          <w:sz w:val="22"/>
          <w:szCs w:val="22"/>
        </w:rPr>
        <w:t>.18 настоящего раздела, в случае установления заказчиком обязанности их представления.</w:t>
      </w:r>
    </w:p>
    <w:p w14:paraId="2DCE339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.22. Декларация, предус</w:t>
      </w:r>
      <w:r w:rsidR="00D1638B" w:rsidRPr="00626D5C">
        <w:rPr>
          <w:rFonts w:cs="Times New Roman"/>
          <w:color w:val="000000"/>
          <w:sz w:val="22"/>
          <w:szCs w:val="22"/>
        </w:rPr>
        <w:t>мотренная подпунктом 9 пункта 22</w:t>
      </w:r>
      <w:r w:rsidRPr="00626D5C">
        <w:rPr>
          <w:rFonts w:cs="Times New Roman"/>
          <w:color w:val="000000"/>
          <w:sz w:val="22"/>
          <w:szCs w:val="22"/>
        </w:rPr>
        <w:t>.18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w:t>
      </w:r>
      <w:r w:rsidR="00D1638B" w:rsidRPr="00626D5C">
        <w:rPr>
          <w:rFonts w:cs="Times New Roman"/>
          <w:color w:val="000000"/>
          <w:sz w:val="22"/>
          <w:szCs w:val="22"/>
        </w:rPr>
        <w:t>2</w:t>
      </w:r>
      <w:r w:rsidRPr="00626D5C">
        <w:rPr>
          <w:rFonts w:cs="Times New Roman"/>
          <w:color w:val="000000"/>
          <w:sz w:val="22"/>
          <w:szCs w:val="22"/>
        </w:rPr>
        <w:t>.18 настоящего раздела,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2</w:t>
      </w:r>
      <w:r w:rsidR="00D1638B" w:rsidRPr="00626D5C">
        <w:rPr>
          <w:rFonts w:cs="Times New Roman"/>
          <w:color w:val="000000"/>
          <w:sz w:val="22"/>
          <w:szCs w:val="22"/>
        </w:rPr>
        <w:t>2</w:t>
      </w:r>
      <w:r w:rsidRPr="00626D5C">
        <w:rPr>
          <w:rFonts w:cs="Times New Roman"/>
          <w:color w:val="000000"/>
          <w:sz w:val="22"/>
          <w:szCs w:val="22"/>
        </w:rPr>
        <w:t>.17 настоящей статьи.</w:t>
      </w:r>
    </w:p>
    <w:p w14:paraId="5A9D29D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 xml:space="preserve">.23. Подтверждением принадлежности участников закупки, которой могут быт только субъекты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w:t>
      </w:r>
      <w:r w:rsidRPr="00626D5C">
        <w:rPr>
          <w:rFonts w:cs="Times New Roman"/>
          <w:color w:val="000000"/>
          <w:sz w:val="22"/>
          <w:szCs w:val="22"/>
        </w:rPr>
        <w:lastRenderedPageBreak/>
        <w:t>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предпринимательства.</w:t>
      </w:r>
    </w:p>
    <w:p w14:paraId="5A5A6FE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14:paraId="5A849CA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2C79BBE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291CD5" w:rsidRPr="00626D5C">
        <w:rPr>
          <w:rFonts w:cs="Times New Roman"/>
          <w:color w:val="000000"/>
          <w:sz w:val="22"/>
          <w:szCs w:val="22"/>
        </w:rPr>
        <w:t>2</w:t>
      </w:r>
      <w:r w:rsidRPr="00626D5C">
        <w:rPr>
          <w:rFonts w:cs="Times New Roman"/>
          <w:color w:val="000000"/>
          <w:sz w:val="22"/>
          <w:szCs w:val="22"/>
        </w:rPr>
        <w:t>.26. Оператор электронной площадки в следующем порядке направляет заказчику:</w:t>
      </w:r>
    </w:p>
    <w:p w14:paraId="552A90F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настоящим разделом уточненными извещением, документацией;</w:t>
      </w:r>
    </w:p>
    <w:p w14:paraId="5D074956"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 вторые части заявок на участие в открытом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2</w:t>
      </w:r>
      <w:r w:rsidR="00D1638B" w:rsidRPr="00626D5C">
        <w:rPr>
          <w:rFonts w:cs="Times New Roman"/>
          <w:color w:val="000000"/>
          <w:sz w:val="22"/>
          <w:szCs w:val="22"/>
        </w:rPr>
        <w:t>2</w:t>
      </w:r>
      <w:r w:rsidRPr="00626D5C">
        <w:rPr>
          <w:rFonts w:cs="Times New Roman"/>
          <w:color w:val="000000"/>
          <w:sz w:val="22"/>
          <w:szCs w:val="22"/>
        </w:rPr>
        <w:t>.7 настоящего раздела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7B9555A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14:paraId="2B032F8C"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б) проведения процедуры подачи участниками аукциона в электронной форме предложений о цене договора с учетом требований пункта 2</w:t>
      </w:r>
      <w:r w:rsidR="00D1638B" w:rsidRPr="00626D5C">
        <w:rPr>
          <w:rFonts w:cs="Times New Roman"/>
          <w:color w:val="000000"/>
          <w:sz w:val="22"/>
          <w:szCs w:val="22"/>
        </w:rPr>
        <w:t>2</w:t>
      </w:r>
      <w:r w:rsidRPr="00626D5C">
        <w:rPr>
          <w:rFonts w:cs="Times New Roman"/>
          <w:color w:val="000000"/>
          <w:sz w:val="22"/>
          <w:szCs w:val="22"/>
        </w:rPr>
        <w:t>.6. настоящего раздела (при проведении аукциона в электронной форме);</w:t>
      </w:r>
    </w:p>
    <w:p w14:paraId="3443E5E7" w14:textId="628317F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3) протокол, предусмотренный пунктом 2</w:t>
      </w:r>
      <w:r w:rsidR="00D1638B" w:rsidRPr="00626D5C">
        <w:rPr>
          <w:rFonts w:cs="Times New Roman"/>
          <w:color w:val="000000"/>
          <w:sz w:val="22"/>
          <w:szCs w:val="22"/>
        </w:rPr>
        <w:t>2</w:t>
      </w:r>
      <w:r w:rsidRPr="00626D5C">
        <w:rPr>
          <w:rFonts w:cs="Times New Roman"/>
          <w:color w:val="000000"/>
          <w:sz w:val="22"/>
          <w:szCs w:val="22"/>
        </w:rPr>
        <w:t>.7 настоящего раздела (в случае, если конкурс в электронной форме включает этап, предусмотренный 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2BD792CE"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.27. В случае, если заказчиком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участников такой конкурентной закупки.</w:t>
      </w:r>
    </w:p>
    <w:p w14:paraId="0827B20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 момента получения указанного протокола оператор электронной площадки размещает его в ЕИС.</w:t>
      </w:r>
    </w:p>
    <w:p w14:paraId="75E6153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bookmarkStart w:id="56" w:name="Par85"/>
      <w:bookmarkEnd w:id="56"/>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.29.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2, 3 (в случае, если конкурс в электронной форме включает этап, предусмотренный пунктом 4 пункта 2</w:t>
      </w:r>
      <w:r w:rsidR="00D1638B" w:rsidRPr="00626D5C">
        <w:rPr>
          <w:rFonts w:cs="Times New Roman"/>
          <w:color w:val="000000"/>
          <w:sz w:val="22"/>
          <w:szCs w:val="22"/>
        </w:rPr>
        <w:t>2</w:t>
      </w:r>
      <w:r w:rsidRPr="00626D5C">
        <w:rPr>
          <w:rFonts w:cs="Times New Roman"/>
          <w:color w:val="000000"/>
          <w:sz w:val="22"/>
          <w:szCs w:val="22"/>
        </w:rPr>
        <w:t>.4 настоящего раздела) пункта 2</w:t>
      </w:r>
      <w:r w:rsidR="00D1638B" w:rsidRPr="00626D5C">
        <w:rPr>
          <w:rFonts w:cs="Times New Roman"/>
          <w:color w:val="000000"/>
          <w:sz w:val="22"/>
          <w:szCs w:val="22"/>
        </w:rPr>
        <w:t>2</w:t>
      </w:r>
      <w:r w:rsidRPr="00626D5C">
        <w:rPr>
          <w:rFonts w:cs="Times New Roman"/>
          <w:color w:val="000000"/>
          <w:sz w:val="22"/>
          <w:szCs w:val="22"/>
        </w:rPr>
        <w:t>.26 настоящего 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6C94BF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.30. Заказчик составляет 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14:paraId="4374A40A" w14:textId="2367D8C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lastRenderedPageBreak/>
        <w:tab/>
        <w:t>2</w:t>
      </w:r>
      <w:r w:rsidR="00D1638B" w:rsidRPr="00626D5C">
        <w:rPr>
          <w:rFonts w:cs="Times New Roman"/>
          <w:color w:val="000000"/>
          <w:sz w:val="22"/>
          <w:szCs w:val="22"/>
        </w:rPr>
        <w:t>2</w:t>
      </w:r>
      <w:r w:rsidRPr="00626D5C">
        <w:rPr>
          <w:rFonts w:cs="Times New Roman"/>
          <w:color w:val="000000"/>
          <w:sz w:val="22"/>
          <w:szCs w:val="22"/>
        </w:rPr>
        <w:t>.31.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w:t>
      </w:r>
      <w:r w:rsidR="00565E6D">
        <w:rPr>
          <w:rFonts w:cs="Times New Roman"/>
          <w:color w:val="000000"/>
          <w:sz w:val="22"/>
          <w:szCs w:val="22"/>
        </w:rPr>
        <w:t xml:space="preserve"> </w:t>
      </w:r>
      <w:r w:rsidRPr="00626D5C">
        <w:rPr>
          <w:rFonts w:cs="Times New Roman"/>
          <w:color w:val="000000"/>
          <w:sz w:val="22"/>
          <w:szCs w:val="22"/>
        </w:rPr>
        <w:t>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CC5F4E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01509FD4" w14:textId="61F3C08D"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Срок заключения договора по результатам неконкурентной закупки с участием субъектов малого и среднего предпринимательства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14:paraId="0D104922" w14:textId="77777777" w:rsidR="00BD2D96" w:rsidRPr="00626D5C" w:rsidRDefault="00BD2D96"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44D24AE9"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 xml:space="preserve">.33.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w:t>
      </w:r>
      <w:r w:rsidRPr="00626D5C">
        <w:rPr>
          <w:rFonts w:cs="Times New Roman"/>
          <w:color w:val="000000"/>
          <w:sz w:val="22"/>
          <w:szCs w:val="22"/>
        </w:rPr>
        <w:lastRenderedPageBreak/>
        <w:t>документа в соответствии с настоящим Федеральным законом, хранятся оператором электронной площадки не менее трех лет.</w:t>
      </w:r>
    </w:p>
    <w:p w14:paraId="52909C6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2</w:t>
      </w:r>
      <w:r w:rsidR="00D1638B" w:rsidRPr="00626D5C">
        <w:rPr>
          <w:rFonts w:cs="Times New Roman"/>
          <w:color w:val="000000"/>
          <w:sz w:val="22"/>
          <w:szCs w:val="22"/>
        </w:rPr>
        <w:t>2</w:t>
      </w:r>
      <w:r w:rsidRPr="00626D5C">
        <w:rPr>
          <w:rFonts w:cs="Times New Roman"/>
          <w:color w:val="000000"/>
          <w:sz w:val="22"/>
          <w:szCs w:val="22"/>
        </w:rPr>
        <w:t>.34. 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разделом Положения, в случае, если:</w:t>
      </w:r>
    </w:p>
    <w:p w14:paraId="10CD1627"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а) субъекты малого и среднего предпринимательства не подали заявок на участие в такой закупке;</w:t>
      </w:r>
    </w:p>
    <w:p w14:paraId="26D79DE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б) заявки всех участников,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14:paraId="38D06DB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14:paraId="2F0D1EE8"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ab/>
        <w:t>г) заказчиком в порядке, предусмотренном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14:paraId="25676A92"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.35. Если договор по результатам закупки, участниками которой могут быть только субъекты малого и среднего предпринимательства,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разделом.</w:t>
      </w:r>
    </w:p>
    <w:p w14:paraId="0B70370A"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 Особенности участия субъектов малого и среднего предпринимательства в закупках в качестве субподрядчиков (соисполнителей).</w:t>
      </w:r>
    </w:p>
    <w:p w14:paraId="6AFC1F7F"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14:paraId="6551330F" w14:textId="5F2EC9E5"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(1). План привлечения субподрядчиков (соисполнителей) из числа субъектов малого и среднего предпринимательства содержит следующие сведения:</w:t>
      </w:r>
    </w:p>
    <w:p w14:paraId="7720C44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w:t>
      </w:r>
      <w:r w:rsidRPr="00626D5C">
        <w:rPr>
          <w:rFonts w:cs="Times New Roman"/>
          <w:color w:val="000000"/>
          <w:sz w:val="22"/>
          <w:szCs w:val="22"/>
        </w:rPr>
        <w:lastRenderedPageBreak/>
        <w:t>телефона, адрес электронной почты субъекта малого и среднего предпринимательства - субподрядчика (соисполнителя);</w:t>
      </w:r>
    </w:p>
    <w:p w14:paraId="3F15CA7B"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14:paraId="420594A5"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14:paraId="6B244E1D"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г) цена договора, заключаемого с субъектом малого и среднего предпринимательства - субподрядчиком (соисполнителем).</w:t>
      </w:r>
    </w:p>
    <w:p w14:paraId="6AD59602" w14:textId="21044CE1"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(2). Привлечение 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14:paraId="1EE8C516" w14:textId="3D0622CA"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 xml:space="preserve">(3). </w:t>
      </w:r>
      <w:r w:rsidR="00BD2D96" w:rsidRPr="00626D5C">
        <w:rPr>
          <w:rFonts w:cs="Times New Roman"/>
          <w:color w:val="000000"/>
          <w:sz w:val="22"/>
          <w:szCs w:val="22"/>
        </w:rPr>
        <w:t>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2DDA84B" w14:textId="2F716B10"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.36.</w:t>
      </w:r>
      <w:r w:rsidR="00565E6D">
        <w:rPr>
          <w:rFonts w:cs="Times New Roman"/>
          <w:color w:val="000000"/>
          <w:sz w:val="22"/>
          <w:szCs w:val="22"/>
        </w:rPr>
        <w:t xml:space="preserve"> </w:t>
      </w:r>
      <w:r w:rsidRPr="00626D5C">
        <w:rPr>
          <w:rFonts w:cs="Times New Roman"/>
          <w:color w:val="000000"/>
          <w:sz w:val="22"/>
          <w:szCs w:val="22"/>
        </w:rPr>
        <w:t xml:space="preserve">(4).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w:t>
      </w:r>
      <w:r w:rsidRPr="00626D5C">
        <w:rPr>
          <w:rFonts w:cs="Times New Roman"/>
          <w:color w:val="000000"/>
          <w:sz w:val="22"/>
          <w:szCs w:val="22"/>
        </w:rPr>
        <w:lastRenderedPageBreak/>
        <w:t>(исполнителем, подрядчиком) в счет исполненных обязательств, в случае если договор субподряда был частично исполнен.</w:t>
      </w:r>
    </w:p>
    <w:p w14:paraId="6C8E342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2</w:t>
      </w:r>
      <w:r w:rsidR="00D1638B" w:rsidRPr="00626D5C">
        <w:rPr>
          <w:rFonts w:cs="Times New Roman"/>
          <w:color w:val="000000"/>
          <w:sz w:val="22"/>
          <w:szCs w:val="22"/>
        </w:rPr>
        <w:t>2</w:t>
      </w:r>
      <w:r w:rsidRPr="00626D5C">
        <w:rPr>
          <w:rFonts w:cs="Times New Roman"/>
          <w:color w:val="000000"/>
          <w:sz w:val="22"/>
          <w:szCs w:val="22"/>
        </w:rPr>
        <w:t>.37. Положения настоящего раздела Положения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26731C53"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9126E80"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325EFE1" w14:textId="77777777" w:rsidR="006457E5" w:rsidRPr="00626D5C" w:rsidRDefault="006457E5"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rPr>
        <w:t>- при осуществлении закупок,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14:paraId="21705A3D" w14:textId="77777777" w:rsidR="006457E5" w:rsidRPr="00626D5C" w:rsidRDefault="006457E5" w:rsidP="006457E5">
      <w:pPr>
        <w:pStyle w:val="Standard"/>
        <w:ind w:firstLine="540"/>
        <w:jc w:val="both"/>
        <w:rPr>
          <w:rFonts w:ascii="Arial" w:hAnsi="Arial" w:cs="Arial"/>
          <w:color w:val="000000"/>
          <w:sz w:val="26"/>
          <w:szCs w:val="26"/>
        </w:rPr>
      </w:pPr>
    </w:p>
    <w:p w14:paraId="6E42A548" w14:textId="77777777" w:rsidR="00C31B9E" w:rsidRPr="00626D5C" w:rsidRDefault="004B0E30" w:rsidP="00B10C79">
      <w:pPr>
        <w:pStyle w:val="Standard"/>
        <w:spacing w:line="240" w:lineRule="exact"/>
        <w:ind w:firstLine="540"/>
        <w:jc w:val="center"/>
        <w:outlineLvl w:val="0"/>
        <w:rPr>
          <w:b/>
        </w:rPr>
      </w:pPr>
      <w:bookmarkStart w:id="57" w:name="_Toc185421453"/>
      <w:r w:rsidRPr="00626D5C">
        <w:rPr>
          <w:rFonts w:ascii="Times New Roman" w:hAnsi="Times New Roman" w:cs="Times New Roman"/>
          <w:b/>
          <w:bCs/>
          <w:color w:val="000000"/>
          <w:sz w:val="22"/>
          <w:szCs w:val="22"/>
        </w:rPr>
        <w:t>23. П</w:t>
      </w:r>
      <w:r w:rsidR="007209A9" w:rsidRPr="00626D5C">
        <w:rPr>
          <w:rFonts w:ascii="Times New Roman" w:hAnsi="Times New Roman" w:cs="Times New Roman"/>
          <w:b/>
          <w:bCs/>
          <w:color w:val="000000"/>
          <w:sz w:val="22"/>
          <w:szCs w:val="22"/>
        </w:rPr>
        <w:t>ОРЯДОК</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ПРОВЕДЕНИЯ</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НЕКОНКУРЕНТНОЙ</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ЗАКУПКИ</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В «ЭЛЕКТРОННОМ МАГАЗИНЕ»</w:t>
      </w:r>
      <w:r w:rsidRPr="00626D5C">
        <w:rPr>
          <w:rFonts w:ascii="Times New Roman" w:hAnsi="Times New Roman" w:cs="Times New Roman"/>
          <w:b/>
          <w:bCs/>
          <w:color w:val="000000"/>
          <w:sz w:val="22"/>
          <w:szCs w:val="22"/>
        </w:rPr>
        <w:t xml:space="preserve"> </w:t>
      </w:r>
      <w:r w:rsidR="007209A9" w:rsidRPr="00626D5C">
        <w:rPr>
          <w:rFonts w:ascii="Times New Roman" w:hAnsi="Times New Roman" w:cs="Times New Roman"/>
          <w:b/>
          <w:bCs/>
          <w:color w:val="000000"/>
          <w:sz w:val="22"/>
          <w:szCs w:val="22"/>
        </w:rPr>
        <w:t>С УЧАСТИЕМ</w:t>
      </w:r>
      <w:r w:rsidRPr="00626D5C">
        <w:rPr>
          <w:rFonts w:ascii="Times New Roman" w:hAnsi="Times New Roman" w:cs="Times New Roman"/>
          <w:b/>
          <w:bCs/>
          <w:color w:val="000000"/>
          <w:sz w:val="22"/>
          <w:szCs w:val="22"/>
        </w:rPr>
        <w:t xml:space="preserve"> СМСП</w:t>
      </w:r>
      <w:r w:rsidR="00713031" w:rsidRPr="00626D5C">
        <w:rPr>
          <w:rFonts w:ascii="Times New Roman" w:hAnsi="Times New Roman" w:cs="Times New Roman"/>
          <w:b/>
          <w:bCs/>
          <w:color w:val="000000"/>
          <w:sz w:val="22"/>
          <w:szCs w:val="22"/>
        </w:rPr>
        <w:t>.</w:t>
      </w:r>
      <w:bookmarkEnd w:id="57"/>
    </w:p>
    <w:p w14:paraId="0DCBB42B" w14:textId="77777777" w:rsidR="004B0E30" w:rsidRPr="00626D5C" w:rsidRDefault="004B0E30" w:rsidP="00C31B9E">
      <w:pPr>
        <w:pStyle w:val="Standard"/>
        <w:spacing w:line="276" w:lineRule="auto"/>
        <w:ind w:firstLine="567"/>
        <w:jc w:val="center"/>
        <w:rPr>
          <w:rFonts w:ascii="Times New Roman" w:hAnsi="Times New Roman"/>
          <w:color w:val="000000"/>
          <w:sz w:val="26"/>
          <w:szCs w:val="26"/>
        </w:rPr>
      </w:pPr>
    </w:p>
    <w:p w14:paraId="5ACB969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4565C0" w:rsidRPr="00626D5C">
        <w:rPr>
          <w:rFonts w:cs="Times New Roman"/>
          <w:color w:val="000000"/>
          <w:sz w:val="22"/>
          <w:szCs w:val="22"/>
          <w:lang w:eastAsia="ru-RU"/>
        </w:rPr>
        <w:t xml:space="preserve"> </w:t>
      </w:r>
      <w:r w:rsidRPr="00626D5C">
        <w:rPr>
          <w:rFonts w:cs="Times New Roman"/>
          <w:color w:val="000000"/>
          <w:sz w:val="22"/>
          <w:szCs w:val="22"/>
          <w:lang w:eastAsia="ru-RU"/>
        </w:rPr>
        <w:t xml:space="preserve">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w:t>
      </w:r>
      <w:r w:rsidRPr="00626D5C">
        <w:rPr>
          <w:rFonts w:cs="Times New Roman"/>
          <w:color w:val="000000"/>
          <w:sz w:val="22"/>
          <w:szCs w:val="22"/>
          <w:lang w:eastAsia="ru-RU"/>
        </w:rPr>
        <w:lastRenderedPageBreak/>
        <w:t>настоящего раздела – СМСП), предусмотренный пунктом 20.1 Постановления Правительства РФ № 1352 (далее — закупка в электронном магазине).</w:t>
      </w:r>
    </w:p>
    <w:p w14:paraId="4F5CBE79"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14:paraId="34041AD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23.2. 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14:paraId="1C85D597"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23.3. Закупка в электронном магазине проводится в случае,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марки, модели, производителя) или товара конкретной страны происхождения.</w:t>
      </w:r>
    </w:p>
    <w:p w14:paraId="555FB98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указанный перечень.</w:t>
      </w:r>
    </w:p>
    <w:p w14:paraId="545D484F"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14:paraId="19ABD77E" w14:textId="2D2509D3"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6. Цена договора, заключенного по итогам проведения закупки в электронном магазине, не должна превышать 20 м</w:t>
      </w:r>
      <w:r w:rsidR="00565E6D">
        <w:rPr>
          <w:rFonts w:cs="Times New Roman"/>
          <w:color w:val="000000"/>
          <w:sz w:val="22"/>
          <w:szCs w:val="22"/>
          <w:lang w:eastAsia="ru-RU"/>
        </w:rPr>
        <w:t>и</w:t>
      </w:r>
      <w:r w:rsidR="00C31B9E" w:rsidRPr="00626D5C">
        <w:rPr>
          <w:rFonts w:cs="Times New Roman"/>
          <w:color w:val="000000"/>
          <w:sz w:val="22"/>
          <w:szCs w:val="22"/>
          <w:lang w:eastAsia="ru-RU"/>
        </w:rPr>
        <w:t>ллионов рублей.</w:t>
      </w:r>
    </w:p>
    <w:p w14:paraId="7076B99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14:paraId="15BBA8C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8. При осуществлении закупки в электронном магазине заказчик составляет и размещает в ЕИС (на официальном сайте) извещение в электронной форме об осуществлении закупки в электронном магазине, созданное с помощью функционала электронной площадки:</w:t>
      </w:r>
    </w:p>
    <w:p w14:paraId="5B45E38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в извещении об осуществлении закупки в электронном магазине могут быть указаны сведения, предусмотренные частью 9 статьи 4 Федерального закона № 223-ФЗ, а также иная информация в соответствии с регламентом оператора электронной площадки;</w:t>
      </w:r>
    </w:p>
    <w:p w14:paraId="2336B61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в извещении об осуществлении закупки в электронном магазине должно быть указано, что участниками такой</w:t>
      </w:r>
      <w:r w:rsidR="00814A26" w:rsidRPr="00626D5C">
        <w:rPr>
          <w:rFonts w:cs="Times New Roman"/>
          <w:color w:val="000000"/>
          <w:sz w:val="22"/>
          <w:szCs w:val="22"/>
          <w:lang w:eastAsia="ru-RU"/>
        </w:rPr>
        <w:t xml:space="preserve"> закупки могут быть только СМСП;</w:t>
      </w:r>
    </w:p>
    <w:p w14:paraId="04F385F8" w14:textId="3E4C251D" w:rsidR="00814A26" w:rsidRPr="002F37CA" w:rsidRDefault="00814A26" w:rsidP="002F37CA">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 xml:space="preserve">а также указывается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w:t>
      </w:r>
    </w:p>
    <w:p w14:paraId="0D671BC4"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9. Извещение о проведении закупки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14:paraId="47A0E92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14:paraId="031E14F4"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.11. При осуществлении закупки в электронном магазине заказчик вправе разместить в ЕИС (на официальном сайте) проект договора.</w:t>
      </w:r>
    </w:p>
    <w:p w14:paraId="3416918F"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.12. 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14:paraId="60DAE84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.13. Заказчик не размещает в единой информационной системе 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14:paraId="490DC7A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.14. Заказчик размещает на электронной площадке информацию о закупаемом товаре (работе, услуге), требования к таким товарам (работам, услугам), участнику закупки из числа СМСП.</w:t>
      </w:r>
    </w:p>
    <w:p w14:paraId="30B1460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.15. Требования к товарам (работам, услугам), устанавливаемые заказчиком при проведении закупки в электронном магазине, могут включать:</w:t>
      </w:r>
    </w:p>
    <w:p w14:paraId="1BD87E1F"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14:paraId="5B6B1D3D"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14:paraId="374D8CEB"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место (регион) поставки товара, выполнения работы, оказания услуги;</w:t>
      </w:r>
    </w:p>
    <w:p w14:paraId="3523F27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указание на наличие сведений о закупаемых товарах в реестрах, предусмотренных пунктами 2 Постановления Правительства РФ № 2013.</w:t>
      </w:r>
    </w:p>
    <w:p w14:paraId="3F19393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16. Заказчик при проведении закупки в электронном магазине вправе установить следующие требования к участникам:</w:t>
      </w:r>
    </w:p>
    <w:p w14:paraId="45B59E9E"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опыта поставки аналогичных товаров (выполнения работ, оказания услуг);</w:t>
      </w:r>
    </w:p>
    <w:p w14:paraId="6392FBD9"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квалифицированного персонала;</w:t>
      </w:r>
    </w:p>
    <w:p w14:paraId="18D4959E"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наличии материально-технических ресурсов;</w:t>
      </w:r>
    </w:p>
    <w:p w14:paraId="2E7C837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об отсутствии фактов неисполнения, ненадлежащего исполнения обязательств перед заказчиком и/или третьими лицами;</w:t>
      </w:r>
    </w:p>
    <w:p w14:paraId="79CB9D5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14:paraId="135F9575"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17. Заказчик при проведении закупки в электронном магазине вправе установить следующие ценовые и неценовые критерии оценки заявок:</w:t>
      </w:r>
    </w:p>
    <w:p w14:paraId="54F5596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цена договора;</w:t>
      </w:r>
    </w:p>
    <w:p w14:paraId="6372E110"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опыта поставки аналогичных товаров (выполнения работ, оказания услуг);</w:t>
      </w:r>
    </w:p>
    <w:p w14:paraId="4931023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квалифицированного персонала;</w:t>
      </w:r>
    </w:p>
    <w:p w14:paraId="782E1AC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материально-технических ресурсов;</w:t>
      </w:r>
    </w:p>
    <w:p w14:paraId="1BC5D2E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системы менеджмента качества;</w:t>
      </w:r>
    </w:p>
    <w:p w14:paraId="0F38D1F2"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финансовых ресурсов, необходимых для исполнения договора;</w:t>
      </w:r>
    </w:p>
    <w:p w14:paraId="11DAE538"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отсутствие фактов неисполнения, ненадлежащего исполнения обязательств перед Заказчиком и/или третьими лицами;</w:t>
      </w:r>
    </w:p>
    <w:p w14:paraId="1598409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наличие у участника закупки статуса производителя товара или обладание правом поставки товара, предоставленное производителем.</w:t>
      </w:r>
    </w:p>
    <w:p w14:paraId="0CF24031"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направляет их заказчику.</w:t>
      </w:r>
    </w:p>
    <w:p w14:paraId="449543C9"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.19. 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14:paraId="2D564166" w14:textId="38BB38BD"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23</w:t>
      </w:r>
      <w:r w:rsidR="00C31B9E" w:rsidRPr="00626D5C">
        <w:rPr>
          <w:rFonts w:cs="Times New Roman"/>
          <w:color w:val="000000"/>
          <w:sz w:val="22"/>
          <w:szCs w:val="22"/>
          <w:lang w:eastAsia="ru-RU"/>
        </w:rPr>
        <w:t>.20.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w:t>
      </w:r>
      <w:r w:rsidR="002F37CA">
        <w:rPr>
          <w:rFonts w:cs="Times New Roman"/>
          <w:color w:val="000000"/>
          <w:sz w:val="22"/>
          <w:szCs w:val="22"/>
          <w:lang w:eastAsia="ru-RU"/>
        </w:rPr>
        <w:t xml:space="preserve">итериев оценки заявок в сроки, </w:t>
      </w:r>
      <w:r w:rsidR="00C31B9E" w:rsidRPr="00626D5C">
        <w:rPr>
          <w:rFonts w:cs="Times New Roman"/>
          <w:color w:val="000000"/>
          <w:sz w:val="22"/>
          <w:szCs w:val="22"/>
          <w:lang w:eastAsia="ru-RU"/>
        </w:rPr>
        <w:t>установленные в извещении.</w:t>
      </w:r>
    </w:p>
    <w:p w14:paraId="6117B58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.21. При этом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14:paraId="659CD7B5"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Лучшим признается предварительное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14:paraId="4D0C33C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p>
    <w:p w14:paraId="682AA717"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.22. По результатам рассмотрения предварительных предложений заказчик формирует протокол оценки и сопоставления предложений участников закупки в электронном магазине.</w:t>
      </w:r>
    </w:p>
    <w:p w14:paraId="475902BC" w14:textId="017C8268"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.23. Протокол оценки и сопоставления предложений участников закупки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может содержать сведения, предусмотренные частью 14 статьи 3.2 Федерального закона № 223-ФЗ.</w:t>
      </w:r>
    </w:p>
    <w:p w14:paraId="3CCAB6E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 предусмотренные Федеральным законами № 44-ФЗ и Федеральным законом № 223-ФЗ.</w:t>
      </w:r>
    </w:p>
    <w:p w14:paraId="47D8404B"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.25. Протокол оценки и сопоставления предложений участников закупки в электронном магазине подлежит размещению в ЕИС (официальном сайте)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14:paraId="4E275EC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 xml:space="preserve">.26. Договор по итогам закупки в электронном магазине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w:t>
      </w:r>
      <w:r w:rsidR="00C31B9E" w:rsidRPr="00626D5C">
        <w:rPr>
          <w:rFonts w:cs="Times New Roman"/>
          <w:color w:val="000000"/>
          <w:sz w:val="22"/>
          <w:szCs w:val="22"/>
          <w:lang w:eastAsia="ru-RU"/>
        </w:rPr>
        <w:lastRenderedPageBreak/>
        <w:t>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p>
    <w:p w14:paraId="576CCB58"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.27. Договор по итогам закупки в электронном магазине заключается не позднее чем через 10 (десять) дней со дня размещения в ЕИС (официальном сайте) протокола оценки и сопоставления предложений участников закупки в электронном магазине.</w:t>
      </w:r>
    </w:p>
    <w:p w14:paraId="03C1C5E4"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Информация о заключенном договоре подлежит размещению в реестре договоров, если иное не установлено настоящим Положением.</w:t>
      </w:r>
    </w:p>
    <w:p w14:paraId="3BD163EA"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.28.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6AF2E8AA"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предпочтительности их предварительных предложений).</w:t>
      </w:r>
    </w:p>
    <w:p w14:paraId="03D4A7BD"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 xml:space="preserve">.30.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p>
    <w:p w14:paraId="1033B96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31. Закупка в электронном магазине признается несостоявшейся в случаях:</w:t>
      </w:r>
    </w:p>
    <w:p w14:paraId="2B5B8F2A"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 оператором электронной площадки не определено ни одно предварительное предложение, соответствующее требованиям заказчика;</w:t>
      </w:r>
    </w:p>
    <w:p w14:paraId="728FF853"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если по результатам рассмотрения и оценки предварительных предложений заказчиком не отобрано 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14:paraId="18367F97"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В 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14:paraId="7DC98C02"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.32. Заказчик вправе отменить закупку в электронном магазине на любом этапе проведения такой закупки, в том числе на этапе заключения договора.</w:t>
      </w:r>
    </w:p>
    <w:p w14:paraId="380D25DC" w14:textId="77777777"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23</w:t>
      </w:r>
      <w:r w:rsidR="00C31B9E" w:rsidRPr="00626D5C">
        <w:rPr>
          <w:rFonts w:cs="Times New Roman"/>
          <w:color w:val="000000"/>
          <w:sz w:val="22"/>
          <w:szCs w:val="22"/>
          <w:lang w:eastAsia="ru-RU"/>
        </w:rPr>
        <w:t>.33. При отмене закупки заказчик не несет ответственности перед участниками закупки за возможные негативные последствия для участника закупки, связанные с такой отменой.</w:t>
      </w:r>
    </w:p>
    <w:p w14:paraId="6B722995" w14:textId="20A377CC" w:rsidR="00C31B9E" w:rsidRPr="00626D5C" w:rsidRDefault="004565C0" w:rsidP="00C31B9E">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23</w:t>
      </w:r>
      <w:r w:rsidR="00C31B9E" w:rsidRPr="00626D5C">
        <w:rPr>
          <w:rFonts w:cs="Times New Roman"/>
          <w:color w:val="000000"/>
          <w:sz w:val="22"/>
          <w:szCs w:val="22"/>
          <w:lang w:eastAsia="ru-RU"/>
        </w:rPr>
        <w:t>.34. Заказчик вправе отказаться от заключения договора, в случае выявления предоставления недостоверной информации участником закупки, на любом этапе до заключения договора.</w:t>
      </w:r>
    </w:p>
    <w:p w14:paraId="6FE6F3DD" w14:textId="77777777" w:rsidR="00C31B9E" w:rsidRPr="00626D5C" w:rsidRDefault="00C31B9E" w:rsidP="00C31B9E">
      <w:pPr>
        <w:pStyle w:val="western"/>
        <w:spacing w:before="0" w:after="0" w:line="240" w:lineRule="exact"/>
        <w:ind w:firstLine="567"/>
        <w:jc w:val="both"/>
        <w:rPr>
          <w:rFonts w:cs="Times New Roman"/>
          <w:color w:val="000000"/>
          <w:sz w:val="22"/>
          <w:szCs w:val="22"/>
          <w:lang w:eastAsia="ru-RU"/>
        </w:rPr>
      </w:pPr>
    </w:p>
    <w:p w14:paraId="0A265D06"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58" w:name="_Toc185421454"/>
      <w:r w:rsidRPr="00626D5C">
        <w:rPr>
          <w:rFonts w:ascii="Times New Roman" w:hAnsi="Times New Roman" w:cs="Times New Roman"/>
          <w:b/>
          <w:bCs/>
          <w:color w:val="000000"/>
          <w:sz w:val="22"/>
          <w:szCs w:val="22"/>
        </w:rPr>
        <w:t>24. ПОРЯДОК ПРОВЕДЕНИЯ СОВМЕСТНЫХ ЗАКУПОК.</w:t>
      </w:r>
      <w:bookmarkEnd w:id="58"/>
    </w:p>
    <w:p w14:paraId="7CCB6CD8"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231B871E" w14:textId="3A378070" w:rsidR="006622C0" w:rsidRPr="00626D5C" w:rsidRDefault="0079060B" w:rsidP="00E128D4">
      <w:pPr>
        <w:pStyle w:val="western"/>
        <w:spacing w:before="0" w:after="0" w:line="240" w:lineRule="exact"/>
        <w:ind w:firstLine="567"/>
        <w:jc w:val="both"/>
        <w:rPr>
          <w:rFonts w:cs="Times New Roman"/>
          <w:color w:val="000000"/>
          <w:sz w:val="22"/>
          <w:szCs w:val="22"/>
        </w:rPr>
      </w:pPr>
      <w:r w:rsidRPr="00626D5C">
        <w:rPr>
          <w:rFonts w:cs="Times New Roman"/>
          <w:color w:val="000000"/>
          <w:sz w:val="22"/>
          <w:szCs w:val="22"/>
          <w:lang w:eastAsia="ru-RU"/>
        </w:rPr>
        <w:t xml:space="preserve">24.1. </w:t>
      </w:r>
      <w:r w:rsidRPr="00626D5C">
        <w:rPr>
          <w:rFonts w:cs="Times New Roman"/>
          <w:color w:val="000000"/>
          <w:sz w:val="22"/>
          <w:szCs w:val="22"/>
        </w:rPr>
        <w:t>Заказчик вправе проводить совместные закупки способами, установленными в пункте 13.3.</w:t>
      </w:r>
      <w:r w:rsidR="002F37CA">
        <w:rPr>
          <w:rFonts w:cs="Times New Roman"/>
          <w:color w:val="000000"/>
          <w:sz w:val="22"/>
          <w:szCs w:val="22"/>
        </w:rPr>
        <w:t xml:space="preserve"> </w:t>
      </w:r>
      <w:r w:rsidRPr="00626D5C">
        <w:rPr>
          <w:rFonts w:cs="Times New Roman"/>
          <w:color w:val="000000"/>
          <w:sz w:val="22"/>
          <w:szCs w:val="22"/>
        </w:rPr>
        <w:t>настоящего Положения, с учетом требований, установленных в пункте 13.7 настоящего Положения .</w:t>
      </w:r>
    </w:p>
    <w:p w14:paraId="721B4C0F" w14:textId="77777777" w:rsidR="00D341A4" w:rsidRPr="00626D5C" w:rsidRDefault="0079060B" w:rsidP="00E128D4">
      <w:pPr>
        <w:pStyle w:val="western"/>
        <w:spacing w:before="0" w:after="0" w:line="240" w:lineRule="exact"/>
        <w:ind w:firstLine="567"/>
        <w:jc w:val="both"/>
        <w:rPr>
          <w:rFonts w:cs="Times New Roman"/>
          <w:sz w:val="22"/>
          <w:szCs w:val="22"/>
        </w:rPr>
      </w:pPr>
      <w:r w:rsidRPr="00626D5C">
        <w:rPr>
          <w:rFonts w:cs="Times New Roman"/>
          <w:color w:val="000000"/>
          <w:sz w:val="22"/>
          <w:szCs w:val="22"/>
          <w:lang w:eastAsia="ru-RU"/>
        </w:rPr>
        <w:t>24.2. Для организации и проведения совместной закупки организатор (уполномоченный орган, специализированная организация),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14:paraId="1C41C434"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Указанное соглашение должно содержать:</w:t>
      </w:r>
    </w:p>
    <w:p w14:paraId="2210AFF9"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 информацию о сторонах соглашения;</w:t>
      </w:r>
    </w:p>
    <w:p w14:paraId="753B95F5"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14:paraId="09F4C22E"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3) начальная (максимальная) цена договора каждого заказчика и обоснование такой цены соответствующим заказчиком;</w:t>
      </w:r>
    </w:p>
    <w:p w14:paraId="0DCA2107"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4) права, обязанности и ответственность сторон соглашения;</w:t>
      </w:r>
    </w:p>
    <w:p w14:paraId="1E61B381"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5) информацию об организаторе совместных торгов, в том числе перечень полномочий, переданных указанному организатору сторонами соглашения;</w:t>
      </w:r>
    </w:p>
    <w:p w14:paraId="25302AEA"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14:paraId="43EB1EA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7) регламент работы комиссии по закупки организатора совместных закупок;</w:t>
      </w:r>
    </w:p>
    <w:p w14:paraId="2E050AF3"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14:paraId="1281CAEC"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9) сроки проведения совместной закупки;</w:t>
      </w:r>
    </w:p>
    <w:p w14:paraId="18526D85"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10) порядок оплаты расходов, связанных с организацией и проведением совместных закупок;</w:t>
      </w:r>
    </w:p>
    <w:p w14:paraId="2D403A1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11) срок действия соглашения;</w:t>
      </w:r>
    </w:p>
    <w:p w14:paraId="14027096"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lastRenderedPageBreak/>
        <w:t>12) порядок рассмотрения споров;</w:t>
      </w:r>
    </w:p>
    <w:p w14:paraId="3CA5DC3F"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13) иную информацию, определяющую взаимоотношения сторон соглашения при проведении совместных торгов.</w:t>
      </w:r>
    </w:p>
    <w:p w14:paraId="41FF27BE"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24.3. Стороны соглашения несут расходы на проведение совместных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14:paraId="74A4691B" w14:textId="77777777" w:rsidR="00D341A4" w:rsidRPr="00626D5C" w:rsidRDefault="0079060B" w:rsidP="00E128D4">
      <w:pPr>
        <w:pStyle w:val="western"/>
        <w:spacing w:before="0" w:after="0" w:line="240" w:lineRule="exact"/>
        <w:ind w:firstLine="567"/>
        <w:jc w:val="both"/>
        <w:rPr>
          <w:rFonts w:cs="Times New Roman"/>
          <w:color w:val="000000"/>
          <w:sz w:val="22"/>
          <w:szCs w:val="22"/>
          <w:lang w:eastAsia="ru-RU"/>
        </w:rPr>
      </w:pPr>
      <w:r w:rsidRPr="00626D5C">
        <w:rPr>
          <w:rFonts w:cs="Times New Roman"/>
          <w:color w:val="000000"/>
          <w:sz w:val="22"/>
          <w:szCs w:val="22"/>
          <w:lang w:eastAsia="ru-RU"/>
        </w:rPr>
        <w:t>24.4. Договор с победителем совместных торгов заключается каждым заказчиком самостоятельно.</w:t>
      </w:r>
    </w:p>
    <w:p w14:paraId="62611CC7" w14:textId="77777777" w:rsidR="00D341A4" w:rsidRPr="00626D5C" w:rsidRDefault="0079060B" w:rsidP="00E128D4">
      <w:pPr>
        <w:pStyle w:val="Standarduser"/>
        <w:tabs>
          <w:tab w:val="left" w:pos="2655"/>
        </w:tabs>
        <w:spacing w:line="240" w:lineRule="exact"/>
        <w:ind w:firstLine="567"/>
        <w:jc w:val="both"/>
        <w:rPr>
          <w:rFonts w:ascii="Times New Roman" w:eastAsia="Times New Roman" w:hAnsi="Times New Roman" w:cs="Times New Roman"/>
          <w:color w:val="000000"/>
          <w:sz w:val="22"/>
          <w:szCs w:val="22"/>
          <w:lang w:eastAsia="ru-RU"/>
        </w:rPr>
      </w:pPr>
      <w:r w:rsidRPr="00626D5C">
        <w:rPr>
          <w:rFonts w:ascii="Times New Roman" w:eastAsia="Times New Roman" w:hAnsi="Times New Roman" w:cs="Times New Roman"/>
          <w:color w:val="000000"/>
          <w:sz w:val="22"/>
          <w:szCs w:val="22"/>
          <w:lang w:eastAsia="ru-RU"/>
        </w:rPr>
        <w:t>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регламентом работы электронной торговой площадки.</w:t>
      </w:r>
    </w:p>
    <w:p w14:paraId="274F709F" w14:textId="77777777" w:rsidR="00EF6B97" w:rsidRPr="00626D5C" w:rsidRDefault="00EF6B97" w:rsidP="00313EAF">
      <w:pPr>
        <w:pStyle w:val="Standard"/>
        <w:spacing w:line="240" w:lineRule="exact"/>
        <w:jc w:val="both"/>
        <w:rPr>
          <w:rFonts w:ascii="Times New Roman" w:hAnsi="Times New Roman" w:cs="Times New Roman"/>
          <w:color w:val="000000"/>
          <w:sz w:val="22"/>
          <w:szCs w:val="22"/>
        </w:rPr>
      </w:pPr>
    </w:p>
    <w:p w14:paraId="2DA05BCE" w14:textId="77777777" w:rsidR="00D341A4" w:rsidRPr="00626D5C" w:rsidRDefault="0079060B" w:rsidP="00E128D4">
      <w:pPr>
        <w:pStyle w:val="Standard"/>
        <w:spacing w:line="240" w:lineRule="exact"/>
        <w:ind w:firstLine="567"/>
        <w:jc w:val="center"/>
        <w:outlineLvl w:val="0"/>
        <w:rPr>
          <w:rFonts w:ascii="Times New Roman" w:hAnsi="Times New Roman" w:cs="Times New Roman"/>
          <w:b/>
          <w:bCs/>
          <w:color w:val="000000"/>
          <w:sz w:val="22"/>
          <w:szCs w:val="22"/>
        </w:rPr>
      </w:pPr>
      <w:bookmarkStart w:id="59" w:name="_Toc185421455"/>
      <w:r w:rsidRPr="00626D5C">
        <w:rPr>
          <w:rFonts w:ascii="Times New Roman" w:hAnsi="Times New Roman" w:cs="Times New Roman"/>
          <w:b/>
          <w:bCs/>
          <w:color w:val="000000"/>
          <w:sz w:val="22"/>
          <w:szCs w:val="22"/>
        </w:rPr>
        <w:t>25. ЗАКУПКИ У ЕДИНСТВЕННОГО ПОСТАВЩИКА (ПОДРЯДЧИКА, ИСПОЛНИТЕЛЯ).</w:t>
      </w:r>
      <w:bookmarkEnd w:id="59"/>
    </w:p>
    <w:p w14:paraId="7BEEB1B8" w14:textId="77777777" w:rsidR="005C436A" w:rsidRPr="00626D5C" w:rsidRDefault="005C436A" w:rsidP="00E128D4">
      <w:pPr>
        <w:pStyle w:val="Standard"/>
        <w:spacing w:line="240" w:lineRule="exact"/>
        <w:ind w:firstLine="567"/>
        <w:jc w:val="center"/>
        <w:outlineLvl w:val="0"/>
        <w:rPr>
          <w:rFonts w:ascii="Times New Roman" w:hAnsi="Times New Roman" w:cs="Times New Roman"/>
          <w:b/>
          <w:bCs/>
          <w:color w:val="000000"/>
          <w:sz w:val="22"/>
          <w:szCs w:val="22"/>
        </w:rPr>
      </w:pPr>
    </w:p>
    <w:p w14:paraId="0F24CF6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.1. Под осуществлением закупки у единственного поставщика (исполнителя, подрядчика) понимается неконкурентный способ закупки, при котором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подрядчика) в случаях, предусмотренных настоящим Положением.</w:t>
      </w:r>
    </w:p>
    <w:p w14:paraId="1235DAD2" w14:textId="77777777" w:rsidR="007941EB" w:rsidRPr="00626D5C" w:rsidRDefault="007941EB" w:rsidP="007941EB">
      <w:pPr>
        <w:pStyle w:val="Standard"/>
        <w:ind w:firstLine="567"/>
        <w:jc w:val="both"/>
        <w:rPr>
          <w:rFonts w:ascii="Times New Roman" w:eastAsia="Calibri" w:hAnsi="Times New Roman"/>
          <w:bCs/>
          <w:sz w:val="22"/>
          <w:szCs w:val="22"/>
        </w:rPr>
      </w:pPr>
      <w:r w:rsidRPr="00626D5C">
        <w:rPr>
          <w:rFonts w:ascii="Times New Roman" w:hAnsi="Times New Roman"/>
          <w:sz w:val="22"/>
          <w:szCs w:val="22"/>
        </w:rPr>
        <w:t xml:space="preserve">При выборе контрагента, с которым заключается договор при осуществлении закупки у единственного поставщика, </w:t>
      </w:r>
      <w:r w:rsidRPr="00626D5C">
        <w:rPr>
          <w:rFonts w:ascii="Times New Roman" w:eastAsia="Calibri" w:hAnsi="Times New Roman"/>
          <w:bCs/>
          <w:sz w:val="22"/>
          <w:szCs w:val="22"/>
        </w:rPr>
        <w:t>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 товар (работа, услуга) является уникальным и прочее.</w:t>
      </w:r>
    </w:p>
    <w:p w14:paraId="37185E71"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В частности, отдавая предпочтение способу осуществления закупки у единственного поставщика, заказчик должен исходить из следующего:</w:t>
      </w:r>
    </w:p>
    <w:p w14:paraId="3CEBD8B6"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lastRenderedPageBreak/>
        <w:t>а) при наличии срочной потребности в товарах (работах, услугах), при этом срочная потребность не должна быть следствием неосмотрительности заказчика;</w:t>
      </w:r>
    </w:p>
    <w:p w14:paraId="3EE598C8"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б) время подготовки и проведения процедуры конкурентной закупки нецелесообразно или невозможно по объективным причинам;</w:t>
      </w:r>
    </w:p>
    <w:p w14:paraId="09230242"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в) товары (работы, услуги) обращаются на товарных рынках, где преобладает недобросовестная конкуренция;</w:t>
      </w:r>
    </w:p>
    <w:p w14:paraId="1F1A4A09"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14:paraId="4E970D9D"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д) товары (работы, услуги) обращаются на низкоконкурентных (олигопольных) товарных рынках;</w:t>
      </w:r>
    </w:p>
    <w:p w14:paraId="13F231C8" w14:textId="77777777" w:rsidR="006703CE" w:rsidRPr="002F37CA" w:rsidRDefault="006703CE" w:rsidP="002F37CA">
      <w:pPr>
        <w:pStyle w:val="Standard"/>
        <w:ind w:firstLine="567"/>
        <w:jc w:val="both"/>
        <w:rPr>
          <w:rFonts w:ascii="Times New Roman" w:eastAsia="Calibri" w:hAnsi="Times New Roman"/>
          <w:bCs/>
          <w:sz w:val="22"/>
          <w:szCs w:val="22"/>
        </w:rPr>
      </w:pPr>
      <w:r w:rsidRPr="002F37CA">
        <w:rPr>
          <w:rFonts w:ascii="Times New Roman" w:eastAsia="Calibri" w:hAnsi="Times New Roman"/>
          <w:bCs/>
          <w:sz w:val="22"/>
          <w:szCs w:val="22"/>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14:paraId="53E330DF" w14:textId="77777777" w:rsidR="007941EB" w:rsidRPr="002F37CA" w:rsidRDefault="007941EB" w:rsidP="002F37CA">
      <w:pPr>
        <w:autoSpaceDE w:val="0"/>
        <w:adjustRightInd w:val="0"/>
        <w:spacing w:line="240" w:lineRule="exact"/>
        <w:ind w:firstLine="567"/>
        <w:jc w:val="both"/>
        <w:rPr>
          <w:rFonts w:ascii="Times New Roman" w:eastAsia="Times New Roman" w:hAnsi="Times New Roman" w:cs="Times New Roman"/>
          <w:color w:val="000000"/>
          <w:sz w:val="22"/>
          <w:szCs w:val="22"/>
        </w:rPr>
      </w:pPr>
      <w:r w:rsidRPr="002F37CA">
        <w:rPr>
          <w:rFonts w:ascii="Times New Roman" w:eastAsia="Times New Roman" w:hAnsi="Times New Roman" w:cs="Times New Roman"/>
          <w:color w:val="000000"/>
          <w:sz w:val="22"/>
          <w:szCs w:val="22"/>
        </w:rPr>
        <w:t>В целях реализации настоящего пункта заказчик формирует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 а также обоснование цены договора в порядке и случаях, установленных настоящим разделом и разделом 9 настоящего Положения.</w:t>
      </w:r>
    </w:p>
    <w:p w14:paraId="4DD6ADA8" w14:textId="77777777" w:rsidR="006622C0" w:rsidRPr="00626D5C" w:rsidRDefault="006622C0" w:rsidP="00E128D4">
      <w:pPr>
        <w:autoSpaceDE w:val="0"/>
        <w:adjustRightInd w:val="0"/>
        <w:spacing w:line="240" w:lineRule="exact"/>
        <w:ind w:firstLine="567"/>
        <w:jc w:val="both"/>
        <w:rPr>
          <w:rFonts w:ascii="Times New Roman" w:eastAsia="Times New Roman" w:hAnsi="Times New Roman" w:cs="Times New Roman"/>
          <w:color w:val="000000"/>
          <w:sz w:val="22"/>
          <w:szCs w:val="22"/>
        </w:rPr>
      </w:pPr>
      <w:r w:rsidRPr="00626D5C">
        <w:rPr>
          <w:rFonts w:ascii="Times New Roman" w:eastAsia="Times New Roman" w:hAnsi="Times New Roman" w:cs="Times New Roman"/>
          <w:color w:val="000000"/>
          <w:sz w:val="22"/>
          <w:szCs w:val="22"/>
        </w:rPr>
        <w:t xml:space="preserve">Для осуществления закупок, участниками которых являются только субъекты малого и среднего предпринимательства, заказчик вправе устанавливать в положении о закупке способ неконкурентной закупки, порядок проведения которого установлен в </w:t>
      </w:r>
      <w:r w:rsidR="00D1638B" w:rsidRPr="00626D5C">
        <w:rPr>
          <w:rFonts w:ascii="Times New Roman" w:eastAsia="Times New Roman" w:hAnsi="Times New Roman" w:cs="Times New Roman"/>
          <w:color w:val="000000"/>
          <w:sz w:val="22"/>
          <w:szCs w:val="22"/>
        </w:rPr>
        <w:t>разделе 23</w:t>
      </w:r>
      <w:r w:rsidRPr="00626D5C">
        <w:rPr>
          <w:rFonts w:ascii="Times New Roman" w:eastAsia="Times New Roman" w:hAnsi="Times New Roman" w:cs="Times New Roman"/>
          <w:color w:val="000000"/>
          <w:sz w:val="22"/>
          <w:szCs w:val="22"/>
        </w:rPr>
        <w:t xml:space="preserve"> настоящего Положения («принцип электронного магазина»).</w:t>
      </w:r>
    </w:p>
    <w:p w14:paraId="3FD0ED48"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.2. Заказчик вправе не осуществлять закупку у единственного поставщика (исполнителя, подрядчика), если сведения о таком поставщике (исполнителе, подрядчике) включены в реестры недобросовестных поставщиков, предусмотренные Законом № 223-ФЗ, и Законом № 44-ФЗ.</w:t>
      </w:r>
    </w:p>
    <w:p w14:paraId="4D2BC889"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 Закупка у единственного поставщика (исполнителя, подрядчика) осуществляется в следующих случаях:</w:t>
      </w:r>
    </w:p>
    <w:p w14:paraId="23B90065" w14:textId="0E9942A5"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закупке (закупки малого объема) товаров, работ, услуг для нужд заказчика, стоимость которых не превышает </w:t>
      </w:r>
      <w:r w:rsidR="008738E4" w:rsidRPr="00626D5C">
        <w:rPr>
          <w:rFonts w:ascii="Times New Roman" w:hAnsi="Times New Roman" w:cs="Times New Roman"/>
          <w:sz w:val="22"/>
          <w:szCs w:val="22"/>
        </w:rPr>
        <w:t xml:space="preserve">5 000 000 </w:t>
      </w:r>
      <w:r w:rsidR="005C436A" w:rsidRPr="00626D5C">
        <w:rPr>
          <w:rFonts w:ascii="Times New Roman" w:hAnsi="Times New Roman" w:cs="Times New Roman"/>
          <w:sz w:val="22"/>
          <w:szCs w:val="22"/>
        </w:rPr>
        <w:t>руб. (</w:t>
      </w:r>
      <w:r w:rsidR="008738E4" w:rsidRPr="00626D5C">
        <w:rPr>
          <w:rFonts w:ascii="Times New Roman" w:hAnsi="Times New Roman" w:cs="Times New Roman"/>
          <w:sz w:val="22"/>
          <w:szCs w:val="22"/>
        </w:rPr>
        <w:t>пяти миллионов</w:t>
      </w:r>
      <w:r w:rsidR="005C436A" w:rsidRPr="00626D5C">
        <w:rPr>
          <w:rFonts w:ascii="Times New Roman" w:hAnsi="Times New Roman" w:cs="Times New Roman"/>
          <w:sz w:val="22"/>
          <w:szCs w:val="22"/>
        </w:rPr>
        <w:t xml:space="preserve"> рублей), с учетом налогов, сборов и иных обязательных платежей, по одной сделке.</w:t>
      </w:r>
    </w:p>
    <w:p w14:paraId="0B50E74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процедура закупки, проведенная ранее, признана не состоявшейся и имеется только один участник закупки, подавший заявку и допущенный до участия в закупке или </w:t>
      </w:r>
      <w:r w:rsidR="005C436A" w:rsidRPr="00626D5C">
        <w:rPr>
          <w:rFonts w:ascii="Times New Roman" w:hAnsi="Times New Roman" w:cs="Times New Roman"/>
          <w:sz w:val="22"/>
          <w:szCs w:val="22"/>
        </w:rPr>
        <w:lastRenderedPageBreak/>
        <w:t>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В данном случае договор заключается на условиях, предусмотренных документацией о закупке и по цене, предложенной единственным участником, в случае, если предложенная цена не превышает начальную (максимальную) цену договора или не равна нулю;</w:t>
      </w:r>
    </w:p>
    <w:p w14:paraId="39C463CF"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по результатам проведения процедуры закупки не поступило ни одной заявки на участие в закупке. В данном случае заказчик самостоятельно определяет поставщика (исполнителя, подрядчика), условия исполнения договора, не могут быть изменены относительно условий, указанных в документации на закупку;</w:t>
      </w:r>
    </w:p>
    <w:p w14:paraId="3E35C2B5"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2F7B70AC"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.3.5</w:t>
      </w:r>
      <w:r w:rsidR="002C759D" w:rsidRPr="00626D5C">
        <w:rPr>
          <w:rFonts w:ascii="Times New Roman" w:hAnsi="Times New Roman" w:cs="Times New Roman"/>
          <w:sz w:val="22"/>
          <w:szCs w:val="22"/>
        </w:rPr>
        <w:t xml:space="preserve">. </w:t>
      </w:r>
      <w:r w:rsidR="005C436A" w:rsidRPr="00626D5C">
        <w:rPr>
          <w:rFonts w:ascii="Times New Roman" w:hAnsi="Times New Roman" w:cs="Times New Roman"/>
          <w:sz w:val="22"/>
          <w:szCs w:val="22"/>
        </w:rPr>
        <w:t xml:space="preserve">закупаются товары, работы, услуги, относящиеся к сфере деятельности субъектов естественных монополий (в соответствии с Федеральным </w:t>
      </w:r>
      <w:hyperlink r:id="rId32">
        <w:r w:rsidR="005C436A" w:rsidRPr="00626D5C">
          <w:rPr>
            <w:rFonts w:ascii="Times New Roman" w:hAnsi="Times New Roman" w:cs="Times New Roman"/>
            <w:sz w:val="22"/>
            <w:szCs w:val="22"/>
          </w:rPr>
          <w:t>законом</w:t>
        </w:r>
      </w:hyperlink>
      <w:r w:rsidR="005C436A" w:rsidRPr="00626D5C">
        <w:rPr>
          <w:rFonts w:ascii="Times New Roman" w:hAnsi="Times New Roman" w:cs="Times New Roman"/>
          <w:sz w:val="22"/>
          <w:szCs w:val="22"/>
        </w:rPr>
        <w:t xml:space="preserve"> от 17.08.1995 N 147-ФЗ «О естественных монополиях»);</w:t>
      </w:r>
    </w:p>
    <w:p w14:paraId="2D9E44F0"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оказание услуг по водоснабжению, водоотведению, канализации, теплоснабжению, газоснабжению (за исключением услуг по реализации сжиженного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14:paraId="2BC7657C" w14:textId="77777777" w:rsidR="008738E4" w:rsidRPr="00626D5C" w:rsidRDefault="00C607B8" w:rsidP="008738E4">
      <w:pPr>
        <w:pStyle w:val="Standard"/>
        <w:spacing w:line="276" w:lineRule="auto"/>
        <w:ind w:firstLine="567"/>
        <w:jc w:val="both"/>
        <w:rPr>
          <w:color w:val="auto"/>
          <w:sz w:val="22"/>
          <w:szCs w:val="22"/>
        </w:rPr>
      </w:pPr>
      <w:r w:rsidRPr="00626D5C">
        <w:rPr>
          <w:rFonts w:ascii="Times New Roman" w:hAnsi="Times New Roman" w:cs="Times New Roman"/>
          <w:color w:val="auto"/>
          <w:sz w:val="22"/>
          <w:szCs w:val="22"/>
        </w:rPr>
        <w:t>25</w:t>
      </w:r>
      <w:r w:rsidR="005C436A" w:rsidRPr="00626D5C">
        <w:rPr>
          <w:rFonts w:ascii="Times New Roman" w:hAnsi="Times New Roman" w:cs="Times New Roman"/>
          <w:color w:val="auto"/>
          <w:sz w:val="22"/>
          <w:szCs w:val="22"/>
        </w:rPr>
        <w:t>.3.</w:t>
      </w:r>
      <w:r w:rsidR="008738E4" w:rsidRPr="00626D5C">
        <w:rPr>
          <w:rFonts w:ascii="Times New Roman" w:hAnsi="Times New Roman" w:cs="Times New Roman"/>
          <w:color w:val="auto"/>
          <w:sz w:val="22"/>
          <w:szCs w:val="22"/>
        </w:rPr>
        <w:t>7</w:t>
      </w:r>
      <w:r w:rsidR="002C759D" w:rsidRPr="00626D5C">
        <w:rPr>
          <w:rFonts w:ascii="Times New Roman" w:hAnsi="Times New Roman" w:cs="Times New Roman"/>
          <w:color w:val="auto"/>
          <w:sz w:val="22"/>
          <w:szCs w:val="22"/>
        </w:rPr>
        <w:t>.</w:t>
      </w:r>
      <w:r w:rsidR="005C436A" w:rsidRPr="00626D5C">
        <w:rPr>
          <w:rFonts w:ascii="Times New Roman" w:hAnsi="Times New Roman" w:cs="Times New Roman"/>
          <w:color w:val="auto"/>
          <w:sz w:val="22"/>
          <w:szCs w:val="22"/>
        </w:rPr>
        <w:t xml:space="preserve"> возникла потребность в производстве работ и оказанию услуг по ремонту, пожарной безопасности, реконструкции, благоустройству, монтажу/демонтажу принадлежащего Компании имущества,  устройству коммуникаций, прокладке сетей, обслуживанию газового оборудования</w:t>
      </w:r>
      <w:r w:rsidR="008738E4" w:rsidRPr="00626D5C">
        <w:rPr>
          <w:rFonts w:ascii="Times New Roman" w:hAnsi="Times New Roman" w:cs="Times New Roman"/>
          <w:color w:val="auto"/>
          <w:sz w:val="22"/>
          <w:szCs w:val="22"/>
        </w:rPr>
        <w:t>,</w:t>
      </w:r>
      <w:r w:rsidR="008738E4" w:rsidRPr="00626D5C">
        <w:rPr>
          <w:rFonts w:ascii="Times New Roman" w:eastAsia="Calibri" w:hAnsi="Times New Roman"/>
          <w:color w:val="auto"/>
          <w:sz w:val="22"/>
          <w:szCs w:val="22"/>
        </w:rPr>
        <w:t xml:space="preserve"> вследствие событий, создающих прямую угрозу жизни и здоровью людей, необходимости выполнения актов (предписаний) контрольно-надзорных органов, в связи с чем, применение других видов процедур закупки невозможно из-за отсутствия времени, необходимого для их проведения;</w:t>
      </w:r>
    </w:p>
    <w:p w14:paraId="1B8D05A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транспортных и экспедиционных услугах, услугах погрузки-разгрузки, а также услуг  хранения принадлежащего Компании  имущества;</w:t>
      </w:r>
    </w:p>
    <w:p w14:paraId="0C1F0667"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25</w:t>
      </w:r>
      <w:r w:rsidR="005C436A" w:rsidRPr="00626D5C">
        <w:rPr>
          <w:rFonts w:ascii="Times New Roman" w:hAnsi="Times New Roman" w:cs="Times New Roman"/>
          <w:sz w:val="22"/>
          <w:szCs w:val="22"/>
        </w:rPr>
        <w:t>.3.10</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единственный поставщик (подрядчик, исполнитель) определен решениями органов государственной власти;</w:t>
      </w:r>
    </w:p>
    <w:p w14:paraId="1D456760"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с целью аренды нежилого недвижимого имущества, а также аренды имущества, необходимого для участия в выставках, семинарах, конференциях, форумах, в том числе международных; </w:t>
      </w:r>
    </w:p>
    <w:p w14:paraId="0A9B8C12"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14:paraId="0C5938E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заключении договора на оказание услуг по привлечению специализированной организации; </w:t>
      </w:r>
    </w:p>
    <w:p w14:paraId="55E7B4E7"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финансовых услуг (кредит, гарантия, лизинг, заключение договора банковского счета, заключение договора вклада (депозита), страхование);</w:t>
      </w:r>
    </w:p>
    <w:p w14:paraId="3513DF5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5</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закупке услуг местной, междугородной и международной телефонной связи, услуги связи по передаче данных (интернет), а так же услуг по предоставлению в пользование каналов связи;</w:t>
      </w:r>
    </w:p>
    <w:p w14:paraId="566C6CF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89C2CF3"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.3.1</w:t>
      </w:r>
      <w:r w:rsidR="008738E4" w:rsidRPr="00626D5C">
        <w:rPr>
          <w:rFonts w:ascii="Times New Roman" w:hAnsi="Times New Roman" w:cs="Times New Roman"/>
          <w:sz w:val="22"/>
          <w:szCs w:val="22"/>
        </w:rPr>
        <w:t>7</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 </w:t>
      </w:r>
    </w:p>
    <w:p w14:paraId="3A75201F"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25</w:t>
      </w:r>
      <w:r w:rsidR="005C436A" w:rsidRPr="00626D5C">
        <w:rPr>
          <w:rFonts w:ascii="Times New Roman" w:hAnsi="Times New Roman" w:cs="Times New Roman"/>
          <w:sz w:val="22"/>
          <w:szCs w:val="22"/>
        </w:rPr>
        <w:t>.3.</w:t>
      </w:r>
      <w:r w:rsidR="008738E4" w:rsidRPr="00626D5C">
        <w:rPr>
          <w:rFonts w:ascii="Times New Roman" w:hAnsi="Times New Roman" w:cs="Times New Roman"/>
          <w:sz w:val="22"/>
          <w:szCs w:val="22"/>
        </w:rPr>
        <w:t>18</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 приобретение услуг при направлении сотрудников на стажировки, а так же иных образовательных услуг на территории Российской Федерации и за рубежом вне зависимости от суммы;</w:t>
      </w:r>
    </w:p>
    <w:p w14:paraId="3A5E27C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8738E4" w:rsidRPr="00626D5C">
        <w:rPr>
          <w:rFonts w:ascii="Times New Roman" w:hAnsi="Times New Roman" w:cs="Times New Roman"/>
          <w:sz w:val="22"/>
          <w:szCs w:val="22"/>
        </w:rPr>
        <w:t>19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печатных и электронных изданий, публикация статей в периодических изданиях, оказание услуг по предоставлению доступа к электронным изданиям;</w:t>
      </w:r>
    </w:p>
    <w:p w14:paraId="49296B1D"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0</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подарочной (в т.ч. цветы), сувенирной и наградной продукции;</w:t>
      </w:r>
    </w:p>
    <w:p w14:paraId="54FF259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2C759D" w:rsidRPr="00626D5C">
        <w:rPr>
          <w:rFonts w:ascii="Times New Roman" w:hAnsi="Times New Roman" w:cs="Times New Roman"/>
          <w:sz w:val="22"/>
          <w:szCs w:val="22"/>
        </w:rPr>
        <w:t>.3.2</w:t>
      </w:r>
      <w:r w:rsidR="008738E4" w:rsidRPr="00626D5C">
        <w:rPr>
          <w:rFonts w:ascii="Times New Roman" w:hAnsi="Times New Roman" w:cs="Times New Roman"/>
          <w:sz w:val="22"/>
          <w:szCs w:val="22"/>
        </w:rPr>
        <w:t>1</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B527EA1"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2</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приобретение услуг по реализации входных билетов и абонементов на посещение театрально-зрелищных, культурно-просветительных, спортивных и зрелищно-развлекательных мероприятий, экскурсионных билетов и экскурсионных путевок;</w:t>
      </w:r>
    </w:p>
    <w:p w14:paraId="06D0BFBB"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3</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товаров, работ, услуг для участия, а также организации интеллектуальных состязаний, конференций, семинаров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14:paraId="1158293A"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4</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если предмет закупки имеется в наличии только у какого-либо конкретного поставщика или какой – либо конкретный поставщик обладает исключительными правами в отношении предмета закупки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14:paraId="7E3243B3"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.3.2</w:t>
      </w:r>
      <w:r w:rsidR="008738E4" w:rsidRPr="00626D5C">
        <w:rPr>
          <w:rFonts w:ascii="Times New Roman" w:hAnsi="Times New Roman" w:cs="Times New Roman"/>
          <w:sz w:val="22"/>
          <w:szCs w:val="22"/>
        </w:rPr>
        <w:t>5</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оказание оценочных, консультационных услуг, услуг нотариусов, адвокатов;</w:t>
      </w:r>
    </w:p>
    <w:p w14:paraId="695C1B9E"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26</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на подписку электронных и печатных изданий, предоставление доступа к электронным изданиям, подключение и обеспечение доступа к базам данных для обеспечения деятельности заказчика;</w:t>
      </w:r>
    </w:p>
    <w:p w14:paraId="0D9C6454"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27</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осуществляется закупка бланков документов об образовании и (или) о квалификации;</w:t>
      </w:r>
    </w:p>
    <w:p w14:paraId="43C19B85"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lastRenderedPageBreak/>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28</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возникла потребность в закупке услуг по техническому обслуживанию, поддержке и сопровождению: информационных систем, программных средств и программных продуктов, оборудования телефонной связи, аудио/видеоконференцсвязи, средств электронно-вычислительной техники, технических систем обеспечения безопасности объектов Заказчика (в т.ч. охранной сигнализации и видеонаблюдения, систем контроля и управления доступом), включая услуги по физическому перемещению указанного оборудования;</w:t>
      </w:r>
    </w:p>
    <w:p w14:paraId="75780F36" w14:textId="77777777" w:rsidR="005C436A" w:rsidRPr="00626D5C" w:rsidRDefault="00C607B8" w:rsidP="00E128D4">
      <w:pPr>
        <w:ind w:firstLine="567"/>
        <w:jc w:val="both"/>
        <w:rPr>
          <w:rFonts w:ascii="Times New Roman" w:hAnsi="Times New Roman" w:cs="Times New Roman"/>
          <w:sz w:val="22"/>
          <w:szCs w:val="22"/>
        </w:rPr>
      </w:pPr>
      <w:r w:rsidRPr="00626D5C">
        <w:rPr>
          <w:rFonts w:ascii="Times New Roman" w:hAnsi="Times New Roman" w:cs="Times New Roman"/>
          <w:sz w:val="22"/>
          <w:szCs w:val="22"/>
        </w:rPr>
        <w:t>25</w:t>
      </w:r>
      <w:r w:rsidR="005C436A" w:rsidRPr="00626D5C">
        <w:rPr>
          <w:rFonts w:ascii="Times New Roman" w:hAnsi="Times New Roman" w:cs="Times New Roman"/>
          <w:sz w:val="22"/>
          <w:szCs w:val="22"/>
        </w:rPr>
        <w:t>.3.</w:t>
      </w:r>
      <w:r w:rsidR="00713031" w:rsidRPr="00626D5C">
        <w:rPr>
          <w:rFonts w:ascii="Times New Roman" w:hAnsi="Times New Roman" w:cs="Times New Roman"/>
          <w:sz w:val="22"/>
          <w:szCs w:val="22"/>
        </w:rPr>
        <w:t>29</w:t>
      </w:r>
      <w:r w:rsidR="002C759D" w:rsidRPr="00626D5C">
        <w:rPr>
          <w:rFonts w:ascii="Times New Roman" w:hAnsi="Times New Roman" w:cs="Times New Roman"/>
          <w:sz w:val="22"/>
          <w:szCs w:val="22"/>
        </w:rPr>
        <w:t>.</w:t>
      </w:r>
      <w:r w:rsidR="005C436A" w:rsidRPr="00626D5C">
        <w:rPr>
          <w:rFonts w:ascii="Times New Roman" w:hAnsi="Times New Roman" w:cs="Times New Roman"/>
          <w:sz w:val="22"/>
          <w:szCs w:val="22"/>
        </w:rPr>
        <w:t xml:space="preserve"> размещение заказа у единственного поставщика (исполнителя - подрядчика) осуществляется заказчиком в случае, если возникла необходимость в закупке продукции и услуг для исполнения обязательств по договору благотворительного пожертвования, в соответствии с которым заказчик является одаряемым. </w:t>
      </w:r>
    </w:p>
    <w:p w14:paraId="19EC78EA" w14:textId="77777777" w:rsidR="00D341A4" w:rsidRPr="00626D5C" w:rsidRDefault="0079060B" w:rsidP="00E128D4">
      <w:pPr>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25.4. Заключение договора на поставку товаров, выполнение работ, оказание услуг у единственного поставщика (подрядчика, исполнителя) со стоимостью закупки, превышающей 100</w:t>
      </w:r>
      <w:r w:rsidR="00F338D8" w:rsidRPr="00626D5C">
        <w:rPr>
          <w:rFonts w:ascii="Times New Roman" w:hAnsi="Times New Roman" w:cs="Times New Roman"/>
          <w:color w:val="000000"/>
          <w:sz w:val="22"/>
          <w:szCs w:val="22"/>
        </w:rPr>
        <w:t xml:space="preserve"> 000 </w:t>
      </w:r>
      <w:r w:rsidRPr="00626D5C">
        <w:rPr>
          <w:rFonts w:ascii="Times New Roman" w:hAnsi="Times New Roman" w:cs="Times New Roman"/>
          <w:color w:val="000000"/>
          <w:sz w:val="22"/>
          <w:szCs w:val="22"/>
        </w:rPr>
        <w:t>(сто</w:t>
      </w:r>
      <w:r w:rsidR="00F338D8" w:rsidRPr="00626D5C">
        <w:rPr>
          <w:rFonts w:ascii="Times New Roman" w:hAnsi="Times New Roman" w:cs="Times New Roman"/>
          <w:color w:val="000000"/>
          <w:sz w:val="22"/>
          <w:szCs w:val="22"/>
        </w:rPr>
        <w:t xml:space="preserve"> тысяч) </w:t>
      </w:r>
      <w:r w:rsidRPr="00626D5C">
        <w:rPr>
          <w:rFonts w:ascii="Times New Roman" w:hAnsi="Times New Roman" w:cs="Times New Roman"/>
          <w:color w:val="000000"/>
          <w:sz w:val="22"/>
          <w:szCs w:val="22"/>
        </w:rPr>
        <w:t>рублей, с учетом налогов, сборов и иных обязательных платежей, осуществляется заказчиком с обязательным обоснованием начальной (максимальной)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w:t>
      </w:r>
    </w:p>
    <w:p w14:paraId="1FE76ADF"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формируется с помощью функционала ЕИС и может быть размещена заказчиком в ЕИС в день осуществления закупки (заключения договора) и ранее.</w:t>
      </w:r>
    </w:p>
    <w:p w14:paraId="0BFBB9E4"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сведений и запросов на разъяснения.</w:t>
      </w:r>
    </w:p>
    <w:p w14:paraId="5317213D" w14:textId="77777777" w:rsidR="00D341A4" w:rsidRPr="00626D5C" w:rsidRDefault="0079060B" w:rsidP="00E128D4">
      <w:pPr>
        <w:pStyle w:val="a8"/>
        <w:spacing w:before="0" w:after="0" w:line="240" w:lineRule="exact"/>
        <w:ind w:firstLine="567"/>
        <w:jc w:val="both"/>
        <w:rPr>
          <w:sz w:val="22"/>
          <w:szCs w:val="22"/>
        </w:rPr>
      </w:pPr>
      <w:r w:rsidRPr="00626D5C">
        <w:rPr>
          <w:color w:val="000000"/>
          <w:sz w:val="22"/>
          <w:szCs w:val="22"/>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Положения.</w:t>
      </w:r>
    </w:p>
    <w:p w14:paraId="396310F4"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w:t>
      </w:r>
      <w:r w:rsidRPr="00626D5C">
        <w:rPr>
          <w:rFonts w:ascii="Times New Roman" w:hAnsi="Times New Roman" w:cs="Times New Roman"/>
          <w:color w:val="333333"/>
          <w:sz w:val="22"/>
          <w:szCs w:val="22"/>
        </w:rPr>
        <w:t xml:space="preserve">закрепляет решение закупочной комиссии по итогу осуществления закупочной процедуры и </w:t>
      </w:r>
      <w:r w:rsidRPr="00626D5C">
        <w:rPr>
          <w:rFonts w:ascii="Times New Roman" w:hAnsi="Times New Roman" w:cs="Times New Roman"/>
          <w:sz w:val="22"/>
          <w:szCs w:val="22"/>
        </w:rPr>
        <w:t>размещается в ЕИС.</w:t>
      </w:r>
    </w:p>
    <w:p w14:paraId="288E3AC8"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В протоколе осуществления закупки у единственного поставщика указываются:</w:t>
      </w:r>
    </w:p>
    <w:p w14:paraId="7371D1D6"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1) дата подписания протокола;</w:t>
      </w:r>
    </w:p>
    <w:p w14:paraId="708BEE02"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 </w:t>
      </w:r>
      <w:r w:rsidRPr="00626D5C">
        <w:rPr>
          <w:rFonts w:ascii="Times New Roman" w:hAnsi="Times New Roman" w:cs="Times New Roman"/>
          <w:color w:val="000000"/>
          <w:sz w:val="22"/>
          <w:szCs w:val="22"/>
        </w:rPr>
        <w:t>сведения о членах комиссии по закупкам;</w:t>
      </w:r>
    </w:p>
    <w:p w14:paraId="4336B8E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3) способ закупки (закупка у единственного поставщика);</w:t>
      </w:r>
    </w:p>
    <w:p w14:paraId="255FC78A"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4) предмет договора;</w:t>
      </w:r>
    </w:p>
    <w:p w14:paraId="6676C24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5)  сведения об объеме, цене закупаемых товаров (работ, услуг), сроке исполнения договора;</w:t>
      </w:r>
    </w:p>
    <w:p w14:paraId="750768F7" w14:textId="77777777" w:rsidR="00D341A4" w:rsidRPr="00626D5C" w:rsidRDefault="0079060B" w:rsidP="00E128D4">
      <w:pPr>
        <w:pStyle w:val="a9"/>
        <w:spacing w:line="240" w:lineRule="exact"/>
        <w:ind w:firstLine="567"/>
        <w:jc w:val="both"/>
        <w:rPr>
          <w:rFonts w:ascii="Times New Roman" w:hAnsi="Times New Roman"/>
        </w:rPr>
      </w:pPr>
      <w:r w:rsidRPr="00626D5C">
        <w:rPr>
          <w:rFonts w:ascii="Times New Roman" w:hAnsi="Times New Roman"/>
        </w:rPr>
        <w:lastRenderedPageBreak/>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Положения;</w:t>
      </w:r>
    </w:p>
    <w:p w14:paraId="3852C9C3"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14:paraId="5B130565" w14:textId="77777777" w:rsidR="00D341A4" w:rsidRPr="00626D5C" w:rsidRDefault="0079060B" w:rsidP="00E128D4">
      <w:pPr>
        <w:pStyle w:val="a5"/>
        <w:spacing w:after="0" w:line="240" w:lineRule="exact"/>
        <w:ind w:left="0"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Информация о закупке и документы, составленные в ходе осуществления такой закупки, хранятся заказчиком не менее трех лет.</w:t>
      </w:r>
    </w:p>
    <w:p w14:paraId="03C2DF71" w14:textId="77777777" w:rsidR="00D341A4" w:rsidRPr="00626D5C" w:rsidRDefault="0079060B" w:rsidP="00E128D4">
      <w:pPr>
        <w:pStyle w:val="Style3"/>
        <w:spacing w:line="240" w:lineRule="exact"/>
        <w:ind w:firstLine="567"/>
        <w:jc w:val="both"/>
        <w:rPr>
          <w:sz w:val="22"/>
          <w:szCs w:val="22"/>
        </w:rPr>
      </w:pPr>
      <w:r w:rsidRPr="00626D5C">
        <w:rPr>
          <w:color w:val="000000"/>
          <w:sz w:val="22"/>
          <w:szCs w:val="22"/>
        </w:rPr>
        <w:t>25.5. Заказчик вправе осуществить закупки у единственного поставщика (подрядчика, исполнителя)</w:t>
      </w:r>
      <w:r w:rsidRPr="00626D5C">
        <w:rPr>
          <w:color w:val="000000"/>
          <w:sz w:val="22"/>
          <w:szCs w:val="22"/>
          <w:shd w:val="clear" w:color="auto" w:fill="FFFFFF"/>
        </w:rPr>
        <w:t xml:space="preserve"> на сумму не превышающую</w:t>
      </w:r>
      <w:r w:rsidR="00F338D8" w:rsidRPr="00626D5C">
        <w:rPr>
          <w:color w:val="000000"/>
          <w:sz w:val="22"/>
          <w:szCs w:val="22"/>
          <w:shd w:val="clear" w:color="auto" w:fill="FFFFFF"/>
        </w:rPr>
        <w:t xml:space="preserve"> 100 000</w:t>
      </w:r>
      <w:r w:rsidRPr="00626D5C">
        <w:rPr>
          <w:color w:val="000000"/>
          <w:sz w:val="22"/>
          <w:szCs w:val="22"/>
          <w:shd w:val="clear" w:color="auto" w:fill="FFFFFF"/>
        </w:rPr>
        <w:t xml:space="preserve"> </w:t>
      </w:r>
      <w:r w:rsidR="00F338D8" w:rsidRPr="00626D5C">
        <w:rPr>
          <w:color w:val="000000"/>
          <w:sz w:val="22"/>
          <w:szCs w:val="22"/>
          <w:shd w:val="clear" w:color="auto" w:fill="FFFFFF"/>
        </w:rPr>
        <w:t>(</w:t>
      </w:r>
      <w:r w:rsidRPr="00626D5C">
        <w:rPr>
          <w:color w:val="000000"/>
          <w:sz w:val="22"/>
          <w:szCs w:val="22"/>
          <w:shd w:val="clear" w:color="auto" w:fill="FFFFFF"/>
        </w:rPr>
        <w:t>сто тысяч</w:t>
      </w:r>
      <w:r w:rsidR="00F338D8" w:rsidRPr="00626D5C">
        <w:rPr>
          <w:color w:val="000000"/>
          <w:sz w:val="22"/>
          <w:szCs w:val="22"/>
          <w:shd w:val="clear" w:color="auto" w:fill="FFFFFF"/>
        </w:rPr>
        <w:t>)</w:t>
      </w:r>
      <w:r w:rsidRPr="00626D5C">
        <w:rPr>
          <w:color w:val="000000"/>
          <w:sz w:val="22"/>
          <w:szCs w:val="22"/>
          <w:shd w:val="clear" w:color="auto" w:fill="FFFFFF"/>
        </w:rPr>
        <w:t xml:space="preserve"> рублей, с использованием функционала электронной тор</w:t>
      </w:r>
      <w:r w:rsidRPr="00626D5C">
        <w:rPr>
          <w:color w:val="000000"/>
          <w:sz w:val="22"/>
          <w:szCs w:val="22"/>
        </w:rPr>
        <w:t>говой площадки путем направления запроса цен не менее чем трем поставщикам.</w:t>
      </w:r>
    </w:p>
    <w:p w14:paraId="6602AD2B"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Заказчик размещает на электронной торговой площадке запрос цен за 3 (три) рабочих дня до даты заключения договора. В запросе цен указываются следующие сведения:</w:t>
      </w:r>
    </w:p>
    <w:p w14:paraId="0FBA308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наименование, место нахождения, почтовый адрес, адрес электронной почты, номер контактного телефона заказчика;</w:t>
      </w:r>
    </w:p>
    <w:p w14:paraId="74E45FB7"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предмет договора с указанием количества поставляемого товара, объема выполняемых работ, оказываемых услуг;</w:t>
      </w:r>
    </w:p>
    <w:p w14:paraId="7838E3EA"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место поставки товара, выполнения работ, оказания услуг;</w:t>
      </w:r>
    </w:p>
    <w:p w14:paraId="398C92B3"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условия поставки (сроки, периодичность);</w:t>
      </w:r>
    </w:p>
    <w:p w14:paraId="60E4BF42"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сведения о начальной (максимальной) цене договора;</w:t>
      </w:r>
    </w:p>
    <w:p w14:paraId="428A25D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подачи ценовых предложений участниками закупки, срок рассмотрения ценовых предложений заказчиком;</w:t>
      </w:r>
    </w:p>
    <w:p w14:paraId="48DA5AE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срок подписания договора с единственным поставщиком (исполнителем, подрядчиком).</w:t>
      </w:r>
    </w:p>
    <w:p w14:paraId="7BDF54A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14:paraId="41BF2545"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Заказчик рассматривает ценовые предложения участников закупки в течение срока, указанного в запросе цен. Срок рассмотрения ценовых предложений не может превышать 2 (два) рабочих дня.</w:t>
      </w:r>
    </w:p>
    <w:p w14:paraId="5D058E1F"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Данный пункт не применяется:</w:t>
      </w:r>
    </w:p>
    <w:p w14:paraId="392A3519"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в случае осуществления закупки на сумму до 10 000 (десяти тысяч) рублей;</w:t>
      </w:r>
    </w:p>
    <w:p w14:paraId="2343C0E6" w14:textId="77777777" w:rsidR="00D341A4" w:rsidRPr="00626D5C" w:rsidRDefault="0079060B" w:rsidP="00E128D4">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при отсутствии предложений, соответствующих требованиям закупки малого объема, от поставщиков (подрядчиков, исполнителей), зарегистрированных в электронной торговой системе.</w:t>
      </w:r>
    </w:p>
    <w:p w14:paraId="794BEF99"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25.6. В случае, предусмотренном пунктом 25.5. настоящего раздела, договор заключается с единственным поставщиком (исполнителем, подрядчиком) посредством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бумажном носителе. Заказчик размещает сканированную копию договора, подписанную сторонами на бумажном носителе, на электронной торговой площадке.</w:t>
      </w:r>
    </w:p>
    <w:p w14:paraId="7133BBB0" w14:textId="77777777" w:rsidR="00D341A4" w:rsidRPr="00626D5C" w:rsidRDefault="0079060B" w:rsidP="00E128D4">
      <w:pPr>
        <w:pStyle w:val="Standard"/>
        <w:spacing w:line="240" w:lineRule="exact"/>
        <w:ind w:firstLine="567"/>
        <w:jc w:val="both"/>
        <w:rPr>
          <w:rFonts w:ascii="Times New Roman" w:hAnsi="Times New Roman" w:cs="Times New Roman"/>
          <w:sz w:val="22"/>
          <w:szCs w:val="22"/>
        </w:rPr>
      </w:pPr>
      <w:r w:rsidRPr="00626D5C">
        <w:rPr>
          <w:rStyle w:val="FontStyle11"/>
          <w:color w:val="000000"/>
          <w:sz w:val="22"/>
          <w:szCs w:val="22"/>
        </w:rPr>
        <w:t>Договор с единственным поставщиком (подрядчиком, исполнителем) заключается не позднее 10 (десяти) дней после окончания срока рассмотрения ценовых предложений участников закупки.</w:t>
      </w:r>
    </w:p>
    <w:p w14:paraId="68B4398F" w14:textId="16CDD9C4" w:rsidR="00D341A4" w:rsidRPr="00626D5C" w:rsidRDefault="0079060B" w:rsidP="00E128D4">
      <w:pPr>
        <w:pStyle w:val="Standard"/>
        <w:spacing w:line="240" w:lineRule="exact"/>
        <w:ind w:firstLine="567"/>
        <w:jc w:val="both"/>
        <w:rPr>
          <w:rStyle w:val="FontStyle11"/>
          <w:color w:val="000000"/>
          <w:sz w:val="22"/>
          <w:szCs w:val="22"/>
        </w:rPr>
      </w:pPr>
      <w:r w:rsidRPr="00626D5C">
        <w:rPr>
          <w:rStyle w:val="FontStyle11"/>
          <w:color w:val="000000"/>
          <w:sz w:val="22"/>
          <w:szCs w:val="22"/>
        </w:rPr>
        <w:t>25.7. Закупка товаров, работ, услуг на</w:t>
      </w:r>
      <w:r w:rsidR="002F37CA">
        <w:rPr>
          <w:rStyle w:val="FontStyle11"/>
          <w:color w:val="000000"/>
          <w:sz w:val="22"/>
          <w:szCs w:val="22"/>
        </w:rPr>
        <w:t xml:space="preserve"> </w:t>
      </w:r>
      <w:r w:rsidRPr="00626D5C">
        <w:rPr>
          <w:rStyle w:val="FontStyle11"/>
          <w:color w:val="000000"/>
          <w:sz w:val="22"/>
          <w:szCs w:val="22"/>
        </w:rPr>
        <w:t>сумму не превышающую 100 (сто) тысяч рублей (включительно), с учетом налогов, сборов и иных обязательных платежей, осуществляемые у единственного поставщика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w:t>
      </w:r>
    </w:p>
    <w:p w14:paraId="65110F12" w14:textId="27D5CA06" w:rsidR="00EC3EE2" w:rsidRDefault="00EC3EE2" w:rsidP="002F37CA">
      <w:pPr>
        <w:pStyle w:val="Standard"/>
        <w:spacing w:line="240" w:lineRule="exact"/>
        <w:ind w:firstLine="567"/>
        <w:jc w:val="both"/>
        <w:rPr>
          <w:rStyle w:val="FontStyle11"/>
          <w:color w:val="000000"/>
          <w:sz w:val="22"/>
          <w:szCs w:val="22"/>
        </w:rPr>
      </w:pPr>
      <w:r w:rsidRPr="002F37CA">
        <w:rPr>
          <w:rStyle w:val="FontStyle11"/>
          <w:color w:val="000000"/>
          <w:sz w:val="22"/>
          <w:szCs w:val="22"/>
        </w:rPr>
        <w:t>25.8. При заключении договора с единственным поставщиком направленный заказчику и подписанный поставщиком (подрядчиком, исполнителем) договор является документом, предусмотренным ч</w:t>
      </w:r>
      <w:commentRangeStart w:id="60"/>
      <w:r w:rsidRPr="002F37CA">
        <w:rPr>
          <w:rStyle w:val="FontStyle11"/>
          <w:color w:val="000000"/>
          <w:sz w:val="22"/>
          <w:szCs w:val="22"/>
        </w:rPr>
        <w:t>. 5 ст. 3 Закона № 223-ФЗ, и приравнивается к заявке на участие в закупке.</w:t>
      </w:r>
      <w:commentRangeEnd w:id="60"/>
      <w:r w:rsidRPr="00626D5C">
        <w:rPr>
          <w:rStyle w:val="FontStyle11"/>
          <w:color w:val="000000"/>
          <w:sz w:val="22"/>
          <w:szCs w:val="22"/>
        </w:rPr>
        <w:commentReference w:id="60"/>
      </w:r>
    </w:p>
    <w:p w14:paraId="4FB41090" w14:textId="77777777" w:rsidR="002F37CA" w:rsidRPr="002F37CA" w:rsidRDefault="002F37CA" w:rsidP="002F37CA">
      <w:pPr>
        <w:pStyle w:val="Standard"/>
        <w:spacing w:line="240" w:lineRule="exact"/>
        <w:ind w:firstLine="567"/>
        <w:jc w:val="both"/>
        <w:rPr>
          <w:rStyle w:val="FontStyle11"/>
          <w:color w:val="000000"/>
          <w:sz w:val="22"/>
          <w:szCs w:val="22"/>
        </w:rPr>
      </w:pPr>
    </w:p>
    <w:p w14:paraId="38753BA6" w14:textId="77777777"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61" w:name="_Toc185421456"/>
      <w:r w:rsidRPr="00626D5C">
        <w:rPr>
          <w:rFonts w:ascii="Times New Roman" w:hAnsi="Times New Roman" w:cs="Times New Roman"/>
          <w:b/>
          <w:bCs/>
          <w:color w:val="000000"/>
          <w:sz w:val="22"/>
          <w:szCs w:val="22"/>
        </w:rPr>
        <w:t>26. АНТИДЕМПИНГОВЫЕ МЕРЫ ПРИ ПРОВЕДЕНИИ КОНКУРЕНТНЫХ ЗАКУПОК.</w:t>
      </w:r>
      <w:bookmarkEnd w:id="61"/>
    </w:p>
    <w:p w14:paraId="047E1930" w14:textId="77777777" w:rsidR="00D341A4" w:rsidRPr="00626D5C" w:rsidRDefault="00D341A4" w:rsidP="00313EAF">
      <w:pPr>
        <w:pStyle w:val="Standard"/>
        <w:spacing w:line="240" w:lineRule="exact"/>
        <w:jc w:val="center"/>
        <w:rPr>
          <w:rFonts w:ascii="Times New Roman" w:hAnsi="Times New Roman" w:cs="Times New Roman"/>
          <w:b/>
          <w:bCs/>
          <w:color w:val="000000"/>
          <w:sz w:val="22"/>
          <w:szCs w:val="22"/>
        </w:rPr>
      </w:pPr>
    </w:p>
    <w:p w14:paraId="7498FDA8" w14:textId="77777777" w:rsidR="00E35520" w:rsidRPr="00626D5C" w:rsidRDefault="0079060B" w:rsidP="00313EAF">
      <w:pPr>
        <w:pStyle w:val="Standard"/>
        <w:spacing w:line="240" w:lineRule="exact"/>
        <w:ind w:firstLine="567"/>
        <w:jc w:val="both"/>
        <w:rPr>
          <w:rFonts w:ascii="Times New Roman" w:hAnsi="Times New Roman" w:cs="Times New Roman"/>
          <w:bCs/>
          <w:color w:val="000000"/>
          <w:sz w:val="22"/>
          <w:szCs w:val="22"/>
        </w:rPr>
      </w:pPr>
      <w:r w:rsidRPr="00626D5C">
        <w:rPr>
          <w:rFonts w:ascii="Times New Roman" w:hAnsi="Times New Roman" w:cs="Times New Roman"/>
          <w:bCs/>
          <w:color w:val="000000"/>
          <w:sz w:val="22"/>
          <w:szCs w:val="22"/>
        </w:rPr>
        <w:t>26.1.</w:t>
      </w:r>
      <w:r w:rsidR="00E35520" w:rsidRPr="00626D5C">
        <w:rPr>
          <w:rFonts w:ascii="Times New Roman" w:hAnsi="Times New Roman" w:cs="Times New Roman"/>
          <w:bCs/>
          <w:color w:val="000000"/>
          <w:sz w:val="22"/>
          <w:szCs w:val="22"/>
        </w:rPr>
        <w:t xml:space="preserve"> Заказчик вправе применять антидемпинговые меры при проведении конкурентных закупок.</w:t>
      </w:r>
    </w:p>
    <w:p w14:paraId="2C481137" w14:textId="77777777" w:rsidR="00D341A4" w:rsidRPr="00626D5C" w:rsidRDefault="00E35520"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bCs/>
          <w:color w:val="000000"/>
          <w:sz w:val="22"/>
          <w:szCs w:val="22"/>
        </w:rPr>
        <w:t>26.1.1.</w:t>
      </w:r>
      <w:r w:rsidR="0079060B" w:rsidRPr="00626D5C">
        <w:rPr>
          <w:rFonts w:ascii="Times New Roman" w:hAnsi="Times New Roman" w:cs="Times New Roman"/>
          <w:bCs/>
          <w:color w:val="000000"/>
          <w:sz w:val="22"/>
          <w:szCs w:val="22"/>
        </w:rPr>
        <w:t xml:space="preserve">Если при проведении </w:t>
      </w:r>
      <w:r w:rsidR="0079060B" w:rsidRPr="00626D5C">
        <w:rPr>
          <w:rFonts w:ascii="Times New Roman" w:hAnsi="Times New Roman" w:cs="Times New Roman"/>
          <w:color w:val="000000"/>
          <w:sz w:val="22"/>
          <w:szCs w:val="22"/>
        </w:rPr>
        <w:t xml:space="preserve">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начальная (максимальная) цена договора составляет более чем один миллион рублей и </w:t>
      </w:r>
      <w:r w:rsidR="0079060B" w:rsidRPr="00626D5C">
        <w:rPr>
          <w:rFonts w:ascii="Times New Roman" w:hAnsi="Times New Roman" w:cs="Times New Roman"/>
          <w:color w:val="000000"/>
          <w:sz w:val="22"/>
          <w:szCs w:val="22"/>
        </w:rPr>
        <w:lastRenderedPageBreak/>
        <w:t>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w:t>
      </w:r>
      <w:r w:rsidR="0054603F" w:rsidRPr="00626D5C">
        <w:rPr>
          <w:rFonts w:ascii="Times New Roman" w:hAnsi="Times New Roman" w:cs="Times New Roman"/>
          <w:color w:val="000000"/>
          <w:sz w:val="22"/>
          <w:szCs w:val="22"/>
        </w:rPr>
        <w:t xml:space="preserve"> и в документации</w:t>
      </w:r>
      <w:r w:rsidR="00E011F8" w:rsidRPr="00626D5C">
        <w:rPr>
          <w:rFonts w:ascii="Times New Roman" w:hAnsi="Times New Roman" w:cs="Times New Roman"/>
          <w:color w:val="000000"/>
          <w:sz w:val="22"/>
          <w:szCs w:val="22"/>
        </w:rPr>
        <w:t xml:space="preserve"> (или извещении)</w:t>
      </w:r>
      <w:r w:rsidR="0054603F" w:rsidRPr="00626D5C">
        <w:rPr>
          <w:rFonts w:ascii="Times New Roman" w:hAnsi="Times New Roman" w:cs="Times New Roman"/>
          <w:color w:val="000000"/>
          <w:sz w:val="22"/>
          <w:szCs w:val="22"/>
        </w:rPr>
        <w:t xml:space="preserve"> о закупке установлено требование о применении антидемпинговых мер</w:t>
      </w:r>
      <w:r w:rsidR="0079060B" w:rsidRPr="00626D5C">
        <w:rPr>
          <w:rFonts w:ascii="Times New Roman" w:hAnsi="Times New Roman" w:cs="Times New Roman"/>
          <w:color w:val="000000"/>
          <w:sz w:val="22"/>
          <w:szCs w:val="22"/>
        </w:rPr>
        <w:t>,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14:paraId="63C93622"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иным способом, предусмотренным документацией о закупке.</w:t>
      </w:r>
    </w:p>
    <w:p w14:paraId="392E974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26.2. Обеспечение, указанное в пункте 26.1.</w:t>
      </w:r>
      <w:r w:rsidR="00E35520" w:rsidRPr="00626D5C">
        <w:rPr>
          <w:rFonts w:ascii="Times New Roman" w:hAnsi="Times New Roman" w:cs="Times New Roman"/>
          <w:color w:val="000000"/>
          <w:sz w:val="22"/>
          <w:szCs w:val="22"/>
        </w:rPr>
        <w:t>1.</w:t>
      </w:r>
      <w:r w:rsidRPr="00626D5C">
        <w:rPr>
          <w:rFonts w:ascii="Times New Roman" w:hAnsi="Times New Roman" w:cs="Times New Roman"/>
          <w:color w:val="000000"/>
          <w:sz w:val="22"/>
          <w:szCs w:val="22"/>
        </w:rPr>
        <w:t xml:space="preserve">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14:paraId="4B6F8D30" w14:textId="77777777" w:rsidR="00D341A4" w:rsidRPr="00626D5C" w:rsidRDefault="00D341A4" w:rsidP="00313EAF">
      <w:pPr>
        <w:pStyle w:val="Standard"/>
        <w:spacing w:line="240" w:lineRule="exact"/>
        <w:jc w:val="both"/>
        <w:rPr>
          <w:rFonts w:ascii="Times New Roman" w:hAnsi="Times New Roman" w:cs="Times New Roman"/>
          <w:color w:val="000000"/>
          <w:sz w:val="22"/>
          <w:szCs w:val="22"/>
        </w:rPr>
      </w:pPr>
    </w:p>
    <w:p w14:paraId="11883BF6" w14:textId="4CA8CA73" w:rsidR="00D341A4" w:rsidRPr="00626D5C" w:rsidRDefault="0079060B" w:rsidP="00313EAF">
      <w:pPr>
        <w:pStyle w:val="Standard"/>
        <w:spacing w:line="240" w:lineRule="exact"/>
        <w:jc w:val="center"/>
        <w:outlineLvl w:val="0"/>
        <w:rPr>
          <w:rFonts w:ascii="Times New Roman" w:hAnsi="Times New Roman" w:cs="Times New Roman"/>
          <w:b/>
          <w:bCs/>
          <w:color w:val="000000"/>
          <w:sz w:val="22"/>
          <w:szCs w:val="22"/>
        </w:rPr>
      </w:pPr>
      <w:bookmarkStart w:id="62" w:name="_Toc185421457"/>
      <w:r w:rsidRPr="00626D5C">
        <w:rPr>
          <w:rFonts w:ascii="Times New Roman" w:hAnsi="Times New Roman" w:cs="Times New Roman"/>
          <w:b/>
          <w:bCs/>
          <w:color w:val="000000"/>
          <w:sz w:val="22"/>
          <w:szCs w:val="22"/>
        </w:rPr>
        <w:t>27. ЗАКЛЮЧЕНИЕ ДОГОВОРА ПО ИТОГАМ ПРОВЕДЕНИЯ КОНКУРЕНТНОЙ ЗАКУПКИ.</w:t>
      </w:r>
      <w:r w:rsidR="002F37CA">
        <w:rPr>
          <w:rFonts w:ascii="Times New Roman" w:hAnsi="Times New Roman" w:cs="Times New Roman"/>
          <w:b/>
          <w:bCs/>
          <w:color w:val="000000"/>
          <w:sz w:val="22"/>
          <w:szCs w:val="22"/>
        </w:rPr>
        <w:t xml:space="preserve"> О</w:t>
      </w:r>
      <w:r w:rsidRPr="00626D5C">
        <w:rPr>
          <w:rFonts w:ascii="Times New Roman" w:hAnsi="Times New Roman" w:cs="Times New Roman"/>
          <w:b/>
          <w:bCs/>
          <w:color w:val="000000"/>
          <w:sz w:val="22"/>
          <w:szCs w:val="22"/>
        </w:rPr>
        <w:t>ТВЕТСТВЕННОСТЬ СТОРОН ПО ДОГОВОРУ. ОСОБЕННОСТИ ИСПОЛНЕНИЯ ДОГОВОРА.</w:t>
      </w:r>
      <w:bookmarkEnd w:id="62"/>
    </w:p>
    <w:p w14:paraId="327117D2" w14:textId="77777777" w:rsidR="00D341A4" w:rsidRPr="00626D5C" w:rsidRDefault="00D341A4" w:rsidP="00313EAF">
      <w:pPr>
        <w:pStyle w:val="Standard"/>
        <w:spacing w:line="240" w:lineRule="exact"/>
        <w:jc w:val="both"/>
        <w:rPr>
          <w:rFonts w:ascii="Times New Roman" w:hAnsi="Times New Roman" w:cs="Times New Roman"/>
          <w:b/>
          <w:bCs/>
          <w:color w:val="000000"/>
          <w:sz w:val="22"/>
          <w:szCs w:val="22"/>
        </w:rPr>
      </w:pPr>
    </w:p>
    <w:p w14:paraId="37ABA9C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настоящей главой.</w:t>
      </w:r>
    </w:p>
    <w:p w14:paraId="4F9C427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8AF3BB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В случае</w:t>
      </w:r>
      <w:r w:rsidRPr="00626D5C">
        <w:rPr>
          <w:rFonts w:ascii="Times New Roman" w:hAnsi="Times New Roman" w:cs="Times New Roman"/>
          <w:bCs/>
          <w:iCs/>
          <w:color w:val="000000"/>
          <w:sz w:val="22"/>
          <w:szCs w:val="22"/>
        </w:rPr>
        <w:t xml:space="preserve">, установления в </w:t>
      </w:r>
      <w:r w:rsidRPr="00626D5C">
        <w:rPr>
          <w:rFonts w:ascii="Times New Roman" w:hAnsi="Times New Roman" w:cs="Times New Roman"/>
          <w:color w:val="000000"/>
          <w:sz w:val="22"/>
          <w:szCs w:val="22"/>
        </w:rPr>
        <w:t xml:space="preserve">извещении об осуществлении конкурентной закупки, документации о конкурентной закупке </w:t>
      </w:r>
      <w:r w:rsidRPr="00626D5C">
        <w:rPr>
          <w:rFonts w:ascii="Times New Roman" w:hAnsi="Times New Roman" w:cs="Times New Roman"/>
          <w:bCs/>
          <w:iCs/>
          <w:color w:val="000000"/>
          <w:sz w:val="22"/>
          <w:szCs w:val="22"/>
        </w:rPr>
        <w:t>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которого признана соответствующей) такого обеспечения в соответствии с разделом 11 настоящего Положения.</w:t>
      </w:r>
    </w:p>
    <w:p w14:paraId="35924C1F" w14:textId="7777777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bCs/>
          <w:iCs/>
          <w:color w:val="000000"/>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w:t>
      </w:r>
      <w:r w:rsidRPr="00626D5C">
        <w:rPr>
          <w:rFonts w:ascii="Times New Roman" w:hAnsi="Times New Roman" w:cs="Times New Roman"/>
          <w:bCs/>
          <w:iCs/>
          <w:color w:val="000000"/>
          <w:sz w:val="22"/>
          <w:szCs w:val="22"/>
        </w:rPr>
        <w:lastRenderedPageBreak/>
        <w:t>системе итогового протокола, составленного по результатам конкурентной закупки, протокола</w:t>
      </w:r>
      <w:r w:rsidRPr="00626D5C">
        <w:rPr>
          <w:rFonts w:ascii="Times New Roman" w:hAnsi="Times New Roman" w:cs="Times New Roman"/>
          <w:color w:val="000000"/>
          <w:sz w:val="22"/>
          <w:szCs w:val="22"/>
        </w:rPr>
        <w:t xml:space="preserve">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14:paraId="487F1209" w14:textId="7777777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27.1.1. </w:t>
      </w:r>
      <w:r w:rsidRPr="00626D5C">
        <w:rPr>
          <w:rFonts w:ascii="Times New Roman" w:hAnsi="Times New Roman" w:cs="Times New Roman"/>
          <w:iCs/>
          <w:color w:val="000000"/>
          <w:sz w:val="22"/>
          <w:szCs w:val="22"/>
        </w:rPr>
        <w:t>В случае, если конкурентная закупка проведена не в электронной форме, договор заключается в следующем порядке и сроки:</w:t>
      </w:r>
    </w:p>
    <w:p w14:paraId="4DE3B5C4" w14:textId="026B6EC7" w:rsidR="006622C0" w:rsidRPr="00626D5C" w:rsidRDefault="006622C0" w:rsidP="006622C0">
      <w:pPr>
        <w:pStyle w:val="Standard"/>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(1) За</w:t>
      </w:r>
      <w:r w:rsidRPr="00626D5C">
        <w:rPr>
          <w:rFonts w:ascii="Times New Roman" w:hAnsi="Times New Roman" w:cs="Times New Roman"/>
          <w:bCs/>
          <w:iCs/>
          <w:color w:val="000000"/>
          <w:sz w:val="22"/>
          <w:szCs w:val="22"/>
        </w:rPr>
        <w:t xml:space="preserve">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заявка которого признана </w:t>
      </w:r>
      <w:r w:rsidRPr="00626D5C">
        <w:rPr>
          <w:rFonts w:ascii="Times New Roman" w:hAnsi="Times New Roman" w:cs="Times New Roman"/>
          <w:iCs/>
          <w:color w:val="000000"/>
          <w:sz w:val="22"/>
          <w:szCs w:val="22"/>
        </w:rPr>
        <w:t>соответствующей).</w:t>
      </w:r>
    </w:p>
    <w:p w14:paraId="33C0F985" w14:textId="77777777" w:rsidR="006622C0" w:rsidRPr="00626D5C" w:rsidRDefault="006622C0" w:rsidP="006622C0">
      <w:pPr>
        <w:pStyle w:val="Standarduser"/>
        <w:spacing w:line="240" w:lineRule="exact"/>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конкурентной закупки, протокола рассмотрения единственной заявки на участие в конкурентной закупки.</w:t>
      </w:r>
    </w:p>
    <w:p w14:paraId="0D312A94" w14:textId="6E858954" w:rsidR="006622C0" w:rsidRPr="00626D5C" w:rsidRDefault="006622C0" w:rsidP="006622C0">
      <w:pPr>
        <w:pStyle w:val="s1"/>
        <w:spacing w:before="0" w:after="0"/>
        <w:ind w:firstLine="624"/>
        <w:contextualSpacing/>
      </w:pPr>
      <w:r w:rsidRPr="00626D5C">
        <w:rPr>
          <w:iCs/>
          <w:color w:val="000000"/>
          <w:sz w:val="22"/>
          <w:szCs w:val="22"/>
        </w:rPr>
        <w:t>27.1.1.</w:t>
      </w:r>
      <w:r w:rsidR="002F37CA">
        <w:rPr>
          <w:iCs/>
          <w:color w:val="000000"/>
          <w:sz w:val="22"/>
          <w:szCs w:val="22"/>
        </w:rPr>
        <w:t xml:space="preserve"> </w:t>
      </w:r>
      <w:r w:rsidRPr="00626D5C">
        <w:rPr>
          <w:iCs/>
          <w:color w:val="000000"/>
          <w:sz w:val="22"/>
          <w:szCs w:val="22"/>
        </w:rPr>
        <w:t>(2) Победитель конкурентной закупки (единственный участник такой закупки, заявка которого признана соответствующей) в течени</w:t>
      </w:r>
      <w:r w:rsidR="002C759D" w:rsidRPr="00626D5C">
        <w:rPr>
          <w:iCs/>
          <w:color w:val="000000"/>
          <w:sz w:val="22"/>
          <w:szCs w:val="22"/>
        </w:rPr>
        <w:t>е</w:t>
      </w:r>
      <w:r w:rsidRPr="00626D5C">
        <w:rPr>
          <w:iCs/>
          <w:color w:val="000000"/>
          <w:sz w:val="22"/>
          <w:szCs w:val="22"/>
        </w:rPr>
        <w:t xml:space="preserve"> 5 (пяти) дней со дня получения проекта договора от заказчика обязан подписать договор в письменной форме (с проставлением печати (при наличии) и подписи </w:t>
      </w:r>
      <w:r w:rsidRPr="00626D5C">
        <w:rPr>
          <w:rStyle w:val="afc"/>
          <w:i w:val="0"/>
          <w:sz w:val="22"/>
        </w:rPr>
        <w:t>лица, имеющего право действовать от имени такого победителя (единственного участника такой закупки, заявка которого признана соответствующей</w:t>
      </w:r>
      <w:r w:rsidRPr="00626D5C">
        <w:rPr>
          <w:iCs/>
          <w:color w:val="000000"/>
          <w:sz w:val="22"/>
          <w:szCs w:val="22"/>
        </w:rPr>
        <w:t xml:space="preserve">) и направить договор заказчику (почтой либо нарочно) и предоставить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w:t>
      </w:r>
      <w:r w:rsidRPr="00626D5C">
        <w:rPr>
          <w:rStyle w:val="afc"/>
          <w:i w:val="0"/>
          <w:sz w:val="22"/>
        </w:rPr>
        <w:t>либо направить протокол разногласий, предусмотренный подпунктом 27</w:t>
      </w:r>
      <w:r w:rsidRPr="00626D5C">
        <w:rPr>
          <w:sz w:val="22"/>
        </w:rPr>
        <w:t>.</w:t>
      </w:r>
      <w:r w:rsidRPr="00626D5C">
        <w:rPr>
          <w:rStyle w:val="afc"/>
          <w:i w:val="0"/>
          <w:sz w:val="22"/>
        </w:rPr>
        <w:t>1.1.(3) настоящего пункта.</w:t>
      </w:r>
    </w:p>
    <w:p w14:paraId="323B1947" w14:textId="13F24ED6" w:rsidR="006622C0" w:rsidRPr="00626D5C" w:rsidRDefault="006622C0" w:rsidP="006622C0">
      <w:pPr>
        <w:pStyle w:val="Standard"/>
        <w:ind w:firstLine="567"/>
        <w:contextualSpacing/>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(3) В течение 5 (пяти) дней с даты получения от заказчика проекта договора победитель конкурентной закупки (единственный участник такой закупки, заявка которого признана соответствующей), с которым заключается договор, в случае наличия разногласий по проекту договора, направленному в соответствии с подпунктом 27.1.1.(1) настоящего пункта, направляет протокол разногласий, подписанный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sidRPr="00626D5C">
        <w:rPr>
          <w:rFonts w:ascii="Times New Roman" w:hAnsi="Times New Roman" w:cs="Times New Roman"/>
          <w:sz w:val="22"/>
          <w:szCs w:val="22"/>
        </w:rPr>
        <w:t xml:space="preserve">. Указанный протокол может быть направлен в отношении соответствующего договора не более чем один раз. При этом победитель конкурентной закупки </w:t>
      </w:r>
      <w:r w:rsidRPr="00626D5C">
        <w:rPr>
          <w:rFonts w:ascii="Times New Roman" w:hAnsi="Times New Roman" w:cs="Times New Roman"/>
          <w:iCs/>
          <w:color w:val="000000"/>
          <w:sz w:val="22"/>
          <w:szCs w:val="22"/>
        </w:rPr>
        <w:t>(единственный участник такой закупки, заявка которого признана соответствующей), с которым заключается договор</w:t>
      </w:r>
      <w:r w:rsidRPr="00626D5C">
        <w:rPr>
          <w:rFonts w:ascii="Times New Roman" w:hAnsi="Times New Roman" w:cs="Times New Roman"/>
          <w:sz w:val="22"/>
          <w:szCs w:val="22"/>
        </w:rPr>
        <w:t xml:space="preserve">, с которым заключается договор, указывает в протоколе разногласий замечания к положениям проекта договора, не </w:t>
      </w:r>
      <w:r w:rsidRPr="00626D5C">
        <w:rPr>
          <w:rFonts w:ascii="Times New Roman" w:hAnsi="Times New Roman" w:cs="Times New Roman"/>
          <w:sz w:val="22"/>
          <w:szCs w:val="22"/>
        </w:rPr>
        <w:lastRenderedPageBreak/>
        <w:t>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20458466" w14:textId="5F40BB72"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 xml:space="preserve">27.1.1.(4) </w:t>
      </w:r>
      <w:r w:rsidRPr="00626D5C">
        <w:rPr>
          <w:rFonts w:ascii="Times New Roman" w:hAnsi="Times New Roman" w:cs="Times New Roman"/>
          <w:color w:val="000000"/>
          <w:sz w:val="22"/>
          <w:szCs w:val="22"/>
        </w:rPr>
        <w:t xml:space="preserve">В течение 3 (трех) рабочих дней с даты получения от победителя конкурентной закупки </w:t>
      </w:r>
      <w:r w:rsidRPr="00626D5C">
        <w:rPr>
          <w:rFonts w:ascii="Times New Roman" w:hAnsi="Times New Roman" w:cs="Times New Roman"/>
          <w:iCs/>
          <w:color w:val="000000"/>
          <w:sz w:val="22"/>
          <w:szCs w:val="22"/>
        </w:rPr>
        <w:t>(единственного участника такой закупки, заявка которого признана соответствующей), с которым заключается договор,</w:t>
      </w:r>
      <w:r w:rsidR="002F37CA">
        <w:rPr>
          <w:rFonts w:ascii="Times New Roman" w:hAnsi="Times New Roman" w:cs="Times New Roman"/>
          <w:iCs/>
          <w:color w:val="000000"/>
          <w:sz w:val="22"/>
          <w:szCs w:val="22"/>
        </w:rPr>
        <w:t xml:space="preserve"> </w:t>
      </w:r>
      <w:r w:rsidRPr="00626D5C">
        <w:rPr>
          <w:rFonts w:ascii="Times New Roman" w:hAnsi="Times New Roman" w:cs="Times New Roman"/>
          <w:sz w:val="22"/>
          <w:szCs w:val="22"/>
        </w:rPr>
        <w:t xml:space="preserve">протокола разногласий заказчик рассматривает протокол разногласий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626D5C">
        <w:rPr>
          <w:rFonts w:ascii="Times New Roman" w:hAnsi="Times New Roman" w:cs="Times New Roman"/>
          <w:iCs/>
          <w:color w:val="000000"/>
          <w:sz w:val="22"/>
          <w:szCs w:val="22"/>
        </w:rPr>
        <w:t xml:space="preserve">(единственного участника такой закупки, заявка которого признана соответствующей) </w:t>
      </w:r>
      <w:r w:rsidRPr="00626D5C">
        <w:rPr>
          <w:rFonts w:ascii="Times New Roman" w:hAnsi="Times New Roman" w:cs="Times New Roman"/>
          <w:sz w:val="22"/>
          <w:szCs w:val="22"/>
        </w:rPr>
        <w:t xml:space="preserve">допускается при условии, что такой победитель </w:t>
      </w:r>
      <w:r w:rsidRPr="00626D5C">
        <w:rPr>
          <w:rFonts w:ascii="Times New Roman" w:hAnsi="Times New Roman" w:cs="Times New Roman"/>
          <w:iCs/>
          <w:color w:val="000000"/>
          <w:sz w:val="22"/>
          <w:szCs w:val="22"/>
        </w:rPr>
        <w:t>(единственный участник такой закупки, заявка которого признана соответствующей)</w:t>
      </w:r>
      <w:r w:rsidRPr="00626D5C">
        <w:rPr>
          <w:rFonts w:ascii="Times New Roman" w:hAnsi="Times New Roman" w:cs="Times New Roman"/>
          <w:sz w:val="22"/>
          <w:szCs w:val="22"/>
        </w:rPr>
        <w:t xml:space="preserve"> направил протокол разногласий в соответствии с требованиями подпункта 27.1.1.</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(3) настоящего пункта.</w:t>
      </w:r>
    </w:p>
    <w:p w14:paraId="25F4FB19" w14:textId="5163DFC0"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27.1.1.</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(5) В течение 3 (трех) рабочих дней с даты получения документов, предусмотренных подпунктом 27.1.1.(4) настоящего пункта, победитель конкурентной закупки (единственный участник такой закупки, заявка которого признана соответствующей) направляет проект договора, подписанный подписью лица, имеющего право действовать от имени такого победителя (единственного участника такой закупки, заявка которого признана соответствующей), а также документ и (или) информацию в соответствии с подпунктом 27.1.1.(2), подтверждающие предоставление обеспечения исполнения договора.</w:t>
      </w:r>
    </w:p>
    <w:p w14:paraId="4251B0D8" w14:textId="2D5350B9"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bCs/>
          <w:iCs/>
          <w:color w:val="000000"/>
          <w:sz w:val="22"/>
          <w:szCs w:val="22"/>
        </w:rPr>
        <w:t>27.1.1.</w:t>
      </w:r>
      <w:r w:rsidR="002F37CA">
        <w:rPr>
          <w:rFonts w:ascii="Times New Roman" w:hAnsi="Times New Roman" w:cs="Times New Roman"/>
          <w:bCs/>
          <w:iCs/>
          <w:color w:val="000000"/>
          <w:sz w:val="22"/>
          <w:szCs w:val="22"/>
        </w:rPr>
        <w:t xml:space="preserve"> </w:t>
      </w:r>
      <w:r w:rsidRPr="00626D5C">
        <w:rPr>
          <w:rFonts w:ascii="Times New Roman" w:hAnsi="Times New Roman" w:cs="Times New Roman"/>
          <w:bCs/>
          <w:iCs/>
          <w:color w:val="000000"/>
          <w:sz w:val="22"/>
          <w:szCs w:val="22"/>
        </w:rPr>
        <w:t>(6) Заказчик в течении</w:t>
      </w:r>
      <w:r w:rsidRPr="00626D5C">
        <w:rPr>
          <w:rStyle w:val="afc"/>
          <w:rFonts w:ascii="Times New Roman" w:hAnsi="Times New Roman" w:cs="Times New Roman"/>
          <w:i w:val="0"/>
          <w:sz w:val="22"/>
        </w:rPr>
        <w:t>3</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трех</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рабочих</w:t>
      </w:r>
      <w:r w:rsidR="002F37CA">
        <w:rPr>
          <w:rStyle w:val="afc"/>
          <w:rFonts w:ascii="Times New Roman" w:hAnsi="Times New Roman" w:cs="Times New Roman"/>
          <w:i w:val="0"/>
          <w:sz w:val="22"/>
        </w:rPr>
        <w:t xml:space="preserve"> </w:t>
      </w:r>
      <w:r w:rsidRPr="00626D5C">
        <w:rPr>
          <w:rFonts w:ascii="Times New Roman" w:hAnsi="Times New Roman" w:cs="Times New Roman"/>
          <w:iCs/>
          <w:color w:val="000000"/>
          <w:sz w:val="22"/>
          <w:szCs w:val="22"/>
        </w:rPr>
        <w:t>дней со</w:t>
      </w:r>
      <w:r w:rsidRPr="00626D5C">
        <w:rPr>
          <w:rFonts w:ascii="Times New Roman" w:hAnsi="Times New Roman" w:cs="Times New Roman"/>
          <w:bCs/>
          <w:iCs/>
          <w:color w:val="000000"/>
          <w:sz w:val="22"/>
          <w:szCs w:val="22"/>
        </w:rPr>
        <w:t xml:space="preserve"> дня получения подписанного </w:t>
      </w:r>
      <w:r w:rsidRPr="00626D5C">
        <w:rPr>
          <w:rStyle w:val="afc"/>
          <w:rFonts w:ascii="Times New Roman" w:hAnsi="Times New Roman" w:cs="Times New Roman"/>
          <w:i w:val="0"/>
          <w:sz w:val="22"/>
        </w:rPr>
        <w:t>победителем</w:t>
      </w:r>
      <w:r w:rsidRPr="00626D5C">
        <w:rPr>
          <w:rFonts w:ascii="Times New Roman" w:hAnsi="Times New Roman" w:cs="Times New Roman"/>
          <w:sz w:val="22"/>
        </w:rPr>
        <w:t xml:space="preserve"> конкурентной закупки (</w:t>
      </w:r>
      <w:r w:rsidRPr="00626D5C">
        <w:rPr>
          <w:rStyle w:val="afc"/>
          <w:rFonts w:ascii="Times New Roman" w:hAnsi="Times New Roman" w:cs="Times New Roman"/>
          <w:i w:val="0"/>
          <w:sz w:val="22"/>
        </w:rPr>
        <w:t>единственным участником</w:t>
      </w:r>
      <w:r w:rsidRPr="00626D5C">
        <w:rPr>
          <w:rFonts w:ascii="Times New Roman" w:hAnsi="Times New Roman" w:cs="Times New Roman"/>
          <w:sz w:val="22"/>
        </w:rPr>
        <w:t xml:space="preserve"> такой закупки, заявка которого признана соответствующей) </w:t>
      </w:r>
      <w:r w:rsidRPr="00626D5C">
        <w:rPr>
          <w:rStyle w:val="afc"/>
          <w:rFonts w:ascii="Times New Roman" w:hAnsi="Times New Roman" w:cs="Times New Roman"/>
          <w:i w:val="0"/>
          <w:sz w:val="22"/>
        </w:rPr>
        <w:t>договора, с приложением документов, подтверждающих предоставление обеспечения исполнения договора</w:t>
      </w:r>
      <w:r w:rsidRPr="00626D5C">
        <w:rPr>
          <w:rFonts w:ascii="Times New Roman" w:hAnsi="Times New Roman" w:cs="Times New Roman"/>
          <w:sz w:val="22"/>
        </w:rPr>
        <w:t xml:space="preserve">, </w:t>
      </w:r>
      <w:r w:rsidRPr="00626D5C">
        <w:rPr>
          <w:rFonts w:ascii="Times New Roman" w:hAnsi="Times New Roman" w:cs="Times New Roman"/>
          <w:bCs/>
          <w:iCs/>
          <w:color w:val="000000"/>
          <w:sz w:val="22"/>
          <w:szCs w:val="22"/>
        </w:rPr>
        <w:t xml:space="preserve">обязан подписать договор подписью лица, имеющего право действовать от имени заказчика с проставлением печати (при наличии) </w:t>
      </w:r>
      <w:r w:rsidRPr="00626D5C">
        <w:rPr>
          <w:rFonts w:ascii="Times New Roman" w:hAnsi="Times New Roman" w:cs="Times New Roman"/>
          <w:iCs/>
          <w:color w:val="000000"/>
          <w:sz w:val="22"/>
          <w:szCs w:val="22"/>
        </w:rPr>
        <w:t>и разместить его в ЕИС.</w:t>
      </w:r>
    </w:p>
    <w:p w14:paraId="52FA223D" w14:textId="45D66F17" w:rsidR="006622C0" w:rsidRPr="00626D5C" w:rsidRDefault="006622C0" w:rsidP="006622C0">
      <w:pPr>
        <w:pStyle w:val="Standard"/>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Договор считается заключенным с момента его подписания подписью и размещения его в ЕИС.</w:t>
      </w:r>
    </w:p>
    <w:p w14:paraId="61005AD8" w14:textId="467C9C04" w:rsidR="006622C0" w:rsidRPr="00626D5C" w:rsidRDefault="006622C0" w:rsidP="006622C0">
      <w:pPr>
        <w:pStyle w:val="Standard"/>
        <w:ind w:firstLine="567"/>
        <w:jc w:val="both"/>
        <w:rPr>
          <w:rFonts w:ascii="Times New Roman" w:hAnsi="Times New Roman" w:cs="Times New Roman"/>
          <w:sz w:val="22"/>
          <w:szCs w:val="22"/>
        </w:rPr>
      </w:pPr>
      <w:r w:rsidRPr="00626D5C">
        <w:rPr>
          <w:rStyle w:val="afc"/>
          <w:rFonts w:ascii="Times New Roman" w:hAnsi="Times New Roman" w:cs="Times New Roman"/>
          <w:i w:val="0"/>
          <w:sz w:val="22"/>
        </w:rPr>
        <w:t>27.1.1.</w:t>
      </w:r>
      <w:r w:rsidR="002F37CA">
        <w:rPr>
          <w:rStyle w:val="afc"/>
          <w:rFonts w:ascii="Times New Roman" w:hAnsi="Times New Roman" w:cs="Times New Roman"/>
          <w:i w:val="0"/>
          <w:sz w:val="22"/>
        </w:rPr>
        <w:t xml:space="preserve"> </w:t>
      </w:r>
      <w:r w:rsidRPr="00626D5C">
        <w:rPr>
          <w:rStyle w:val="afc"/>
          <w:rFonts w:ascii="Times New Roman" w:hAnsi="Times New Roman" w:cs="Times New Roman"/>
          <w:i w:val="0"/>
          <w:sz w:val="22"/>
        </w:rPr>
        <w:t xml:space="preserve">(7)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w:t>
      </w:r>
      <w:r w:rsidRPr="00626D5C">
        <w:rPr>
          <w:rStyle w:val="afc"/>
          <w:rFonts w:ascii="Times New Roman" w:hAnsi="Times New Roman" w:cs="Times New Roman"/>
          <w:i w:val="0"/>
          <w:sz w:val="22"/>
        </w:rPr>
        <w:lastRenderedPageBreak/>
        <w:t xml:space="preserve">заявка которого признана соответствующей), или не направил протокол разногласий, предусмотренный </w:t>
      </w:r>
      <w:r w:rsidRPr="00626D5C">
        <w:rPr>
          <w:rFonts w:ascii="Times New Roman" w:hAnsi="Times New Roman" w:cs="Times New Roman"/>
          <w:iCs/>
          <w:sz w:val="22"/>
        </w:rPr>
        <w:t>подпунктом 27.1.1.</w:t>
      </w:r>
      <w:r w:rsidR="002F37CA">
        <w:rPr>
          <w:rFonts w:ascii="Times New Roman" w:hAnsi="Times New Roman" w:cs="Times New Roman"/>
          <w:iCs/>
          <w:sz w:val="22"/>
        </w:rPr>
        <w:t xml:space="preserve"> </w:t>
      </w:r>
      <w:r w:rsidRPr="00626D5C">
        <w:rPr>
          <w:rFonts w:ascii="Times New Roman" w:hAnsi="Times New Roman" w:cs="Times New Roman"/>
          <w:iCs/>
          <w:sz w:val="22"/>
        </w:rPr>
        <w:t>(3)</w:t>
      </w:r>
      <w:r w:rsidRPr="00626D5C">
        <w:rPr>
          <w:rStyle w:val="afc"/>
          <w:rFonts w:ascii="Times New Roman" w:hAnsi="Times New Roman" w:cs="Times New Roman"/>
          <w:i w:val="0"/>
          <w:sz w:val="22"/>
        </w:rPr>
        <w:t xml:space="preserve">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65AA04C1" w14:textId="77777777"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27.1.2.</w:t>
      </w:r>
      <w:r w:rsidRPr="00626D5C">
        <w:rPr>
          <w:rFonts w:ascii="Times New Roman" w:hAnsi="Times New Roman" w:cs="Times New Roman"/>
          <w:bCs/>
          <w:iCs/>
          <w:color w:val="000000"/>
          <w:sz w:val="22"/>
          <w:szCs w:val="22"/>
        </w:rPr>
        <w:t xml:space="preserve"> В случае, если конкурентная закупка проведена в электронной форме, договор заключается в следующем порядке и сроки:</w:t>
      </w:r>
    </w:p>
    <w:p w14:paraId="46855CB8" w14:textId="357A1733"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(1) Заказч</w:t>
      </w:r>
      <w:r w:rsidRPr="00626D5C">
        <w:rPr>
          <w:rFonts w:ascii="Times New Roman" w:hAnsi="Times New Roman" w:cs="Times New Roman"/>
          <w:bCs/>
          <w:iCs/>
          <w:color w:val="000000"/>
          <w:sz w:val="22"/>
          <w:szCs w:val="22"/>
        </w:rPr>
        <w:t xml:space="preserve">ик в течении </w:t>
      </w:r>
      <w:r w:rsidRPr="00626D5C">
        <w:rPr>
          <w:rFonts w:ascii="Times New Roman" w:hAnsi="Times New Roman" w:cs="Times New Roman"/>
          <w:iCs/>
          <w:color w:val="000000"/>
          <w:sz w:val="22"/>
          <w:szCs w:val="22"/>
        </w:rPr>
        <w:t xml:space="preserve">5 (пяти) дней с даты размещения в  ЕИС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договора без своей подписи, </w:t>
      </w:r>
      <w:r w:rsidRPr="00626D5C">
        <w:rPr>
          <w:rFonts w:ascii="Times New Roman" w:hAnsi="Times New Roman" w:cs="Times New Roman"/>
          <w:color w:val="000000"/>
          <w:sz w:val="22"/>
          <w:szCs w:val="22"/>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 условиях исполнения договора.</w:t>
      </w:r>
    </w:p>
    <w:p w14:paraId="0542DB4F" w14:textId="4611D192" w:rsidR="006622C0" w:rsidRPr="00626D5C" w:rsidRDefault="006622C0" w:rsidP="006622C0">
      <w:pPr>
        <w:pStyle w:val="Standard"/>
        <w:ind w:firstLine="567"/>
        <w:jc w:val="both"/>
        <w:rPr>
          <w:rFonts w:ascii="Times New Roman" w:hAnsi="Times New Roman" w:cs="Times New Roman"/>
          <w:strike/>
          <w:sz w:val="22"/>
          <w:szCs w:val="22"/>
        </w:rPr>
      </w:pPr>
      <w:r w:rsidRPr="00626D5C">
        <w:rPr>
          <w:rFonts w:ascii="Times New Roman" w:hAnsi="Times New Roman" w:cs="Times New Roman"/>
          <w:sz w:val="22"/>
        </w:rPr>
        <w:t>27.1.2.</w:t>
      </w:r>
      <w:r w:rsidR="002F37CA">
        <w:rPr>
          <w:rFonts w:ascii="Times New Roman" w:hAnsi="Times New Roman" w:cs="Times New Roman"/>
          <w:sz w:val="22"/>
        </w:rPr>
        <w:t xml:space="preserve"> </w:t>
      </w:r>
      <w:r w:rsidRPr="00626D5C">
        <w:rPr>
          <w:rFonts w:ascii="Times New Roman" w:hAnsi="Times New Roman" w:cs="Times New Roman"/>
          <w:sz w:val="22"/>
        </w:rPr>
        <w:t xml:space="preserve">(2) В течение </w:t>
      </w:r>
      <w:r w:rsidRPr="00626D5C">
        <w:rPr>
          <w:rStyle w:val="afc"/>
          <w:rFonts w:ascii="Times New Roman" w:hAnsi="Times New Roman" w:cs="Times New Roman"/>
          <w:i w:val="0"/>
          <w:sz w:val="22"/>
        </w:rPr>
        <w:t>5</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пяти</w:t>
      </w:r>
      <w:r w:rsidRPr="00626D5C">
        <w:rPr>
          <w:rFonts w:ascii="Times New Roman" w:hAnsi="Times New Roman" w:cs="Times New Roman"/>
          <w:sz w:val="22"/>
        </w:rPr>
        <w:t>)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sidRPr="00626D5C">
        <w:rPr>
          <w:rStyle w:val="afc"/>
          <w:rFonts w:ascii="Times New Roman" w:hAnsi="Times New Roman" w:cs="Times New Roman"/>
          <w:i w:val="0"/>
          <w:sz w:val="22"/>
        </w:rPr>
        <w:t xml:space="preserve">, либо направить протокол разногласий, предусмотренный </w:t>
      </w:r>
      <w:r w:rsidRPr="00626D5C">
        <w:rPr>
          <w:rStyle w:val="afc"/>
          <w:rFonts w:ascii="Times New Roman" w:hAnsi="Times New Roman" w:cs="Times New Roman"/>
          <w:i w:val="0"/>
          <w:color w:val="auto"/>
          <w:sz w:val="22"/>
        </w:rPr>
        <w:t>подпунктом 27</w:t>
      </w:r>
      <w:r w:rsidRPr="00626D5C">
        <w:rPr>
          <w:rFonts w:ascii="Times New Roman" w:hAnsi="Times New Roman" w:cs="Times New Roman"/>
          <w:color w:val="auto"/>
          <w:sz w:val="22"/>
        </w:rPr>
        <w:t>.</w:t>
      </w:r>
      <w:r w:rsidRPr="00626D5C">
        <w:rPr>
          <w:rStyle w:val="afc"/>
          <w:rFonts w:ascii="Times New Roman" w:hAnsi="Times New Roman" w:cs="Times New Roman"/>
          <w:i w:val="0"/>
          <w:color w:val="auto"/>
          <w:sz w:val="22"/>
        </w:rPr>
        <w:t>1.2.</w:t>
      </w:r>
      <w:r w:rsidR="002F37CA">
        <w:rPr>
          <w:rStyle w:val="afc"/>
          <w:rFonts w:ascii="Times New Roman" w:hAnsi="Times New Roman" w:cs="Times New Roman"/>
          <w:i w:val="0"/>
          <w:color w:val="auto"/>
          <w:sz w:val="22"/>
        </w:rPr>
        <w:t xml:space="preserve"> </w:t>
      </w:r>
      <w:r w:rsidRPr="00626D5C">
        <w:rPr>
          <w:rStyle w:val="afc"/>
          <w:rFonts w:ascii="Times New Roman" w:hAnsi="Times New Roman" w:cs="Times New Roman"/>
          <w:i w:val="0"/>
          <w:color w:val="auto"/>
          <w:sz w:val="22"/>
        </w:rPr>
        <w:t>(3)</w:t>
      </w:r>
      <w:r w:rsidRPr="00626D5C">
        <w:rPr>
          <w:rStyle w:val="afc"/>
          <w:rFonts w:ascii="Times New Roman" w:hAnsi="Times New Roman" w:cs="Times New Roman"/>
          <w:i w:val="0"/>
          <w:sz w:val="22"/>
        </w:rPr>
        <w:t xml:space="preserve"> настоящего пункта.</w:t>
      </w:r>
    </w:p>
    <w:p w14:paraId="70E41EB8" w14:textId="36A42C14"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(3) </w:t>
      </w:r>
      <w:r w:rsidRPr="00626D5C">
        <w:rPr>
          <w:rFonts w:ascii="Times New Roman" w:hAnsi="Times New Roman" w:cs="Times New Roman"/>
          <w:color w:val="000000"/>
          <w:sz w:val="22"/>
          <w:szCs w:val="22"/>
        </w:rPr>
        <w:t>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в случае наличия разногласий по проекту договора, размещенному в соответствии с подпунктом 27.1.2.</w:t>
      </w:r>
      <w:r w:rsidR="002F37C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(1)</w:t>
      </w:r>
      <w:r w:rsidRPr="00626D5C">
        <w:rPr>
          <w:rFonts w:ascii="Times New Roman" w:hAnsi="Times New Roman" w:cs="Times New Roman"/>
          <w:sz w:val="22"/>
          <w:szCs w:val="22"/>
        </w:rPr>
        <w:t xml:space="preserve"> настоящего пункта, размещает на электронной площадке протокол разногласий, подписанный </w:t>
      </w:r>
      <w:r w:rsidRPr="00626D5C">
        <w:rPr>
          <w:rFonts w:ascii="Times New Roman" w:hAnsi="Times New Roman" w:cs="Times New Roman"/>
          <w:color w:val="000000"/>
          <w:sz w:val="22"/>
          <w:szCs w:val="22"/>
        </w:rPr>
        <w:t>усиленной электронной квалифицированной подписью</w:t>
      </w:r>
      <w:r w:rsidRPr="00626D5C">
        <w:rPr>
          <w:rFonts w:ascii="Times New Roman" w:hAnsi="Times New Roman" w:cs="Times New Roman"/>
          <w:sz w:val="22"/>
          <w:szCs w:val="22"/>
        </w:rPr>
        <w:t xml:space="preserve"> лица, имеющего право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7A7B5B72" w14:textId="3012E0F4"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(4) </w:t>
      </w:r>
      <w:r w:rsidRPr="00626D5C">
        <w:rPr>
          <w:rFonts w:ascii="Times New Roman" w:hAnsi="Times New Roman" w:cs="Times New Roman"/>
          <w:color w:val="000000"/>
          <w:sz w:val="22"/>
          <w:szCs w:val="22"/>
        </w:rPr>
        <w:t xml:space="preserve">В течение 5 (пяти) рабочих дней с даты размещения победителем конкурентной закупки на электронной площадке </w:t>
      </w:r>
      <w:r w:rsidRPr="00626D5C">
        <w:rPr>
          <w:rFonts w:ascii="Times New Roman" w:hAnsi="Times New Roman" w:cs="Times New Roman"/>
          <w:sz w:val="22"/>
          <w:szCs w:val="22"/>
        </w:rPr>
        <w:t xml:space="preserve">протокола разногласий заказчик </w:t>
      </w:r>
      <w:r w:rsidRPr="00626D5C">
        <w:rPr>
          <w:rFonts w:ascii="Times New Roman" w:hAnsi="Times New Roman" w:cs="Times New Roman"/>
          <w:sz w:val="22"/>
          <w:szCs w:val="22"/>
        </w:rPr>
        <w:lastRenderedPageBreak/>
        <w:t>рассматривает протокол разногласий и без своей подписи размещает</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на электронной площадке доработанный проект договора либо повторно размещает</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требованиями подпункта 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(3) настоящего пункта.</w:t>
      </w:r>
    </w:p>
    <w:p w14:paraId="6970261D" w14:textId="7306BA89" w:rsidR="006622C0" w:rsidRPr="00626D5C" w:rsidRDefault="006622C0" w:rsidP="006622C0">
      <w:pPr>
        <w:pStyle w:val="Standard"/>
        <w:ind w:firstLine="567"/>
        <w:jc w:val="both"/>
        <w:rPr>
          <w:rFonts w:ascii="Times New Roman" w:hAnsi="Times New Roman" w:cs="Times New Roman"/>
          <w:sz w:val="22"/>
          <w:szCs w:val="22"/>
        </w:rPr>
      </w:pPr>
      <w:r w:rsidRPr="00626D5C">
        <w:rPr>
          <w:rFonts w:ascii="Times New Roman" w:hAnsi="Times New Roman" w:cs="Times New Roman"/>
          <w:sz w:val="22"/>
          <w:szCs w:val="22"/>
        </w:rPr>
        <w:t>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(5) В течение 3 (трех) рабочих дней с даты размещения заказчиком на электронной площадке документов, предусмотренных подпунктом 27.1.2.</w:t>
      </w:r>
      <w:r w:rsidR="002F37CA">
        <w:rPr>
          <w:rFonts w:ascii="Times New Roman" w:hAnsi="Times New Roman" w:cs="Times New Roman"/>
          <w:sz w:val="22"/>
          <w:szCs w:val="22"/>
        </w:rPr>
        <w:t xml:space="preserve"> </w:t>
      </w:r>
      <w:r w:rsidRPr="00626D5C">
        <w:rPr>
          <w:rFonts w:ascii="Times New Roman" w:hAnsi="Times New Roman" w:cs="Times New Roman"/>
          <w:sz w:val="22"/>
          <w:szCs w:val="22"/>
        </w:rPr>
        <w:t xml:space="preserve">(4)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документ и (или) информацию в соответствии с подпунктом </w:t>
      </w:r>
      <w:r w:rsidRPr="00626D5C">
        <w:rPr>
          <w:rFonts w:ascii="Times New Roman" w:hAnsi="Times New Roman" w:cs="Times New Roman"/>
          <w:color w:val="000000"/>
          <w:sz w:val="22"/>
          <w:szCs w:val="22"/>
        </w:rPr>
        <w:t>27.1.2.</w:t>
      </w:r>
      <w:r w:rsidR="002F37C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(2)</w:t>
      </w:r>
      <w:r w:rsidRPr="00626D5C">
        <w:rPr>
          <w:rFonts w:ascii="Times New Roman" w:hAnsi="Times New Roman" w:cs="Times New Roman"/>
          <w:sz w:val="22"/>
          <w:szCs w:val="22"/>
        </w:rPr>
        <w:t>, подтверждающие предоставление обеспечения исполнения договора и подписанные усиленной электронной подписью указанного лица.</w:t>
      </w:r>
    </w:p>
    <w:p w14:paraId="0E731090" w14:textId="642F18FF" w:rsidR="006622C0" w:rsidRPr="00626D5C" w:rsidRDefault="006622C0" w:rsidP="006622C0">
      <w:pPr>
        <w:pStyle w:val="Standard"/>
        <w:ind w:firstLine="567"/>
        <w:jc w:val="both"/>
        <w:rPr>
          <w:rFonts w:ascii="Times New Roman" w:hAnsi="Times New Roman" w:cs="Times New Roman"/>
          <w:iCs/>
          <w:color w:val="000000"/>
          <w:sz w:val="22"/>
          <w:szCs w:val="22"/>
        </w:rPr>
      </w:pPr>
      <w:r w:rsidRPr="00626D5C">
        <w:rPr>
          <w:rFonts w:ascii="Times New Roman" w:hAnsi="Times New Roman" w:cs="Times New Roman"/>
          <w:iCs/>
          <w:color w:val="000000"/>
          <w:sz w:val="22"/>
          <w:szCs w:val="22"/>
        </w:rPr>
        <w:t>27.1.2.</w:t>
      </w:r>
      <w:r w:rsidR="002F37CA">
        <w:rPr>
          <w:rFonts w:ascii="Times New Roman" w:hAnsi="Times New Roman" w:cs="Times New Roman"/>
          <w:iCs/>
          <w:color w:val="000000"/>
          <w:sz w:val="22"/>
          <w:szCs w:val="22"/>
        </w:rPr>
        <w:t xml:space="preserve"> </w:t>
      </w:r>
      <w:r w:rsidRPr="00626D5C">
        <w:rPr>
          <w:rFonts w:ascii="Times New Roman" w:hAnsi="Times New Roman" w:cs="Times New Roman"/>
          <w:iCs/>
          <w:color w:val="000000"/>
          <w:sz w:val="22"/>
          <w:szCs w:val="22"/>
        </w:rPr>
        <w:t xml:space="preserve">(6) Заказчик в течении </w:t>
      </w:r>
      <w:r w:rsidRPr="00626D5C">
        <w:rPr>
          <w:rStyle w:val="afc"/>
          <w:rFonts w:ascii="Times New Roman" w:hAnsi="Times New Roman" w:cs="Times New Roman"/>
          <w:i w:val="0"/>
          <w:sz w:val="22"/>
        </w:rPr>
        <w:t>3</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трех</w:t>
      </w:r>
      <w:r w:rsidRPr="00626D5C">
        <w:rPr>
          <w:rFonts w:ascii="Times New Roman" w:hAnsi="Times New Roman" w:cs="Times New Roman"/>
          <w:sz w:val="22"/>
        </w:rPr>
        <w:t xml:space="preserve">) </w:t>
      </w:r>
      <w:r w:rsidRPr="00626D5C">
        <w:rPr>
          <w:rStyle w:val="afc"/>
          <w:rFonts w:ascii="Times New Roman" w:hAnsi="Times New Roman" w:cs="Times New Roman"/>
          <w:i w:val="0"/>
          <w:sz w:val="22"/>
        </w:rPr>
        <w:t>рабочих</w:t>
      </w:r>
      <w:r w:rsidR="00D4683A">
        <w:rPr>
          <w:rStyle w:val="afc"/>
          <w:rFonts w:ascii="Times New Roman" w:hAnsi="Times New Roman" w:cs="Times New Roman"/>
          <w:i w:val="0"/>
          <w:sz w:val="22"/>
        </w:rPr>
        <w:t xml:space="preserve"> </w:t>
      </w:r>
      <w:r w:rsidRPr="00626D5C">
        <w:rPr>
          <w:rFonts w:ascii="Times New Roman" w:hAnsi="Times New Roman" w:cs="Times New Roman"/>
          <w:iCs/>
          <w:color w:val="000000"/>
          <w:sz w:val="22"/>
          <w:szCs w:val="22"/>
        </w:rPr>
        <w:t xml:space="preserve">дней со дня  размещения на электронной площадке подписанного договора усиленной электронной квалифицированной 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и 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обязан подписать договор </w:t>
      </w:r>
      <w:r w:rsidRPr="00626D5C">
        <w:rPr>
          <w:rFonts w:ascii="Times New Roman" w:hAnsi="Times New Roman" w:cs="Times New Roman"/>
          <w:color w:val="000000"/>
          <w:sz w:val="22"/>
          <w:szCs w:val="22"/>
        </w:rPr>
        <w:t>усиленной электронной квалифицированной подписью</w:t>
      </w:r>
      <w:r w:rsidRPr="00626D5C">
        <w:rPr>
          <w:rFonts w:ascii="Times New Roman" w:hAnsi="Times New Roman" w:cs="Times New Roman"/>
          <w:iCs/>
          <w:color w:val="000000"/>
          <w:sz w:val="22"/>
          <w:szCs w:val="22"/>
        </w:rPr>
        <w:t xml:space="preserve"> лица, имеющего право действовать от имени заказчика и разместить его в ЕИС и на электронной площадке. С этого момента договор считается заключенным.</w:t>
      </w:r>
    </w:p>
    <w:p w14:paraId="6F4F189C" w14:textId="77777777" w:rsidR="006622C0" w:rsidRPr="00626D5C" w:rsidRDefault="006622C0" w:rsidP="006622C0">
      <w:pPr>
        <w:pStyle w:val="Standard"/>
        <w:ind w:firstLine="567"/>
        <w:jc w:val="both"/>
        <w:rPr>
          <w:rFonts w:ascii="Times New Roman" w:eastAsia="Times New Roman" w:hAnsi="Times New Roman" w:cs="Times New Roman"/>
          <w:iCs/>
          <w:color w:val="000000"/>
          <w:sz w:val="22"/>
          <w:szCs w:val="22"/>
          <w:lang w:eastAsia="ru-RU"/>
        </w:rPr>
      </w:pPr>
      <w:r w:rsidRPr="00626D5C">
        <w:rPr>
          <w:rFonts w:ascii="Times New Roman" w:eastAsia="Times New Roman" w:hAnsi="Times New Roman" w:cs="Times New Roman"/>
          <w:iCs/>
          <w:color w:val="000000"/>
          <w:sz w:val="22"/>
          <w:szCs w:val="22"/>
          <w:lang w:eastAsia="ru-RU"/>
        </w:rPr>
        <w:t>Заказчик в течение 3 (трех) рабочих дней со дня заключения договора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результатам закупки.</w:t>
      </w:r>
    </w:p>
    <w:p w14:paraId="487010A2" w14:textId="24135C83" w:rsidR="006622C0" w:rsidRPr="00626D5C" w:rsidRDefault="006622C0" w:rsidP="006622C0">
      <w:pPr>
        <w:pStyle w:val="Standard"/>
        <w:ind w:firstLine="567"/>
        <w:jc w:val="both"/>
        <w:rPr>
          <w:rFonts w:ascii="Times New Roman" w:hAnsi="Times New Roman" w:cs="Times New Roman"/>
          <w:sz w:val="22"/>
          <w:szCs w:val="22"/>
        </w:rPr>
      </w:pPr>
      <w:r w:rsidRPr="00626D5C">
        <w:rPr>
          <w:rStyle w:val="afc"/>
          <w:rFonts w:ascii="Times New Roman" w:hAnsi="Times New Roman" w:cs="Times New Roman"/>
          <w:i w:val="0"/>
          <w:sz w:val="22"/>
        </w:rPr>
        <w:t>27.1.2.</w:t>
      </w:r>
      <w:r w:rsidR="00C1039A">
        <w:rPr>
          <w:rStyle w:val="afc"/>
          <w:rFonts w:ascii="Times New Roman" w:hAnsi="Times New Roman" w:cs="Times New Roman"/>
          <w:i w:val="0"/>
          <w:sz w:val="22"/>
        </w:rPr>
        <w:t xml:space="preserve"> </w:t>
      </w:r>
      <w:r w:rsidRPr="00626D5C">
        <w:rPr>
          <w:rStyle w:val="afc"/>
          <w:rFonts w:ascii="Times New Roman" w:hAnsi="Times New Roman" w:cs="Times New Roman"/>
          <w:i w:val="0"/>
          <w:sz w:val="22"/>
        </w:rPr>
        <w:t xml:space="preserve">(7) 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 не направил заказчику проект договора, подписанный руководителем либо лицом, имеющим </w:t>
      </w:r>
      <w:r w:rsidRPr="00626D5C">
        <w:rPr>
          <w:rStyle w:val="afc"/>
          <w:rFonts w:ascii="Times New Roman" w:hAnsi="Times New Roman" w:cs="Times New Roman"/>
          <w:i w:val="0"/>
          <w:sz w:val="22"/>
        </w:rPr>
        <w:lastRenderedPageBreak/>
        <w:t xml:space="preserve">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предусмотренный </w:t>
      </w:r>
      <w:r w:rsidRPr="00626D5C">
        <w:rPr>
          <w:rFonts w:ascii="Times New Roman" w:hAnsi="Times New Roman" w:cs="Times New Roman"/>
          <w:iCs/>
          <w:sz w:val="22"/>
        </w:rPr>
        <w:t>подпунктом 27.1.2.</w:t>
      </w:r>
      <w:r w:rsidR="00C1039A">
        <w:rPr>
          <w:rFonts w:ascii="Times New Roman" w:hAnsi="Times New Roman" w:cs="Times New Roman"/>
          <w:iCs/>
          <w:sz w:val="22"/>
        </w:rPr>
        <w:t xml:space="preserve"> </w:t>
      </w:r>
      <w:r w:rsidRPr="00626D5C">
        <w:rPr>
          <w:rFonts w:ascii="Times New Roman" w:hAnsi="Times New Roman" w:cs="Times New Roman"/>
          <w:iCs/>
          <w:sz w:val="22"/>
        </w:rPr>
        <w:t>(3)</w:t>
      </w:r>
      <w:r w:rsidRPr="00626D5C">
        <w:rPr>
          <w:rStyle w:val="afc"/>
          <w:rFonts w:ascii="Times New Roman" w:hAnsi="Times New Roman" w:cs="Times New Roman"/>
          <w:i w:val="0"/>
          <w:sz w:val="22"/>
        </w:rPr>
        <w:t xml:space="preserve">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14:paraId="0E3AE95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14:paraId="0516D4A7"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размещается информация об изменении договора с указанием измененных условий.</w:t>
      </w:r>
    </w:p>
    <w:p w14:paraId="140A8330"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14:paraId="7257940A" w14:textId="77777777" w:rsidR="00EC3EE2" w:rsidRPr="00C1039A" w:rsidRDefault="00EC3EE2" w:rsidP="00C1039A">
      <w:pPr>
        <w:pStyle w:val="Standard"/>
        <w:spacing w:line="240" w:lineRule="exact"/>
        <w:ind w:firstLine="567"/>
        <w:jc w:val="both"/>
        <w:rPr>
          <w:rFonts w:ascii="Times New Roman" w:hAnsi="Times New Roman" w:cs="Times New Roman"/>
          <w:color w:val="000000"/>
          <w:sz w:val="22"/>
          <w:szCs w:val="22"/>
        </w:rPr>
      </w:pPr>
      <w:r w:rsidRPr="00C1039A">
        <w:rPr>
          <w:rFonts w:ascii="Times New Roman" w:hAnsi="Times New Roman" w:cs="Times New Roman"/>
          <w:color w:val="000000"/>
          <w:sz w:val="22"/>
          <w:szCs w:val="22"/>
        </w:rPr>
        <w:t>27.1.5. В случае установления при осуществлении закупки информации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 разделом 3.1 настоящего Положения.</w:t>
      </w:r>
    </w:p>
    <w:p w14:paraId="24D7280A" w14:textId="22AC168C"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27.2. В договор включается обязательное условие о месте поставки товара, выполнения работы, оказания услуги, о порядке и сроках оплаты</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 xml:space="preserve">товара, работы или услуги, </w:t>
      </w:r>
      <w:r w:rsidRPr="00626D5C">
        <w:rPr>
          <w:rFonts w:ascii="Times New Roman" w:hAnsi="Times New Roman" w:cs="Times New Roman"/>
          <w:color w:val="000000"/>
          <w:sz w:val="22"/>
          <w:szCs w:val="22"/>
        </w:rPr>
        <w:lastRenderedPageBreak/>
        <w:t>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установленным договором,</w:t>
      </w:r>
      <w:r w:rsidRPr="00626D5C">
        <w:rPr>
          <w:rFonts w:ascii="Times New Roman" w:hAnsi="Times New Roman" w:cs="Times New Roman"/>
          <w:sz w:val="22"/>
          <w:szCs w:val="22"/>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14:paraId="6D27CA6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случае установления заказчиком в документации о закупке </w:t>
      </w:r>
      <w:r w:rsidRPr="00626D5C">
        <w:rPr>
          <w:rFonts w:ascii="Times New Roman" w:hAnsi="Times New Roman" w:cs="Times New Roman"/>
          <w:sz w:val="22"/>
          <w:szCs w:val="22"/>
        </w:rPr>
        <w:t xml:space="preserve">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sidRPr="00626D5C">
        <w:rPr>
          <w:rFonts w:ascii="Times New Roman" w:hAnsi="Times New Roman" w:cs="Times New Roman"/>
          <w:color w:val="000000"/>
          <w:sz w:val="22"/>
          <w:szCs w:val="22"/>
        </w:rPr>
        <w:t>законодательством</w:t>
      </w:r>
      <w:r w:rsidRPr="00626D5C">
        <w:rPr>
          <w:rFonts w:ascii="Times New Roman" w:hAnsi="Times New Roman" w:cs="Times New Roman"/>
          <w:sz w:val="22"/>
          <w:szCs w:val="22"/>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14:paraId="2A8C5876"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В договор включаются обязательное условие </w:t>
      </w:r>
      <w:r w:rsidRPr="00626D5C">
        <w:rPr>
          <w:rFonts w:ascii="Times New Roman" w:hAnsi="Times New Roman" w:cs="Times New Roman"/>
          <w:sz w:val="22"/>
          <w:szCs w:val="22"/>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52A83B4" w14:textId="58DFE27A"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27.3. </w:t>
      </w:r>
      <w:r w:rsidR="006622C0" w:rsidRPr="00626D5C">
        <w:rPr>
          <w:rFonts w:ascii="Times New Roman" w:hAnsi="Times New Roman" w:cs="Times New Roman"/>
          <w:color w:val="000000"/>
          <w:sz w:val="22"/>
          <w:szCs w:val="22"/>
        </w:rPr>
        <w:t>Срок оплаты заказчиком поставленного товара (выполненной работы, оказанной услуги) по договору (отдельному этапу</w:t>
      </w:r>
      <w:r w:rsidR="00C1039A">
        <w:rPr>
          <w:rFonts w:ascii="Times New Roman" w:hAnsi="Times New Roman" w:cs="Times New Roman"/>
          <w:color w:val="000000"/>
          <w:sz w:val="22"/>
          <w:szCs w:val="22"/>
        </w:rPr>
        <w:t xml:space="preserve"> </w:t>
      </w:r>
      <w:r w:rsidR="006622C0" w:rsidRPr="00626D5C">
        <w:rPr>
          <w:rFonts w:ascii="Times New Roman" w:hAnsi="Times New Roman" w:cs="Times New Roman"/>
          <w:color w:val="000000"/>
          <w:sz w:val="22"/>
          <w:szCs w:val="22"/>
        </w:rPr>
        <w:t>договора) должен составлять не более 7 (семи) дней с даты подписания заказчиком документа о приемке товара (выполнении работы, оказании услуги) по договору (отдельному этапу договора).</w:t>
      </w:r>
    </w:p>
    <w:p w14:paraId="2B0B6C41" w14:textId="20004F1F"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27.4.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w:t>
      </w:r>
      <w:r w:rsidR="00E55A46" w:rsidRPr="00626D5C">
        <w:rPr>
          <w:rFonts w:ascii="Times New Roman" w:hAnsi="Times New Roman" w:cs="Times New Roman"/>
          <w:color w:val="000000"/>
          <w:sz w:val="22"/>
          <w:szCs w:val="22"/>
        </w:rPr>
        <w:t>, с учетом требований, установленных в пункте 11.10 настоящего Положения.</w:t>
      </w:r>
    </w:p>
    <w:p w14:paraId="7044C79C" w14:textId="77777777"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14:paraId="19AAAF40" w14:textId="46E818DA"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27.6.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411DC3A"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w:t>
      </w:r>
    </w:p>
    <w:p w14:paraId="7C3A7CD3"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а) 1000 рублей, если цена договора не превышает 3 млн. рублей;</w:t>
      </w:r>
    </w:p>
    <w:p w14:paraId="6AD3B019"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б) 5000 рублей, если цена договора составляет свыше 3 млн. рублей до 50 млн. рублей (включительно);</w:t>
      </w:r>
    </w:p>
    <w:p w14:paraId="56179C40" w14:textId="77777777" w:rsidR="00D341A4" w:rsidRPr="00626D5C" w:rsidRDefault="0079060B" w:rsidP="002C759D">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10000 рублей, если цена договора превышает 50 млн. рублей.</w:t>
      </w:r>
    </w:p>
    <w:p w14:paraId="62D2361D" w14:textId="77777777"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14:paraId="3572E1D5" w14:textId="510E2CB3" w:rsidR="00D341A4" w:rsidRPr="00626D5C" w:rsidRDefault="0079060B" w:rsidP="002C759D">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27.8. Пеня начисляется за каждый день просрочки исполнения поставщиком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14:paraId="134E866B"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6622C0" w:rsidRPr="00626D5C">
        <w:rPr>
          <w:rFonts w:ascii="Times New Roman" w:hAnsi="Times New Roman" w:cs="Times New Roman"/>
          <w:color w:val="000000"/>
          <w:sz w:val="22"/>
          <w:szCs w:val="22"/>
        </w:rPr>
        <w:t>7</w:t>
      </w:r>
      <w:r w:rsidRPr="00626D5C">
        <w:rPr>
          <w:rFonts w:ascii="Times New Roman" w:hAnsi="Times New Roman" w:cs="Times New Roman"/>
          <w:color w:val="000000"/>
          <w:sz w:val="22"/>
          <w:szCs w:val="22"/>
        </w:rPr>
        <w:t>.9. За каждый факт просрочки исполнения обязательства, а также в случаях неисполнения или ненадлежащего исполнения поставщиком (подрядчиком, исполнителем) обязательства, предусмотренного договором, в том числе, которое не имеет стоимостного выражения, размер штрафа устанавливается (при наличии в договоре таких обязательств) в следующем порядке:</w:t>
      </w:r>
    </w:p>
    <w:p w14:paraId="468768C6" w14:textId="4BD2F1C6"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а)</w:t>
      </w:r>
      <w:r w:rsidRPr="00626D5C">
        <w:rPr>
          <w:rFonts w:ascii="Times New Roman" w:hAnsi="Times New Roman" w:cs="Times New Roman"/>
          <w:color w:val="111111"/>
          <w:sz w:val="22"/>
          <w:szCs w:val="22"/>
        </w:rPr>
        <w:t xml:space="preserve"> 50 000 рублей</w:t>
      </w:r>
      <w:r w:rsidRPr="00626D5C">
        <w:rPr>
          <w:rFonts w:ascii="Times New Roman" w:hAnsi="Times New Roman" w:cs="Times New Roman"/>
          <w:color w:val="000000"/>
          <w:sz w:val="22"/>
          <w:szCs w:val="22"/>
        </w:rPr>
        <w:t xml:space="preserve"> , если цена договора не превышает 1 млн.</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рублей;</w:t>
      </w:r>
    </w:p>
    <w:p w14:paraId="53CB4CB8" w14:textId="27D5B023"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б) 100 000 рублей, если цена договора составляет от 1 млн.</w:t>
      </w:r>
      <w:r w:rsidR="00C1039A">
        <w:rPr>
          <w:rFonts w:ascii="Times New Roman" w:hAnsi="Times New Roman" w:cs="Times New Roman"/>
          <w:color w:val="000000"/>
          <w:sz w:val="22"/>
          <w:szCs w:val="22"/>
        </w:rPr>
        <w:t xml:space="preserve"> </w:t>
      </w:r>
      <w:r w:rsidRPr="00626D5C">
        <w:rPr>
          <w:rFonts w:ascii="Times New Roman" w:hAnsi="Times New Roman" w:cs="Times New Roman"/>
          <w:color w:val="000000"/>
          <w:sz w:val="22"/>
          <w:szCs w:val="22"/>
        </w:rPr>
        <w:t>рублей до 3 млн. рублей;</w:t>
      </w:r>
    </w:p>
    <w:p w14:paraId="394B120D"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в) 150 000 рублей, если цена договора составляет свыше 3 млн. рублей до 10 млн. рублей (включительно);</w:t>
      </w:r>
    </w:p>
    <w:p w14:paraId="1000431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г) 200 000 рублей, если цена договора превышает 10 млн. рублей</w:t>
      </w:r>
    </w:p>
    <w:p w14:paraId="751A459B" w14:textId="77777777" w:rsidR="006622C0" w:rsidRPr="00626D5C" w:rsidRDefault="006622C0" w:rsidP="006622C0">
      <w:pPr>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27.10. Общая сумма </w:t>
      </w:r>
      <w:r w:rsidRPr="00626D5C">
        <w:rPr>
          <w:rFonts w:ascii="Times New Roman" w:hAnsi="Times New Roman" w:cs="Times New Roman"/>
          <w:iCs/>
          <w:color w:val="00000A"/>
          <w:sz w:val="22"/>
          <w:szCs w:val="22"/>
        </w:rPr>
        <w:t>начисленных</w:t>
      </w:r>
      <w:r w:rsidRPr="00626D5C">
        <w:rPr>
          <w:rFonts w:ascii="Times New Roman" w:hAnsi="Times New Roman" w:cs="Times New Roman"/>
          <w:color w:val="00000A"/>
          <w:sz w:val="22"/>
          <w:szCs w:val="22"/>
        </w:rPr>
        <w:t xml:space="preserve"> штрафов</w:t>
      </w:r>
      <w:r w:rsidRPr="00626D5C">
        <w:rPr>
          <w:rFonts w:ascii="Times New Roman" w:hAnsi="Times New Roman" w:cs="Times New Roman"/>
          <w:color w:val="000000"/>
          <w:sz w:val="22"/>
          <w:szCs w:val="22"/>
        </w:rPr>
        <w:t xml:space="preserve">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0BED485E" w14:textId="77777777" w:rsidR="006622C0" w:rsidRPr="00626D5C" w:rsidRDefault="006622C0" w:rsidP="006622C0">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27.11. Общая сумма </w:t>
      </w:r>
      <w:r w:rsidRPr="00626D5C">
        <w:rPr>
          <w:rFonts w:ascii="Times New Roman" w:hAnsi="Times New Roman" w:cs="Times New Roman"/>
          <w:iCs/>
          <w:sz w:val="22"/>
          <w:szCs w:val="22"/>
        </w:rPr>
        <w:t>начисленных</w:t>
      </w:r>
      <w:r w:rsidRPr="00626D5C">
        <w:rPr>
          <w:rFonts w:ascii="Times New Roman" w:hAnsi="Times New Roman" w:cs="Times New Roman"/>
          <w:sz w:val="22"/>
          <w:szCs w:val="22"/>
        </w:rPr>
        <w:t xml:space="preserve"> штрафов </w:t>
      </w:r>
      <w:r w:rsidRPr="00626D5C">
        <w:rPr>
          <w:rFonts w:ascii="Times New Roman" w:hAnsi="Times New Roman" w:cs="Times New Roman"/>
          <w:color w:val="000000"/>
          <w:sz w:val="22"/>
          <w:szCs w:val="22"/>
        </w:rPr>
        <w:t>за ненадлежащее исполнение заказчиком обязательств, предусмотренных договором, не может превышать цену договора.</w:t>
      </w:r>
    </w:p>
    <w:p w14:paraId="28FDF7C5" w14:textId="77777777" w:rsidR="00D341A4" w:rsidRPr="00626D5C" w:rsidRDefault="0079060B" w:rsidP="006622C0">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2170E31"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39884E8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27.14. В случае перемены заказчика права и обязанности заказчика, предусмотренные договором, переходят к новому заказчику.</w:t>
      </w:r>
    </w:p>
    <w:p w14:paraId="3D39A45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отражены в дополнительном соглашение к договору и внесены заказчиком в реестр договоров, заключенных заказчиком.</w:t>
      </w:r>
    </w:p>
    <w:p w14:paraId="6762EE94"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27.16. Заказчик по соглашению с участником закупки при заключении и исполнении договора вправе изменить:</w:t>
      </w:r>
    </w:p>
    <w:p w14:paraId="59679475"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1) предусмотренный договором объем закупаемой продукции, оказываемых услуг, выполняемых работ;</w:t>
      </w:r>
    </w:p>
    <w:p w14:paraId="75B72D88"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2) сроки исполнения обязательств по договору;</w:t>
      </w:r>
    </w:p>
    <w:p w14:paraId="0F5AC33B" w14:textId="77777777" w:rsidR="00D341A4" w:rsidRPr="00626D5C" w:rsidRDefault="0079060B" w:rsidP="00313EAF">
      <w:pPr>
        <w:pStyle w:val="a9"/>
        <w:suppressAutoHyphens/>
        <w:spacing w:line="240" w:lineRule="exact"/>
        <w:ind w:firstLine="567"/>
        <w:jc w:val="both"/>
        <w:rPr>
          <w:rFonts w:ascii="Times New Roman" w:hAnsi="Times New Roman"/>
          <w:color w:val="000000"/>
        </w:rPr>
      </w:pPr>
      <w:r w:rsidRPr="00626D5C">
        <w:rPr>
          <w:rFonts w:ascii="Times New Roman" w:hAnsi="Times New Roman"/>
          <w:color w:val="000000"/>
        </w:rPr>
        <w:t>3) цену договора.</w:t>
      </w:r>
    </w:p>
    <w:p w14:paraId="2800559F"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sz w:val="22"/>
          <w:szCs w:val="22"/>
        </w:rPr>
        <w:t xml:space="preserve">27.17. Расторжение договора допускается по соглашению сторон, по решению суда, в случае </w:t>
      </w:r>
      <w:bookmarkStart w:id="63" w:name="__DdeLink__3387_7643556631"/>
      <w:r w:rsidRPr="00626D5C">
        <w:rPr>
          <w:rFonts w:ascii="Times New Roman" w:hAnsi="Times New Roman" w:cs="Times New Roman"/>
          <w:sz w:val="22"/>
          <w:szCs w:val="22"/>
        </w:rPr>
        <w:t>одностороннего отказа стороны договора от исполнения договора в соответствии с гражданским законодательством</w:t>
      </w:r>
      <w:bookmarkEnd w:id="63"/>
      <w:r w:rsidRPr="00626D5C">
        <w:rPr>
          <w:rFonts w:ascii="Times New Roman" w:hAnsi="Times New Roman" w:cs="Times New Roman"/>
          <w:sz w:val="22"/>
          <w:szCs w:val="22"/>
        </w:rPr>
        <w:t>.</w:t>
      </w:r>
    </w:p>
    <w:p w14:paraId="2FE18E87"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lastRenderedPageBreak/>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7B259BBE"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договором.</w:t>
      </w:r>
    </w:p>
    <w:p w14:paraId="6CD4CBE5"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27.18. настоящего раздела.</w:t>
      </w:r>
    </w:p>
    <w:p w14:paraId="3A9F0468"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178D92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27.20. 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(подрядчику, исполнителю) одним из способов: по почте заказным письмом с уведомлением о вручении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исполнения договора в ЕИС.</w:t>
      </w:r>
    </w:p>
    <w:p w14:paraId="142EAE8B"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27.21.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поставщика (подрядчика, исполнителя) об одностороннем отказе от исполнения договора.</w:t>
      </w:r>
    </w:p>
    <w:p w14:paraId="5DEABF05"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27.22. Заказчик обязан принять решение об одностороннем отказе от исполнения договора в случае:</w:t>
      </w:r>
    </w:p>
    <w:p w14:paraId="11AF14D3"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14:paraId="04BE90F6" w14:textId="77777777" w:rsidR="00D341A4" w:rsidRPr="00626D5C" w:rsidRDefault="006622C0" w:rsidP="005027A9">
      <w:pPr>
        <w:pStyle w:val="Standarduser"/>
        <w:spacing w:line="240" w:lineRule="exact"/>
        <w:ind w:firstLine="567"/>
        <w:jc w:val="both"/>
        <w:rPr>
          <w:rFonts w:ascii="Times New Roman" w:hAnsi="Times New Roman" w:cs="Times New Roman"/>
          <w:strike/>
          <w:color w:val="000000"/>
          <w:sz w:val="22"/>
          <w:szCs w:val="22"/>
        </w:rPr>
      </w:pPr>
      <w:r w:rsidRPr="00626D5C">
        <w:rPr>
          <w:rFonts w:ascii="Times New Roman" w:hAnsi="Times New Roman" w:cs="Times New Roman"/>
          <w:color w:val="000000"/>
          <w:sz w:val="22"/>
          <w:szCs w:val="22"/>
        </w:rPr>
        <w:t>27.23.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1DCBEA96" w14:textId="77777777" w:rsidR="00D341A4" w:rsidRPr="00626D5C" w:rsidRDefault="0079060B" w:rsidP="00313EAF">
      <w:pPr>
        <w:pStyle w:val="Standarduser"/>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 xml:space="preserve">27.24. Заказчик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sidRPr="00626D5C">
        <w:rPr>
          <w:rFonts w:ascii="Times New Roman" w:hAnsi="Times New Roman" w:cs="Times New Roman"/>
          <w:sz w:val="22"/>
          <w:szCs w:val="22"/>
        </w:rPr>
        <w:t>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N 1211.</w:t>
      </w:r>
    </w:p>
    <w:p w14:paraId="32F33F54" w14:textId="77777777" w:rsidR="006622C0" w:rsidRPr="00626D5C" w:rsidRDefault="006622C0" w:rsidP="00C1039A">
      <w:pPr>
        <w:pStyle w:val="s15"/>
        <w:spacing w:before="0" w:beforeAutospacing="0" w:after="0" w:afterAutospacing="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27.25.  </w:t>
      </w:r>
      <w:r w:rsidRPr="00626D5C">
        <w:rPr>
          <w:color w:val="000000" w:themeColor="text1"/>
          <w:sz w:val="22"/>
          <w:szCs w:val="22"/>
        </w:rPr>
        <w:t xml:space="preserve">Особенности заключения и исполнения договоров, предметом которых являются подготовка проектной документации и (или) выполнение инженерных изысканий, </w:t>
      </w:r>
      <w:r w:rsidRPr="00626D5C">
        <w:rPr>
          <w:color w:val="000000" w:themeColor="text1"/>
          <w:sz w:val="22"/>
          <w:szCs w:val="22"/>
        </w:rPr>
        <w:lastRenderedPageBreak/>
        <w:t>строительство, реконструкция и (или) капитальный ремонт объектов капитального строительства</w:t>
      </w:r>
    </w:p>
    <w:p w14:paraId="38D15441" w14:textId="77777777" w:rsidR="006622C0" w:rsidRPr="00626D5C" w:rsidRDefault="006622C0" w:rsidP="00C1039A">
      <w:pPr>
        <w:pStyle w:val="s1"/>
        <w:spacing w:before="0" w:after="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w:t>
      </w:r>
      <w:r w:rsidRPr="00626D5C">
        <w:rPr>
          <w:color w:val="000000" w:themeColor="text1"/>
          <w:sz w:val="22"/>
          <w:szCs w:val="22"/>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33" w:anchor="/document/12188083/entry/12" w:history="1">
        <w:r w:rsidRPr="00626D5C">
          <w:rPr>
            <w:rStyle w:val="afa"/>
            <w:color w:val="000000" w:themeColor="text1"/>
            <w:sz w:val="22"/>
            <w:szCs w:val="22"/>
          </w:rPr>
          <w:t>части 2 статьи 1</w:t>
        </w:r>
      </w:hyperlink>
      <w:r w:rsidRPr="00626D5C">
        <w:rPr>
          <w:color w:val="000000" w:themeColor="text1"/>
          <w:sz w:val="22"/>
          <w:szCs w:val="22"/>
        </w:rPr>
        <w:t xml:space="preserve">  Федерального закона №223  юридическим лицам, от имени которых заключен договор.</w:t>
      </w:r>
    </w:p>
    <w:p w14:paraId="519A1A2E" w14:textId="77777777" w:rsidR="006622C0" w:rsidRPr="00626D5C" w:rsidRDefault="006622C0" w:rsidP="00C1039A">
      <w:pPr>
        <w:pStyle w:val="s1"/>
        <w:spacing w:before="0" w:after="0" w:line="240" w:lineRule="exact"/>
        <w:ind w:firstLine="737"/>
        <w:contextualSpacing/>
        <w:jc w:val="both"/>
        <w:rPr>
          <w:color w:val="000000" w:themeColor="text1"/>
          <w:sz w:val="22"/>
          <w:szCs w:val="22"/>
        </w:rPr>
      </w:pPr>
      <w:r w:rsidRPr="00626D5C">
        <w:rPr>
          <w:rFonts w:eastAsia="SimSun"/>
          <w:color w:val="000000" w:themeColor="text1"/>
          <w:sz w:val="22"/>
          <w:szCs w:val="22"/>
          <w:lang w:eastAsia="zh-CN"/>
        </w:rPr>
        <w:t>27.25.</w:t>
      </w:r>
      <w:r w:rsidRPr="00626D5C">
        <w:rPr>
          <w:color w:val="000000" w:themeColor="text1"/>
          <w:sz w:val="22"/>
          <w:szCs w:val="22"/>
        </w:rPr>
        <w:t xml:space="preserve">2. Результатом выполненной работы по договору, предметом которого в соответствии с </w:t>
      </w:r>
      <w:hyperlink r:id="rId34" w:anchor="/document/12138258/entry/2" w:history="1">
        <w:r w:rsidRPr="00626D5C">
          <w:rPr>
            <w:rStyle w:val="afa"/>
            <w:color w:val="000000" w:themeColor="text1"/>
            <w:sz w:val="22"/>
            <w:szCs w:val="22"/>
          </w:rPr>
          <w:t>законодательством</w:t>
        </w:r>
      </w:hyperlink>
      <w:r w:rsidRPr="00626D5C">
        <w:rPr>
          <w:color w:val="000000" w:themeColor="text1"/>
          <w:sz w:val="22"/>
          <w:szCs w:val="22"/>
        </w:rPr>
        <w:t xml:space="preserve">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35" w:anchor="/document/12138258/entry/49" w:history="1">
        <w:r w:rsidRPr="00626D5C">
          <w:rPr>
            <w:rStyle w:val="afa"/>
            <w:color w:val="000000" w:themeColor="text1"/>
            <w:sz w:val="22"/>
            <w:szCs w:val="22"/>
          </w:rPr>
          <w:t>Градостроительным кодексом</w:t>
        </w:r>
      </w:hyperlink>
      <w:r w:rsidRPr="00626D5C">
        <w:rPr>
          <w:color w:val="000000" w:themeColor="text1"/>
          <w:sz w:val="22"/>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FEB2503"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t xml:space="preserve">27.25.3.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w:t>
      </w:r>
      <w:r w:rsidR="00626D5C" w:rsidRPr="00626D5C">
        <w:rPr>
          <w:rFonts w:eastAsia="SimSun"/>
          <w:color w:val="000000"/>
          <w:sz w:val="22"/>
          <w:szCs w:val="22"/>
          <w:lang w:eastAsia="zh-CN"/>
        </w:rPr>
        <w:t xml:space="preserve">исполнительного </w:t>
      </w:r>
      <w:r w:rsidRPr="00626D5C">
        <w:rPr>
          <w:rFonts w:eastAsia="SimSun"/>
          <w:color w:val="000000"/>
          <w:sz w:val="22"/>
          <w:szCs w:val="22"/>
          <w:lang w:eastAsia="zh-CN"/>
        </w:rPr>
        <w:t>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6" w:anchor="/document/12138258/entry/5405" w:history="1">
        <w:r w:rsidRPr="00626D5C">
          <w:rPr>
            <w:rFonts w:eastAsia="SimSun"/>
            <w:color w:val="000000"/>
            <w:sz w:val="22"/>
            <w:szCs w:val="22"/>
            <w:lang w:eastAsia="zh-CN"/>
          </w:rPr>
          <w:t>частью 5 статьи 54</w:t>
        </w:r>
      </w:hyperlink>
      <w:r w:rsidRPr="00626D5C">
        <w:rPr>
          <w:rFonts w:eastAsia="SimSun"/>
          <w:color w:val="000000"/>
          <w:sz w:val="22"/>
          <w:szCs w:val="22"/>
          <w:lang w:eastAsia="zh-CN"/>
        </w:rPr>
        <w:t> Градостроительного кодекса Российской Федерации.</w:t>
      </w:r>
    </w:p>
    <w:p w14:paraId="1AF7B6D0"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t>27.25.4.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2C2D116C" w14:textId="77777777" w:rsidR="006622C0" w:rsidRPr="00626D5C" w:rsidRDefault="006622C0" w:rsidP="006622C0">
      <w:pPr>
        <w:pStyle w:val="s1"/>
        <w:shd w:val="clear" w:color="auto" w:fill="FFFFFF"/>
        <w:spacing w:before="0" w:after="0" w:line="240" w:lineRule="exact"/>
        <w:ind w:firstLine="737"/>
        <w:contextualSpacing/>
        <w:jc w:val="both"/>
        <w:rPr>
          <w:rFonts w:eastAsia="SimSun"/>
          <w:color w:val="000000"/>
          <w:sz w:val="22"/>
          <w:szCs w:val="22"/>
          <w:lang w:eastAsia="zh-CN"/>
        </w:rPr>
      </w:pPr>
      <w:r w:rsidRPr="00626D5C">
        <w:rPr>
          <w:rFonts w:eastAsia="SimSun"/>
          <w:color w:val="000000"/>
          <w:sz w:val="22"/>
          <w:szCs w:val="22"/>
          <w:lang w:eastAsia="zh-CN"/>
        </w:rPr>
        <w:lastRenderedPageBreak/>
        <w:t>27.25.5.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8021720" w14:textId="77777777" w:rsidR="00D341A4" w:rsidRPr="00626D5C" w:rsidRDefault="00D341A4" w:rsidP="006622C0">
      <w:pPr>
        <w:pStyle w:val="Standarduser"/>
        <w:spacing w:line="240" w:lineRule="exact"/>
        <w:jc w:val="both"/>
        <w:rPr>
          <w:rFonts w:ascii="Times New Roman" w:hAnsi="Times New Roman" w:cs="Times New Roman"/>
          <w:sz w:val="22"/>
          <w:szCs w:val="22"/>
        </w:rPr>
      </w:pPr>
    </w:p>
    <w:p w14:paraId="633E1DFC" w14:textId="77777777" w:rsidR="00D341A4" w:rsidRPr="00626D5C" w:rsidRDefault="002C759D" w:rsidP="00313EAF">
      <w:pPr>
        <w:pStyle w:val="Standard"/>
        <w:spacing w:line="240" w:lineRule="exact"/>
        <w:ind w:firstLine="567"/>
        <w:jc w:val="center"/>
        <w:outlineLvl w:val="0"/>
        <w:rPr>
          <w:rFonts w:ascii="Times New Roman" w:hAnsi="Times New Roman" w:cs="Times New Roman"/>
          <w:sz w:val="22"/>
          <w:szCs w:val="22"/>
        </w:rPr>
      </w:pPr>
      <w:bookmarkStart w:id="64" w:name="_Toc185421458"/>
      <w:r w:rsidRPr="00626D5C">
        <w:rPr>
          <w:rFonts w:ascii="Times New Roman" w:hAnsi="Times New Roman" w:cs="Times New Roman"/>
          <w:b/>
          <w:bCs/>
          <w:color w:val="000000"/>
          <w:sz w:val="22"/>
          <w:szCs w:val="22"/>
        </w:rPr>
        <w:t>28</w:t>
      </w:r>
      <w:r w:rsidR="00B310B6" w:rsidRPr="00626D5C">
        <w:rPr>
          <w:rFonts w:ascii="Times New Roman" w:hAnsi="Times New Roman" w:cs="Times New Roman"/>
          <w:b/>
          <w:bCs/>
          <w:color w:val="000000"/>
          <w:sz w:val="22"/>
          <w:szCs w:val="22"/>
        </w:rPr>
        <w:t>.</w:t>
      </w:r>
      <w:r w:rsidR="0079060B" w:rsidRPr="00626D5C">
        <w:rPr>
          <w:rFonts w:ascii="Times New Roman" w:hAnsi="Times New Roman" w:cs="Times New Roman"/>
          <w:b/>
          <w:bCs/>
          <w:color w:val="000000"/>
          <w:sz w:val="22"/>
          <w:szCs w:val="22"/>
        </w:rPr>
        <w:t xml:space="preserve"> РЕЕСТР ДОГОВОРОВ, ЗАКЛЮЧЕННЫХ ЗАКАЗЧИКАМИ ПО РЕЗУЛЬТАТАМ ЗАКУПКИ</w:t>
      </w:r>
      <w:bookmarkEnd w:id="64"/>
    </w:p>
    <w:p w14:paraId="611133F2" w14:textId="77777777" w:rsidR="00D341A4" w:rsidRPr="00626D5C" w:rsidRDefault="00D341A4" w:rsidP="00313EAF">
      <w:pPr>
        <w:pStyle w:val="Standard"/>
        <w:spacing w:line="240" w:lineRule="exact"/>
        <w:ind w:firstLine="567"/>
        <w:jc w:val="both"/>
        <w:rPr>
          <w:rFonts w:ascii="Times New Roman" w:hAnsi="Times New Roman" w:cs="Times New Roman"/>
          <w:color w:val="000000"/>
          <w:sz w:val="22"/>
          <w:szCs w:val="22"/>
        </w:rPr>
      </w:pPr>
    </w:p>
    <w:p w14:paraId="6C02BE3A" w14:textId="77777777" w:rsidR="00D341A4" w:rsidRPr="00626D5C" w:rsidRDefault="002C759D"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28</w:t>
      </w:r>
      <w:r w:rsidR="0079060B" w:rsidRPr="00626D5C">
        <w:rPr>
          <w:rFonts w:ascii="Times New Roman" w:hAnsi="Times New Roman" w:cs="Times New Roman"/>
          <w:color w:val="000000"/>
          <w:sz w:val="22"/>
          <w:szCs w:val="22"/>
        </w:rPr>
        <w:t xml:space="preserve">.1. При формировании информации и документов для реестра договоров Заказчик руководствуется Постановлением Правительства РФ от 31.10.2014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1132 "О порядке ведения реестра договоров, заключенных заказчиками по результатам закупки" и Приказом Минфина России от 29.12.2014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14:paraId="4048A5D1"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договоров.</w:t>
      </w:r>
    </w:p>
    <w:p w14:paraId="3E0E0862" w14:textId="77777777" w:rsidR="00D341A4" w:rsidRPr="00626D5C" w:rsidRDefault="0079060B"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передает прилагаемые к ним документы в реестр договоров.</w:t>
      </w:r>
    </w:p>
    <w:p w14:paraId="3B64800D"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14:paraId="19915482" w14:textId="77777777" w:rsidR="00D341A4" w:rsidRPr="00626D5C" w:rsidRDefault="002C759D" w:rsidP="00313EAF">
      <w:pPr>
        <w:pStyle w:val="Standard"/>
        <w:spacing w:line="240" w:lineRule="exact"/>
        <w:ind w:firstLine="540"/>
        <w:jc w:val="both"/>
        <w:rPr>
          <w:rFonts w:ascii="Times New Roman" w:hAnsi="Times New Roman" w:cs="Times New Roman"/>
          <w:sz w:val="22"/>
          <w:szCs w:val="22"/>
        </w:rPr>
      </w:pPr>
      <w:r w:rsidRPr="00626D5C">
        <w:rPr>
          <w:rFonts w:ascii="Times New Roman" w:hAnsi="Times New Roman" w:cs="Times New Roman"/>
          <w:sz w:val="22"/>
          <w:szCs w:val="22"/>
        </w:rPr>
        <w:t>28</w:t>
      </w:r>
      <w:r w:rsidR="0079060B" w:rsidRPr="00626D5C">
        <w:rPr>
          <w:rFonts w:ascii="Times New Roman" w:hAnsi="Times New Roman" w:cs="Times New Roman"/>
          <w:sz w:val="22"/>
          <w:szCs w:val="22"/>
        </w:rPr>
        <w:t>.4. Информация о результатах исполнения договора или о его расторжении вносится Заказчиком в реестр договоров в течение 10 (десяти) дней с даты исполнения</w:t>
      </w:r>
      <w:r w:rsidR="00373FEE" w:rsidRPr="00626D5C">
        <w:rPr>
          <w:rFonts w:ascii="Times New Roman" w:hAnsi="Times New Roman" w:cs="Times New Roman"/>
          <w:sz w:val="22"/>
          <w:szCs w:val="22"/>
        </w:rPr>
        <w:t xml:space="preserve"> (в том числе приемки поставляемого товара, выполненной работы, оказанной услуги и (или) оплаты договора)</w:t>
      </w:r>
      <w:r w:rsidR="0079060B" w:rsidRPr="00626D5C">
        <w:rPr>
          <w:rFonts w:ascii="Times New Roman" w:hAnsi="Times New Roman" w:cs="Times New Roman"/>
          <w:sz w:val="22"/>
          <w:szCs w:val="22"/>
        </w:rPr>
        <w:t xml:space="preserve"> или расторжения договора.</w:t>
      </w:r>
    </w:p>
    <w:p w14:paraId="7763B446" w14:textId="77777777" w:rsidR="00D341A4" w:rsidRPr="00626D5C" w:rsidRDefault="002C759D"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28</w:t>
      </w:r>
      <w:r w:rsidR="0079060B" w:rsidRPr="00626D5C">
        <w:rPr>
          <w:rFonts w:ascii="Times New Roman" w:hAnsi="Times New Roman" w:cs="Times New Roman"/>
          <w:color w:val="000000"/>
          <w:sz w:val="22"/>
          <w:szCs w:val="22"/>
        </w:rPr>
        <w:t>.</w:t>
      </w:r>
      <w:r w:rsidR="005A67E5" w:rsidRPr="00626D5C">
        <w:rPr>
          <w:rFonts w:ascii="Times New Roman" w:hAnsi="Times New Roman" w:cs="Times New Roman"/>
          <w:color w:val="000000"/>
          <w:sz w:val="22"/>
          <w:szCs w:val="22"/>
        </w:rPr>
        <w:t>5</w:t>
      </w:r>
      <w:r w:rsidR="0079060B" w:rsidRPr="00626D5C">
        <w:rPr>
          <w:rFonts w:ascii="Times New Roman" w:hAnsi="Times New Roman" w:cs="Times New Roman"/>
          <w:color w:val="000000"/>
          <w:sz w:val="22"/>
          <w:szCs w:val="22"/>
        </w:rPr>
        <w:t xml:space="preserve">. В реестр договоров не вносятся </w:t>
      </w:r>
      <w:r w:rsidR="006622C0" w:rsidRPr="00626D5C">
        <w:rPr>
          <w:rFonts w:ascii="Times New Roman" w:hAnsi="Times New Roman" w:cs="Times New Roman"/>
          <w:color w:val="000000"/>
          <w:sz w:val="22"/>
          <w:szCs w:val="22"/>
        </w:rPr>
        <w:t xml:space="preserve">информация и </w:t>
      </w:r>
      <w:r w:rsidR="0079060B" w:rsidRPr="00626D5C">
        <w:rPr>
          <w:rFonts w:ascii="Times New Roman" w:hAnsi="Times New Roman" w:cs="Times New Roman"/>
          <w:color w:val="000000"/>
          <w:sz w:val="22"/>
          <w:szCs w:val="22"/>
        </w:rPr>
        <w:t xml:space="preserve">документы, которые в соответствии с Федеральным законом </w:t>
      </w:r>
      <w:r w:rsidRPr="00626D5C">
        <w:rPr>
          <w:rFonts w:ascii="Times New Roman" w:hAnsi="Times New Roman" w:cs="Times New Roman"/>
          <w:color w:val="000000"/>
          <w:sz w:val="22"/>
          <w:szCs w:val="22"/>
        </w:rPr>
        <w:t>№</w:t>
      </w:r>
      <w:r w:rsidR="0079060B" w:rsidRPr="00626D5C">
        <w:rPr>
          <w:rFonts w:ascii="Times New Roman" w:hAnsi="Times New Roman" w:cs="Times New Roman"/>
          <w:color w:val="000000"/>
          <w:sz w:val="22"/>
          <w:szCs w:val="22"/>
        </w:rPr>
        <w:t xml:space="preserve"> 223-ФЗ не подлежат размещению в ЕИС.</w:t>
      </w:r>
    </w:p>
    <w:p w14:paraId="121D6FFC" w14:textId="77777777" w:rsidR="00D341A4" w:rsidRPr="00626D5C" w:rsidRDefault="00D341A4" w:rsidP="00313EAF">
      <w:pPr>
        <w:pStyle w:val="Standard"/>
        <w:spacing w:line="240" w:lineRule="exact"/>
        <w:ind w:firstLine="567"/>
        <w:jc w:val="both"/>
        <w:rPr>
          <w:rFonts w:ascii="Times New Roman" w:hAnsi="Times New Roman" w:cs="Times New Roman"/>
          <w:b/>
          <w:bCs/>
          <w:color w:val="000000"/>
          <w:sz w:val="22"/>
          <w:szCs w:val="22"/>
        </w:rPr>
      </w:pPr>
    </w:p>
    <w:p w14:paraId="0E5DCD3F" w14:textId="77777777" w:rsidR="00D341A4" w:rsidRPr="00626D5C" w:rsidRDefault="002C759D" w:rsidP="00313EAF">
      <w:pPr>
        <w:pStyle w:val="Standard"/>
        <w:spacing w:line="240" w:lineRule="exact"/>
        <w:ind w:firstLine="567"/>
        <w:jc w:val="center"/>
        <w:outlineLvl w:val="0"/>
        <w:rPr>
          <w:rFonts w:ascii="Times New Roman" w:hAnsi="Times New Roman" w:cs="Times New Roman"/>
          <w:b/>
          <w:bCs/>
          <w:color w:val="000000"/>
          <w:sz w:val="22"/>
          <w:szCs w:val="22"/>
        </w:rPr>
      </w:pPr>
      <w:bookmarkStart w:id="65" w:name="_Toc185421459"/>
      <w:r w:rsidRPr="00626D5C">
        <w:rPr>
          <w:rFonts w:ascii="Times New Roman" w:hAnsi="Times New Roman" w:cs="Times New Roman"/>
          <w:b/>
          <w:bCs/>
          <w:color w:val="000000"/>
          <w:sz w:val="22"/>
          <w:szCs w:val="22"/>
        </w:rPr>
        <w:t>29</w:t>
      </w:r>
      <w:r w:rsidR="0079060B" w:rsidRPr="00626D5C">
        <w:rPr>
          <w:rFonts w:ascii="Times New Roman" w:hAnsi="Times New Roman" w:cs="Times New Roman"/>
          <w:b/>
          <w:bCs/>
          <w:color w:val="000000"/>
          <w:sz w:val="22"/>
          <w:szCs w:val="22"/>
        </w:rPr>
        <w:t>. КОНТРОЛЬ ПРОЦЕДУР ЗАКУПКИ. ОБЖАЛОВАНИЕ.</w:t>
      </w:r>
      <w:bookmarkEnd w:id="65"/>
    </w:p>
    <w:p w14:paraId="3F97B44A" w14:textId="77777777" w:rsidR="00D341A4" w:rsidRPr="00626D5C" w:rsidRDefault="00D341A4" w:rsidP="00313EAF">
      <w:pPr>
        <w:pStyle w:val="Standard"/>
        <w:spacing w:line="240" w:lineRule="exact"/>
        <w:ind w:firstLine="567"/>
        <w:rPr>
          <w:rFonts w:ascii="Times New Roman" w:hAnsi="Times New Roman" w:cs="Times New Roman"/>
          <w:b/>
          <w:bCs/>
          <w:color w:val="000000"/>
          <w:sz w:val="22"/>
          <w:szCs w:val="22"/>
        </w:rPr>
      </w:pPr>
    </w:p>
    <w:p w14:paraId="39EC62E2"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lastRenderedPageBreak/>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.1. Ответственность за соответствие процедур закупки действующему законодательству возлагается на должностных лиц заказчика, уполномоченного органа, специализированной организации, ответственных за организацию и проведение закупок.</w:t>
      </w:r>
    </w:p>
    <w:p w14:paraId="3C9A5670" w14:textId="77777777"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.2. Участник закупки вправе обжаловать в судебном порядке действия (бездействие) заказчика при закупке товаров, работ, услуг.</w:t>
      </w:r>
    </w:p>
    <w:p w14:paraId="07F2D478" w14:textId="76922892" w:rsidR="00D341A4" w:rsidRPr="00626D5C" w:rsidRDefault="0079060B" w:rsidP="00313EAF">
      <w:pPr>
        <w:pStyle w:val="Standard"/>
        <w:spacing w:line="240" w:lineRule="exact"/>
        <w:ind w:firstLine="567"/>
        <w:jc w:val="both"/>
        <w:rPr>
          <w:rFonts w:ascii="Times New Roman" w:hAnsi="Times New Roman" w:cs="Times New Roman"/>
          <w:sz w:val="22"/>
          <w:szCs w:val="22"/>
        </w:rPr>
      </w:pPr>
      <w:r w:rsidRPr="00626D5C">
        <w:rPr>
          <w:rFonts w:ascii="Times New Roman" w:hAnsi="Times New Roman" w:cs="Times New Roman"/>
          <w:color w:val="000000"/>
          <w:sz w:val="22"/>
          <w:szCs w:val="22"/>
        </w:rPr>
        <w:t>Корпорация развития малого и среднего предпринимательства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14:paraId="09CDA18A"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 xml:space="preserve">Органы исполнительной власти субъектов Российской Федерации или созданные 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w:t>
      </w:r>
      <w:r w:rsidR="00626D5C" w:rsidRPr="00626D5C">
        <w:rPr>
          <w:rFonts w:ascii="Times New Roman" w:hAnsi="Times New Roman" w:cs="Times New Roman"/>
          <w:color w:val="000000"/>
          <w:sz w:val="22"/>
          <w:szCs w:val="22"/>
        </w:rPr>
        <w:t xml:space="preserve">исполнительные </w:t>
      </w:r>
      <w:r w:rsidRPr="00626D5C">
        <w:rPr>
          <w:rFonts w:ascii="Times New Roman" w:hAnsi="Times New Roman" w:cs="Times New Roman"/>
          <w:color w:val="000000"/>
          <w:sz w:val="22"/>
          <w:szCs w:val="22"/>
        </w:rPr>
        <w:t>органы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30BAE979" w14:textId="77777777" w:rsidR="00D341A4" w:rsidRPr="00626D5C" w:rsidRDefault="0079060B" w:rsidP="00313EAF">
      <w:pPr>
        <w:pStyle w:val="Standard"/>
        <w:spacing w:line="240" w:lineRule="exact"/>
        <w:ind w:firstLine="567"/>
        <w:jc w:val="both"/>
        <w:rPr>
          <w:rFonts w:ascii="Times New Roman" w:hAnsi="Times New Roman" w:cs="Times New Roman"/>
          <w:color w:val="000000"/>
          <w:sz w:val="22"/>
          <w:szCs w:val="22"/>
        </w:rPr>
      </w:pPr>
      <w:r w:rsidRPr="00626D5C">
        <w:rPr>
          <w:rFonts w:ascii="Times New Roman" w:hAnsi="Times New Roman" w:cs="Times New Roman"/>
          <w:color w:val="000000"/>
          <w:sz w:val="22"/>
          <w:szCs w:val="22"/>
        </w:rPr>
        <w:t>2</w:t>
      </w:r>
      <w:r w:rsidR="002C759D" w:rsidRPr="00626D5C">
        <w:rPr>
          <w:rFonts w:ascii="Times New Roman" w:hAnsi="Times New Roman" w:cs="Times New Roman"/>
          <w:color w:val="000000"/>
          <w:sz w:val="22"/>
          <w:szCs w:val="22"/>
        </w:rPr>
        <w:t>9</w:t>
      </w:r>
      <w:r w:rsidRPr="00626D5C">
        <w:rPr>
          <w:rFonts w:ascii="Times New Roman" w:hAnsi="Times New Roman" w:cs="Times New Roman"/>
          <w:color w:val="000000"/>
          <w:sz w:val="22"/>
          <w:szCs w:val="22"/>
        </w:rPr>
        <w:t>.3.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0D9BA598" w14:textId="77777777" w:rsidR="000047E4" w:rsidRPr="00626D5C" w:rsidRDefault="000047E4" w:rsidP="00313EAF">
      <w:pPr>
        <w:pStyle w:val="Standard"/>
        <w:spacing w:line="240" w:lineRule="exact"/>
        <w:ind w:firstLine="567"/>
        <w:jc w:val="both"/>
        <w:rPr>
          <w:rFonts w:ascii="Times New Roman" w:hAnsi="Times New Roman" w:cs="Times New Roman"/>
          <w:color w:val="000000"/>
          <w:sz w:val="22"/>
          <w:szCs w:val="22"/>
        </w:rPr>
      </w:pPr>
    </w:p>
    <w:p w14:paraId="272C7B82" w14:textId="77777777" w:rsidR="00B310B6" w:rsidRPr="00626D5C" w:rsidRDefault="00B310B6" w:rsidP="004B60AF">
      <w:pPr>
        <w:pStyle w:val="10"/>
        <w:jc w:val="right"/>
        <w:rPr>
          <w:b w:val="0"/>
          <w:sz w:val="24"/>
          <w:szCs w:val="24"/>
        </w:rPr>
      </w:pPr>
    </w:p>
    <w:p w14:paraId="708AE20C" w14:textId="77777777" w:rsidR="00B310B6" w:rsidRPr="00626D5C" w:rsidRDefault="00B310B6" w:rsidP="004B60AF">
      <w:pPr>
        <w:pStyle w:val="10"/>
        <w:jc w:val="right"/>
        <w:rPr>
          <w:b w:val="0"/>
          <w:sz w:val="24"/>
          <w:szCs w:val="24"/>
        </w:rPr>
      </w:pPr>
    </w:p>
    <w:p w14:paraId="1B0ECC90" w14:textId="77777777" w:rsidR="00B310B6" w:rsidRPr="00626D5C" w:rsidRDefault="00B310B6" w:rsidP="004B60AF">
      <w:pPr>
        <w:pStyle w:val="10"/>
        <w:jc w:val="right"/>
        <w:rPr>
          <w:b w:val="0"/>
          <w:sz w:val="24"/>
          <w:szCs w:val="24"/>
        </w:rPr>
      </w:pPr>
    </w:p>
    <w:p w14:paraId="21CA80DD" w14:textId="77777777" w:rsidR="00B310B6" w:rsidRPr="00626D5C" w:rsidRDefault="00B310B6" w:rsidP="004B60AF">
      <w:pPr>
        <w:pStyle w:val="10"/>
        <w:jc w:val="right"/>
        <w:rPr>
          <w:b w:val="0"/>
          <w:sz w:val="24"/>
          <w:szCs w:val="24"/>
        </w:rPr>
      </w:pPr>
    </w:p>
    <w:p w14:paraId="70BE5BE0" w14:textId="77777777" w:rsidR="00B310B6" w:rsidRPr="00626D5C" w:rsidRDefault="00B310B6" w:rsidP="004B60AF">
      <w:pPr>
        <w:pStyle w:val="10"/>
        <w:jc w:val="right"/>
        <w:rPr>
          <w:b w:val="0"/>
          <w:sz w:val="24"/>
          <w:szCs w:val="24"/>
        </w:rPr>
      </w:pPr>
    </w:p>
    <w:p w14:paraId="51D7860D" w14:textId="77777777" w:rsidR="00B310B6" w:rsidRPr="00626D5C" w:rsidRDefault="00B310B6" w:rsidP="004B60AF">
      <w:pPr>
        <w:pStyle w:val="10"/>
        <w:jc w:val="right"/>
        <w:rPr>
          <w:b w:val="0"/>
          <w:sz w:val="24"/>
          <w:szCs w:val="24"/>
        </w:rPr>
      </w:pPr>
    </w:p>
    <w:p w14:paraId="543E8D4B" w14:textId="77777777" w:rsidR="00B310B6" w:rsidRPr="00626D5C" w:rsidRDefault="00B310B6" w:rsidP="004B60AF">
      <w:pPr>
        <w:pStyle w:val="10"/>
        <w:jc w:val="right"/>
        <w:rPr>
          <w:b w:val="0"/>
          <w:sz w:val="24"/>
          <w:szCs w:val="24"/>
        </w:rPr>
      </w:pPr>
    </w:p>
    <w:p w14:paraId="7EBF57A6" w14:textId="77777777" w:rsidR="00B310B6" w:rsidRPr="00626D5C" w:rsidRDefault="00B310B6" w:rsidP="004B60AF">
      <w:pPr>
        <w:pStyle w:val="10"/>
        <w:jc w:val="right"/>
        <w:rPr>
          <w:b w:val="0"/>
          <w:sz w:val="24"/>
          <w:szCs w:val="24"/>
        </w:rPr>
      </w:pPr>
    </w:p>
    <w:p w14:paraId="0D92809B" w14:textId="77777777" w:rsidR="00B310B6" w:rsidRPr="00626D5C" w:rsidRDefault="00B310B6" w:rsidP="004B60AF">
      <w:pPr>
        <w:pStyle w:val="10"/>
        <w:jc w:val="right"/>
        <w:rPr>
          <w:b w:val="0"/>
          <w:sz w:val="24"/>
          <w:szCs w:val="24"/>
        </w:rPr>
      </w:pPr>
    </w:p>
    <w:p w14:paraId="485C732E" w14:textId="77777777" w:rsidR="00B310B6" w:rsidRPr="00626D5C" w:rsidRDefault="00B310B6" w:rsidP="004B60AF">
      <w:pPr>
        <w:pStyle w:val="10"/>
        <w:jc w:val="right"/>
        <w:rPr>
          <w:b w:val="0"/>
          <w:sz w:val="24"/>
          <w:szCs w:val="24"/>
        </w:rPr>
      </w:pPr>
    </w:p>
    <w:p w14:paraId="1DBB8062" w14:textId="77777777" w:rsidR="00B310B6" w:rsidRPr="00626D5C" w:rsidRDefault="00B310B6" w:rsidP="004B60AF">
      <w:pPr>
        <w:pStyle w:val="10"/>
        <w:jc w:val="right"/>
        <w:rPr>
          <w:b w:val="0"/>
          <w:sz w:val="24"/>
          <w:szCs w:val="24"/>
        </w:rPr>
      </w:pPr>
    </w:p>
    <w:p w14:paraId="3D38ECD2" w14:textId="77777777" w:rsidR="00B310B6" w:rsidRPr="00626D5C" w:rsidRDefault="00B310B6" w:rsidP="004B60AF">
      <w:pPr>
        <w:pStyle w:val="10"/>
        <w:jc w:val="right"/>
        <w:rPr>
          <w:b w:val="0"/>
          <w:sz w:val="24"/>
          <w:szCs w:val="24"/>
        </w:rPr>
      </w:pPr>
    </w:p>
    <w:p w14:paraId="4BE1F720" w14:textId="77777777" w:rsidR="00B310B6" w:rsidRPr="00626D5C" w:rsidRDefault="00B310B6" w:rsidP="004B60AF">
      <w:pPr>
        <w:pStyle w:val="10"/>
        <w:jc w:val="right"/>
        <w:rPr>
          <w:b w:val="0"/>
          <w:sz w:val="24"/>
          <w:szCs w:val="24"/>
        </w:rPr>
      </w:pPr>
    </w:p>
    <w:p w14:paraId="36D2615D" w14:textId="77777777" w:rsidR="00B310B6" w:rsidRPr="00626D5C" w:rsidRDefault="00713031" w:rsidP="009839B0">
      <w:pPr>
        <w:suppressAutoHyphens w:val="0"/>
        <w:rPr>
          <w:b/>
        </w:rPr>
      </w:pPr>
      <w:r w:rsidRPr="00626D5C">
        <w:rPr>
          <w:b/>
        </w:rPr>
        <w:br w:type="page"/>
      </w:r>
    </w:p>
    <w:p w14:paraId="3FEE055A" w14:textId="77777777" w:rsidR="00B310B6" w:rsidRPr="00626D5C" w:rsidRDefault="00B310B6" w:rsidP="004B60AF">
      <w:pPr>
        <w:pStyle w:val="10"/>
        <w:jc w:val="right"/>
        <w:rPr>
          <w:b w:val="0"/>
          <w:sz w:val="24"/>
          <w:szCs w:val="24"/>
        </w:rPr>
      </w:pPr>
    </w:p>
    <w:p w14:paraId="29501BFF" w14:textId="77777777" w:rsidR="00B310B6" w:rsidRPr="00626D5C" w:rsidRDefault="00B310B6" w:rsidP="004B60AF">
      <w:pPr>
        <w:pStyle w:val="10"/>
        <w:jc w:val="right"/>
        <w:rPr>
          <w:b w:val="0"/>
          <w:sz w:val="24"/>
          <w:szCs w:val="24"/>
        </w:rPr>
      </w:pPr>
    </w:p>
    <w:tbl>
      <w:tblPr>
        <w:tblStyle w:val="afb"/>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442"/>
        <w:gridCol w:w="3525"/>
      </w:tblGrid>
      <w:tr w:rsidR="00B310B6" w:rsidRPr="00626D5C" w14:paraId="15EAB776" w14:textId="77777777" w:rsidTr="00EF6B97">
        <w:tc>
          <w:tcPr>
            <w:tcW w:w="3659" w:type="dxa"/>
          </w:tcPr>
          <w:p w14:paraId="014ED85D" w14:textId="77777777" w:rsidR="00B310B6" w:rsidRPr="00626D5C" w:rsidRDefault="00B310B6" w:rsidP="00B310B6">
            <w:pPr>
              <w:pStyle w:val="10"/>
              <w:spacing w:before="0" w:after="0" w:line="240" w:lineRule="auto"/>
              <w:ind w:left="0" w:firstLine="0"/>
              <w:jc w:val="right"/>
              <w:outlineLvl w:val="0"/>
              <w:rPr>
                <w:b w:val="0"/>
                <w:sz w:val="24"/>
                <w:szCs w:val="24"/>
              </w:rPr>
            </w:pPr>
          </w:p>
        </w:tc>
        <w:tc>
          <w:tcPr>
            <w:tcW w:w="3659" w:type="dxa"/>
          </w:tcPr>
          <w:p w14:paraId="48CF0947" w14:textId="77777777" w:rsidR="00B310B6" w:rsidRPr="00626D5C" w:rsidRDefault="00B310B6" w:rsidP="00B310B6">
            <w:pPr>
              <w:pStyle w:val="10"/>
              <w:spacing w:before="0" w:after="0" w:line="240" w:lineRule="auto"/>
              <w:ind w:left="0" w:firstLine="0"/>
              <w:jc w:val="right"/>
              <w:outlineLvl w:val="0"/>
              <w:rPr>
                <w:b w:val="0"/>
                <w:sz w:val="24"/>
                <w:szCs w:val="24"/>
              </w:rPr>
            </w:pPr>
          </w:p>
        </w:tc>
        <w:tc>
          <w:tcPr>
            <w:tcW w:w="3660" w:type="dxa"/>
          </w:tcPr>
          <w:p w14:paraId="49A3CA0D" w14:textId="77777777" w:rsidR="00B310B6" w:rsidRPr="00626D5C" w:rsidRDefault="00B310B6" w:rsidP="00B310B6">
            <w:pPr>
              <w:pStyle w:val="10"/>
              <w:spacing w:before="0" w:after="0" w:line="240" w:lineRule="auto"/>
              <w:jc w:val="left"/>
              <w:outlineLvl w:val="0"/>
              <w:rPr>
                <w:b w:val="0"/>
                <w:sz w:val="24"/>
                <w:szCs w:val="24"/>
              </w:rPr>
            </w:pPr>
            <w:bookmarkStart w:id="66" w:name="_Toc185421460"/>
            <w:r w:rsidRPr="00626D5C">
              <w:rPr>
                <w:b w:val="0"/>
                <w:sz w:val="24"/>
                <w:szCs w:val="24"/>
              </w:rPr>
              <w:t>Приложение № 1</w:t>
            </w:r>
            <w:bookmarkEnd w:id="66"/>
          </w:p>
          <w:p w14:paraId="2B8B3130" w14:textId="77777777" w:rsidR="00B310B6" w:rsidRPr="00626D5C" w:rsidRDefault="00B310B6" w:rsidP="00B310B6">
            <w:pPr>
              <w:pStyle w:val="10"/>
              <w:spacing w:before="0" w:after="0" w:line="240" w:lineRule="auto"/>
              <w:jc w:val="left"/>
              <w:outlineLvl w:val="0"/>
              <w:rPr>
                <w:b w:val="0"/>
                <w:sz w:val="24"/>
                <w:szCs w:val="24"/>
              </w:rPr>
            </w:pPr>
            <w:bookmarkStart w:id="67" w:name="_Toc185421461"/>
            <w:r w:rsidRPr="00626D5C">
              <w:rPr>
                <w:b w:val="0"/>
                <w:sz w:val="24"/>
                <w:szCs w:val="24"/>
              </w:rPr>
              <w:t>к Положению о закупке товаров, работ, услуг</w:t>
            </w:r>
            <w:bookmarkEnd w:id="67"/>
            <w:r w:rsidRPr="00626D5C">
              <w:rPr>
                <w:b w:val="0"/>
                <w:sz w:val="24"/>
                <w:szCs w:val="24"/>
              </w:rPr>
              <w:t xml:space="preserve"> </w:t>
            </w:r>
          </w:p>
        </w:tc>
      </w:tr>
    </w:tbl>
    <w:p w14:paraId="688CE61B" w14:textId="77777777" w:rsidR="00B310B6" w:rsidRPr="00626D5C" w:rsidRDefault="00B310B6" w:rsidP="00B310B6">
      <w:pPr>
        <w:jc w:val="center"/>
        <w:rPr>
          <w:b/>
        </w:rPr>
      </w:pPr>
    </w:p>
    <w:p w14:paraId="00649B83" w14:textId="77777777" w:rsidR="004B60AF" w:rsidRPr="00626D5C" w:rsidRDefault="004B60AF" w:rsidP="00B310B6">
      <w:pPr>
        <w:jc w:val="center"/>
        <w:rPr>
          <w:b/>
        </w:rPr>
      </w:pPr>
      <w:r w:rsidRPr="00626D5C">
        <w:rPr>
          <w:b/>
        </w:rPr>
        <w:t>Порядок оценки заявок на участие в открытом конкурсе, в том числе в электронной форме, запросе предложений  в электронной форме</w:t>
      </w:r>
    </w:p>
    <w:p w14:paraId="2EAEB42D" w14:textId="77777777" w:rsidR="004B60AF" w:rsidRPr="00626D5C" w:rsidRDefault="004B60AF" w:rsidP="00B310B6">
      <w:pPr>
        <w:ind w:firstLine="709"/>
        <w:jc w:val="both"/>
      </w:pPr>
      <w:r w:rsidRPr="00626D5C">
        <w:t>1. 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14:paraId="7F42F60A" w14:textId="77777777" w:rsidR="004B60AF" w:rsidRPr="00626D5C" w:rsidRDefault="004B60AF" w:rsidP="00B310B6">
      <w:pPr>
        <w:ind w:firstLine="709"/>
        <w:jc w:val="both"/>
      </w:pPr>
      <w:r w:rsidRPr="00626D5C">
        <w:t>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14:paraId="46E5E81A" w14:textId="77777777" w:rsidR="004B60AF" w:rsidRPr="00626D5C" w:rsidRDefault="004B60AF" w:rsidP="00B310B6">
      <w:pPr>
        <w:ind w:firstLine="709"/>
        <w:jc w:val="both"/>
      </w:pPr>
      <w:r w:rsidRPr="00626D5C">
        <w:t>2. В настоящем Порядке применяются следующие термины:</w:t>
      </w:r>
    </w:p>
    <w:p w14:paraId="7D05FAB1" w14:textId="77777777" w:rsidR="004B60AF" w:rsidRPr="00626D5C" w:rsidRDefault="004B60AF" w:rsidP="00B310B6">
      <w:pPr>
        <w:ind w:firstLine="709"/>
        <w:jc w:val="both"/>
      </w:pPr>
      <w:r w:rsidRPr="00626D5C">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14:paraId="696F62EA" w14:textId="77777777" w:rsidR="004B60AF" w:rsidRPr="00626D5C" w:rsidRDefault="004B60AF" w:rsidP="00B310B6">
      <w:pPr>
        <w:ind w:firstLine="709"/>
        <w:jc w:val="both"/>
      </w:pPr>
      <w:r w:rsidRPr="00626D5C">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выраженный в процентах;</w:t>
      </w:r>
    </w:p>
    <w:p w14:paraId="7132ACB5" w14:textId="77777777" w:rsidR="004B60AF" w:rsidRPr="00626D5C" w:rsidRDefault="004B60AF" w:rsidP="00B310B6">
      <w:pPr>
        <w:ind w:firstLine="709"/>
        <w:jc w:val="both"/>
      </w:pPr>
      <w:r w:rsidRPr="00626D5C">
        <w:lastRenderedPageBreak/>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14:paraId="401885B4" w14:textId="77777777" w:rsidR="004B60AF" w:rsidRPr="00626D5C" w:rsidRDefault="004B60AF" w:rsidP="00B310B6">
      <w:pPr>
        <w:ind w:firstLine="709"/>
        <w:jc w:val="both"/>
      </w:pPr>
      <w:r w:rsidRPr="00626D5C">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07CE1E3D" w14:textId="77777777" w:rsidR="004B60AF" w:rsidRPr="00626D5C" w:rsidRDefault="004B60AF" w:rsidP="00B310B6">
      <w:pPr>
        <w:ind w:firstLine="709"/>
        <w:jc w:val="both"/>
      </w:pPr>
      <w:r w:rsidRPr="00626D5C">
        <w:t>3. Для оценки заявок (предложений) заказчик устанавливает в документации о закупке следующие критерии оценки:</w:t>
      </w:r>
    </w:p>
    <w:p w14:paraId="096AC775" w14:textId="77777777" w:rsidR="004B60AF" w:rsidRPr="00626D5C" w:rsidRDefault="004B60AF" w:rsidP="00B310B6">
      <w:pPr>
        <w:ind w:firstLine="709"/>
        <w:jc w:val="both"/>
      </w:pPr>
      <w:r w:rsidRPr="00626D5C">
        <w:t>а) характеризующиеся как стоимостные критерии оценки:</w:t>
      </w:r>
    </w:p>
    <w:p w14:paraId="607276F1" w14:textId="77777777" w:rsidR="004B60AF" w:rsidRPr="00626D5C" w:rsidRDefault="004B60AF" w:rsidP="00B310B6">
      <w:pPr>
        <w:ind w:firstLine="709"/>
        <w:jc w:val="both"/>
      </w:pPr>
      <w:r w:rsidRPr="00626D5C">
        <w:t>цена договора;</w:t>
      </w:r>
    </w:p>
    <w:p w14:paraId="2249F889" w14:textId="77777777" w:rsidR="004B60AF" w:rsidRPr="00626D5C" w:rsidRDefault="004B60AF" w:rsidP="00B310B6">
      <w:pPr>
        <w:ind w:firstLine="709"/>
        <w:jc w:val="both"/>
      </w:pPr>
      <w:r w:rsidRPr="00626D5C">
        <w:t>б) характеризующиеся как нестоимостные критерии оценки:</w:t>
      </w:r>
    </w:p>
    <w:p w14:paraId="0AD0525A" w14:textId="77777777" w:rsidR="004B60AF" w:rsidRPr="00626D5C" w:rsidRDefault="004B60AF" w:rsidP="00B310B6">
      <w:pPr>
        <w:ind w:firstLine="709"/>
        <w:jc w:val="both"/>
      </w:pPr>
      <w:r w:rsidRPr="00626D5C">
        <w:t>качественные характеристики объекта закупок;</w:t>
      </w:r>
    </w:p>
    <w:p w14:paraId="74F3EB1C" w14:textId="77777777" w:rsidR="004B60AF" w:rsidRPr="00626D5C" w:rsidRDefault="004B60AF" w:rsidP="00B310B6">
      <w:pPr>
        <w:ind w:firstLine="709"/>
        <w:jc w:val="both"/>
      </w:pPr>
      <w:r w:rsidRPr="00626D5C">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14:paraId="4C8F75A6" w14:textId="77777777" w:rsidR="004B60AF" w:rsidRPr="00626D5C" w:rsidRDefault="004B60AF" w:rsidP="00B310B6">
      <w:pPr>
        <w:ind w:firstLine="709"/>
        <w:jc w:val="both"/>
      </w:pPr>
      <w:r w:rsidRPr="00626D5C">
        <w:t>срок предоставления гарантии качества товара, работ, услуг.</w:t>
      </w:r>
    </w:p>
    <w:p w14:paraId="36A15179" w14:textId="77777777" w:rsidR="004B60AF" w:rsidRPr="00626D5C" w:rsidRDefault="004B60AF" w:rsidP="00B310B6">
      <w:pPr>
        <w:ind w:firstLine="709"/>
        <w:jc w:val="both"/>
      </w:pPr>
      <w:r w:rsidRPr="00626D5C">
        <w:t>4. В документации о закупке указываются используемые для определения поставщика (исполнителя) критерии оценки. При этом количество используемых для определения поставщика (исполнителя) критериев оценки при осуществлении закупки должно быть не менее двух, одним из которых должен быть критерий оценки "цена договора", другим являются нестоимостные критерии (нестоимостной критерий).</w:t>
      </w:r>
    </w:p>
    <w:p w14:paraId="65BF6592" w14:textId="77777777" w:rsidR="004B60AF" w:rsidRPr="00626D5C" w:rsidRDefault="004B60AF" w:rsidP="00B310B6">
      <w:pPr>
        <w:ind w:firstLine="709"/>
        <w:jc w:val="both"/>
      </w:pPr>
      <w:r w:rsidRPr="00626D5C">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услуг по нестоимостным критериям оценки.</w:t>
      </w:r>
    </w:p>
    <w:p w14:paraId="7AA89157" w14:textId="77777777" w:rsidR="004B60AF" w:rsidRPr="00626D5C" w:rsidRDefault="004B60AF" w:rsidP="00B310B6">
      <w:pPr>
        <w:ind w:firstLine="709"/>
        <w:jc w:val="both"/>
      </w:pPr>
      <w:r w:rsidRPr="00626D5C">
        <w:t xml:space="preserve">6. Для оценки заявок (предложений) по каждому нестоимостному критерию оценки используется 100-балльная шкала оценки. </w:t>
      </w:r>
    </w:p>
    <w:p w14:paraId="2FDCA7C0" w14:textId="77777777" w:rsidR="004B60AF" w:rsidRPr="00626D5C" w:rsidRDefault="004B60AF" w:rsidP="00B310B6">
      <w:pPr>
        <w:ind w:firstLine="709"/>
        <w:jc w:val="both"/>
      </w:pPr>
      <w:r w:rsidRPr="00626D5C">
        <w:t>7. Сумма величин значимости показателей критерия оценки должна составлять 100 процентов.</w:t>
      </w:r>
    </w:p>
    <w:p w14:paraId="3F1C2F04" w14:textId="77777777" w:rsidR="004B60AF" w:rsidRPr="00626D5C" w:rsidRDefault="004B60AF" w:rsidP="00B310B6">
      <w:pPr>
        <w:ind w:firstLine="709"/>
        <w:jc w:val="both"/>
      </w:pPr>
      <w:r w:rsidRPr="00626D5C">
        <w:lastRenderedPageBreak/>
        <w:t>8. Предельные величины значимости критериев устанавливаются в следующем порядке:</w:t>
      </w:r>
    </w:p>
    <w:p w14:paraId="3744841F" w14:textId="77777777" w:rsidR="004B60AF" w:rsidRPr="00626D5C" w:rsidRDefault="004B60AF" w:rsidP="004B60AF"/>
    <w:tbl>
      <w:tblPr>
        <w:tblW w:w="10883" w:type="dxa"/>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 w:type="dxa"/>
          <w:bottom w:w="102" w:type="dxa"/>
          <w:right w:w="62" w:type="dxa"/>
        </w:tblCellMar>
        <w:tblLook w:val="04A0" w:firstRow="1" w:lastRow="0" w:firstColumn="1" w:lastColumn="0" w:noHBand="0" w:noVBand="1"/>
      </w:tblPr>
      <w:tblGrid>
        <w:gridCol w:w="5497"/>
        <w:gridCol w:w="5386"/>
      </w:tblGrid>
      <w:tr w:rsidR="004B60AF" w:rsidRPr="00626D5C" w14:paraId="7CC25DEE" w14:textId="77777777" w:rsidTr="00B310B6">
        <w:tc>
          <w:tcPr>
            <w:tcW w:w="10883" w:type="dxa"/>
            <w:gridSpan w:val="2"/>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8D60AB" w14:textId="77777777" w:rsidR="004B60AF" w:rsidRPr="00626D5C" w:rsidRDefault="004B60AF" w:rsidP="00B310B6">
            <w:pPr>
              <w:ind w:left="115" w:right="80"/>
              <w:jc w:val="center"/>
            </w:pPr>
            <w:r w:rsidRPr="00626D5C">
              <w:t>Предельные величины значимости критериев оценки</w:t>
            </w:r>
          </w:p>
        </w:tc>
      </w:tr>
      <w:tr w:rsidR="004B60AF" w:rsidRPr="00626D5C" w14:paraId="78D2A805" w14:textId="77777777" w:rsidTr="00B310B6">
        <w:tc>
          <w:tcPr>
            <w:tcW w:w="54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79A5D2F" w14:textId="77777777" w:rsidR="004B60AF" w:rsidRPr="00626D5C" w:rsidRDefault="004B60AF" w:rsidP="00B66AE2">
            <w:pPr>
              <w:ind w:left="115" w:right="80"/>
              <w:jc w:val="center"/>
            </w:pPr>
            <w:r w:rsidRPr="00626D5C">
              <w:t>минимальная значимость стоимостных критериев оценки (процентов)</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7F5B94E" w14:textId="77777777" w:rsidR="004B60AF" w:rsidRPr="00626D5C" w:rsidRDefault="004B60AF" w:rsidP="00B66AE2">
            <w:pPr>
              <w:ind w:left="115" w:right="80"/>
              <w:jc w:val="center"/>
            </w:pPr>
            <w:r w:rsidRPr="00626D5C">
              <w:t>максимальная значимость нестоимостных критериев оценки (процентов)</w:t>
            </w:r>
          </w:p>
        </w:tc>
      </w:tr>
      <w:tr w:rsidR="004B60AF" w:rsidRPr="00626D5C" w14:paraId="0AA330B3" w14:textId="77777777" w:rsidTr="00B310B6">
        <w:tc>
          <w:tcPr>
            <w:tcW w:w="5497"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84BAFB" w14:textId="77777777" w:rsidR="004B60AF" w:rsidRPr="00626D5C" w:rsidRDefault="004B60AF" w:rsidP="00B66AE2">
            <w:pPr>
              <w:ind w:left="115" w:right="80"/>
              <w:jc w:val="center"/>
            </w:pPr>
            <w:r w:rsidRPr="00626D5C">
              <w:t>30</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61011" w14:textId="77777777" w:rsidR="004B60AF" w:rsidRPr="00626D5C" w:rsidRDefault="004B60AF" w:rsidP="00B66AE2">
            <w:pPr>
              <w:ind w:left="115" w:right="80"/>
              <w:jc w:val="center"/>
            </w:pPr>
            <w:r w:rsidRPr="00626D5C">
              <w:t>70</w:t>
            </w:r>
          </w:p>
        </w:tc>
      </w:tr>
    </w:tbl>
    <w:p w14:paraId="318FF24F" w14:textId="77777777" w:rsidR="004B60AF" w:rsidRPr="00626D5C" w:rsidRDefault="004B60AF" w:rsidP="004B60AF"/>
    <w:p w14:paraId="7A4F8BC6" w14:textId="77777777" w:rsidR="004B60AF" w:rsidRPr="00626D5C" w:rsidRDefault="004B60AF" w:rsidP="00B66AE2">
      <w:pPr>
        <w:ind w:firstLine="709"/>
        <w:jc w:val="both"/>
      </w:pPr>
      <w:r w:rsidRPr="00626D5C">
        <w:t>9. Не допускается использование не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14:paraId="58B22B48" w14:textId="77777777" w:rsidR="004B60AF" w:rsidRPr="00626D5C" w:rsidRDefault="004B60AF" w:rsidP="00B66AE2">
      <w:pPr>
        <w:ind w:firstLine="709"/>
        <w:jc w:val="both"/>
      </w:pPr>
      <w:r w:rsidRPr="00626D5C">
        <w:t>10. Итоговый рейтинг заявки (предложения) вычисляется как сумма рейтингов по каждому критерию оценки заявки (предложения).</w:t>
      </w:r>
    </w:p>
    <w:p w14:paraId="463348D7" w14:textId="77777777" w:rsidR="004B60AF" w:rsidRPr="00626D5C" w:rsidRDefault="004B60AF" w:rsidP="00B66AE2">
      <w:pPr>
        <w:ind w:firstLine="709"/>
        <w:jc w:val="both"/>
      </w:pPr>
      <w:r w:rsidRPr="00626D5C">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387E3839" w14:textId="77777777" w:rsidR="004B60AF" w:rsidRPr="00626D5C" w:rsidRDefault="004B60AF" w:rsidP="00B66AE2">
      <w:pPr>
        <w:ind w:firstLine="709"/>
        <w:jc w:val="center"/>
        <w:rPr>
          <w:b/>
        </w:rPr>
      </w:pPr>
      <w:r w:rsidRPr="00626D5C">
        <w:rPr>
          <w:b/>
        </w:rPr>
        <w:t>Оценка заявок (предложений) по стоимостным критериям оценки</w:t>
      </w:r>
    </w:p>
    <w:p w14:paraId="5D3FAD8F" w14:textId="77777777" w:rsidR="004B60AF" w:rsidRPr="00626D5C" w:rsidRDefault="004B60AF" w:rsidP="00B66AE2">
      <w:pPr>
        <w:ind w:firstLine="709"/>
        <w:jc w:val="both"/>
      </w:pPr>
      <w:r w:rsidRPr="00626D5C">
        <w:t xml:space="preserve">Оценивается степень снижения начальной (максимальной) цены договора, предложенной участниками. </w:t>
      </w:r>
    </w:p>
    <w:p w14:paraId="6EF23265" w14:textId="77777777" w:rsidR="004B60AF" w:rsidRPr="00626D5C" w:rsidRDefault="004B60AF" w:rsidP="00B66AE2">
      <w:pPr>
        <w:ind w:firstLine="709"/>
        <w:jc w:val="both"/>
      </w:pPr>
      <w:r w:rsidRPr="00626D5C">
        <w:t>Рейтинг, присуждаемый заявке по критерию «Цена договора», определяется по формуле:</w:t>
      </w:r>
    </w:p>
    <w:p w14:paraId="5C8438A9" w14:textId="77777777" w:rsidR="004B60AF" w:rsidRPr="00626D5C" w:rsidRDefault="004B60AF" w:rsidP="004B60AF"/>
    <w:p w14:paraId="577EA1DB" w14:textId="77777777" w:rsidR="004B60AF" w:rsidRPr="00626D5C" w:rsidRDefault="004B60AF" w:rsidP="004B60AF">
      <w:r w:rsidRPr="00626D5C">
        <w:object w:dxaOrig="2062" w:dyaOrig="696" w14:anchorId="6C136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5.25pt" o:ole="" filled="t">
            <v:fill color2="black"/>
            <v:imagedata r:id="rId37" o:title="" croptop="-94f" cropbottom="-94f" cropleft="-31f" cropright="-31f"/>
          </v:shape>
          <o:OLEObject Type="Embed" ProgID="Equation.3" ShapeID="_x0000_i1025" DrawAspect="Content" ObjectID="_1800097640" r:id="rId38"/>
        </w:object>
      </w:r>
      <w:r w:rsidRPr="00626D5C">
        <w:t>,</w:t>
      </w:r>
    </w:p>
    <w:p w14:paraId="30142F11" w14:textId="77777777" w:rsidR="004B60AF" w:rsidRPr="00626D5C" w:rsidRDefault="004B60AF" w:rsidP="004B60AF">
      <w:r w:rsidRPr="00626D5C">
        <w:t>где:</w:t>
      </w:r>
    </w:p>
    <w:p w14:paraId="115E7738" w14:textId="77777777" w:rsidR="004B60AF" w:rsidRPr="00626D5C" w:rsidRDefault="004B60AF" w:rsidP="004B60AF">
      <w:r w:rsidRPr="00626D5C">
        <w:t>Rai - рейтинг, присуждаемый i-й заявке по указанному критерию;</w:t>
      </w:r>
    </w:p>
    <w:p w14:paraId="7010633A" w14:textId="77777777" w:rsidR="004B60AF" w:rsidRPr="00626D5C" w:rsidRDefault="004B60AF" w:rsidP="004B60AF">
      <w:r w:rsidRPr="00626D5C">
        <w:t>Amax -  начальная цена договора;</w:t>
      </w:r>
    </w:p>
    <w:p w14:paraId="3FBB97A4" w14:textId="77777777" w:rsidR="004B60AF" w:rsidRPr="00626D5C" w:rsidRDefault="004B60AF" w:rsidP="004B60AF">
      <w:r w:rsidRPr="00626D5C">
        <w:t>Ai -  цена договора, предложенная  i-м участником.</w:t>
      </w:r>
    </w:p>
    <w:p w14:paraId="1AB533E4" w14:textId="77777777" w:rsidR="00B66AE2" w:rsidRPr="00626D5C" w:rsidRDefault="00B66AE2" w:rsidP="004B60AF"/>
    <w:p w14:paraId="349465FB" w14:textId="77777777" w:rsidR="004B60AF" w:rsidRPr="00626D5C" w:rsidRDefault="004B60AF" w:rsidP="00B66AE2">
      <w:pPr>
        <w:ind w:firstLine="709"/>
      </w:pPr>
      <w:r w:rsidRPr="00626D5C">
        <w:lastRenderedPageBreak/>
        <w:t>Полученный результат умножается на значимость данного критерия (значение критерия в процентах, делённое на 100): 0,30 (30%/100).</w:t>
      </w:r>
    </w:p>
    <w:p w14:paraId="3C1911D8" w14:textId="77777777" w:rsidR="00B66AE2" w:rsidRPr="00626D5C" w:rsidRDefault="00B66AE2" w:rsidP="00B66AE2">
      <w:pPr>
        <w:ind w:firstLine="709"/>
      </w:pPr>
    </w:p>
    <w:p w14:paraId="28CE6622" w14:textId="77777777" w:rsidR="004B60AF" w:rsidRPr="00626D5C" w:rsidRDefault="004B60AF" w:rsidP="00B66AE2">
      <w:pPr>
        <w:ind w:firstLine="709"/>
        <w:jc w:val="center"/>
        <w:rPr>
          <w:b/>
        </w:rPr>
      </w:pPr>
      <w:r w:rsidRPr="00626D5C">
        <w:rPr>
          <w:b/>
        </w:rPr>
        <w:t>Оценка заявок (предложений) по нестоимостным критериям оценки</w:t>
      </w:r>
    </w:p>
    <w:p w14:paraId="1130F7F4" w14:textId="77777777" w:rsidR="004B60AF" w:rsidRPr="00626D5C" w:rsidRDefault="004B60AF" w:rsidP="00B66AE2">
      <w:pPr>
        <w:ind w:firstLine="709"/>
        <w:jc w:val="both"/>
      </w:pPr>
      <w:r w:rsidRPr="00626D5C">
        <w:t>1.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14:paraId="1EA4F7B3" w14:textId="77777777" w:rsidR="004B60AF" w:rsidRPr="00626D5C" w:rsidRDefault="004B60AF" w:rsidP="00B66AE2">
      <w:pPr>
        <w:ind w:firstLine="709"/>
        <w:jc w:val="both"/>
      </w:pPr>
      <w:r w:rsidRPr="00626D5C">
        <w:t>а) квалификация трудовых ресурсов (руководителей и ключевых специалистов), предлагаемых для поставки товаров, выполнения работ, оказания услуг;</w:t>
      </w:r>
    </w:p>
    <w:p w14:paraId="39BF6060" w14:textId="77777777" w:rsidR="004B60AF" w:rsidRPr="00626D5C" w:rsidRDefault="004B60AF" w:rsidP="00B66AE2">
      <w:pPr>
        <w:ind w:firstLine="709"/>
        <w:jc w:val="both"/>
      </w:pPr>
      <w:r w:rsidRPr="00626D5C">
        <w:t>б) опыт участника по успешной поставке товара, выполнению работ, оказанию услуг сопоставимого характера и объема;</w:t>
      </w:r>
    </w:p>
    <w:p w14:paraId="7DE10E40" w14:textId="77777777" w:rsidR="004B60AF" w:rsidRPr="00626D5C" w:rsidRDefault="004B60AF" w:rsidP="00B66AE2">
      <w:pPr>
        <w:ind w:firstLine="709"/>
        <w:jc w:val="both"/>
      </w:pPr>
      <w:r w:rsidRPr="00626D5C">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товаров, выполнения работ, оказания услуг;</w:t>
      </w:r>
    </w:p>
    <w:p w14:paraId="3DECA31D" w14:textId="77777777" w:rsidR="004B60AF" w:rsidRPr="00626D5C" w:rsidRDefault="004B60AF" w:rsidP="00B66AE2">
      <w:pPr>
        <w:ind w:firstLine="709"/>
        <w:jc w:val="both"/>
      </w:pPr>
      <w:r w:rsidRPr="00626D5C">
        <w:t>г) обеспеченность участника закупки трудовыми ресурсами;</w:t>
      </w:r>
    </w:p>
    <w:p w14:paraId="3A3A5EBC" w14:textId="77777777" w:rsidR="00B66AE2" w:rsidRPr="00626D5C" w:rsidRDefault="004B60AF" w:rsidP="00B66AE2">
      <w:pPr>
        <w:ind w:firstLine="709"/>
        <w:jc w:val="both"/>
      </w:pPr>
      <w:r w:rsidRPr="00626D5C">
        <w:t>д) деловая репутация участника закупки</w:t>
      </w:r>
      <w:r w:rsidR="00B66AE2" w:rsidRPr="00626D5C">
        <w:t>;</w:t>
      </w:r>
    </w:p>
    <w:p w14:paraId="6C512BE9" w14:textId="77777777" w:rsidR="004B60AF" w:rsidRPr="00626D5C" w:rsidRDefault="00B66AE2" w:rsidP="00B66AE2">
      <w:pPr>
        <w:ind w:firstLine="709"/>
        <w:jc w:val="both"/>
      </w:pPr>
      <w:r w:rsidRPr="00626D5C">
        <w:t>е) срок предоставления гарантий качества товара, работ, услуг</w:t>
      </w:r>
      <w:r w:rsidR="004B60AF" w:rsidRPr="00626D5C">
        <w:t>.</w:t>
      </w:r>
    </w:p>
    <w:p w14:paraId="010E6CC7" w14:textId="77777777" w:rsidR="004B60AF" w:rsidRPr="00626D5C" w:rsidRDefault="00B66AE2" w:rsidP="00B66AE2">
      <w:pPr>
        <w:ind w:firstLine="709"/>
        <w:jc w:val="both"/>
      </w:pPr>
      <w:r w:rsidRPr="00626D5C">
        <w:t>2</w:t>
      </w:r>
      <w:r w:rsidR="004B60AF" w:rsidRPr="00626D5C">
        <w:t xml:space="preserve">.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w:t>
      </w:r>
    </w:p>
    <w:p w14:paraId="216FCDC2" w14:textId="77777777" w:rsidR="004B60AF" w:rsidRPr="00626D5C" w:rsidRDefault="00B66AE2" w:rsidP="00B66AE2">
      <w:pPr>
        <w:ind w:firstLine="709"/>
        <w:jc w:val="both"/>
      </w:pPr>
      <w:r w:rsidRPr="00626D5C">
        <w:t>3</w:t>
      </w:r>
      <w:r w:rsidR="004B60AF" w:rsidRPr="00626D5C">
        <w:t xml:space="preserve">. Количество баллов, присуждаемых по критерию оценки (показателю) </w:t>
      </w:r>
      <w:r w:rsidRPr="00626D5C">
        <w:t>«</w:t>
      </w:r>
      <w:r w:rsidR="004B60AF" w:rsidRPr="00626D5C">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w:t>
      </w:r>
      <w:r w:rsidR="004B60AF" w:rsidRPr="00626D5C">
        <w:lastRenderedPageBreak/>
        <w:t>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w:t>
      </w:r>
      <w:r w:rsidRPr="00626D5C">
        <w:t>ределенного уровня квалификации»</w:t>
      </w:r>
      <w:r w:rsidR="004B60AF" w:rsidRPr="00626D5C">
        <w:t xml:space="preserve"> (Rbi), определяется по формуле:</w:t>
      </w:r>
    </w:p>
    <w:p w14:paraId="59355F8C" w14:textId="77777777" w:rsidR="004B60AF" w:rsidRPr="00626D5C" w:rsidRDefault="004B60AF" w:rsidP="00B66AE2">
      <w:pPr>
        <w:jc w:val="both"/>
      </w:pPr>
    </w:p>
    <w:p w14:paraId="6F9F5B8E" w14:textId="77777777" w:rsidR="004B60AF" w:rsidRPr="00626D5C" w:rsidRDefault="00B66AE2" w:rsidP="004B60AF">
      <w:r w:rsidRPr="00626D5C">
        <w:rPr>
          <w:position w:val="-24"/>
        </w:rPr>
        <w:object w:dxaOrig="1840" w:dyaOrig="620" w14:anchorId="3EA5667D">
          <v:shape id="_x0000_i1026" type="#_x0000_t75" style="width:93pt;height:30.75pt" o:ole="" filled="t">
            <v:fill color2="black"/>
            <v:imagedata r:id="rId39" o:title="" croptop="-115f" cropbottom="-115f" cropleft="-35f" cropright="-35f"/>
          </v:shape>
          <o:OLEObject Type="Embed" ProgID="Equation.3" ShapeID="_x0000_i1026" DrawAspect="Content" ObjectID="_1800097641" r:id="rId40"/>
        </w:object>
      </w:r>
    </w:p>
    <w:p w14:paraId="4F884913" w14:textId="77777777" w:rsidR="004B60AF" w:rsidRPr="00626D5C" w:rsidRDefault="004B60AF" w:rsidP="004B60AF">
      <w:r w:rsidRPr="00626D5C">
        <w:t>где:</w:t>
      </w:r>
    </w:p>
    <w:p w14:paraId="3A684CB9" w14:textId="77777777" w:rsidR="004B60AF" w:rsidRPr="00626D5C" w:rsidRDefault="004B60AF" w:rsidP="004B60AF">
      <w:r w:rsidRPr="00626D5C">
        <w:t>Rbi – количество баллов, присуждаемые i-й заявке по указанному критерию;</w:t>
      </w:r>
    </w:p>
    <w:p w14:paraId="4E54217C" w14:textId="77777777" w:rsidR="004B60AF" w:rsidRPr="00626D5C" w:rsidRDefault="004B60AF" w:rsidP="004B60AF">
      <w:r w:rsidRPr="00626D5C">
        <w:t>Emax – наибольшее значение согласно критерию оценки (показателю) из всех Участников.</w:t>
      </w:r>
    </w:p>
    <w:p w14:paraId="0C956871" w14:textId="77777777" w:rsidR="004B60AF" w:rsidRPr="00626D5C" w:rsidRDefault="004B60AF" w:rsidP="004B60AF">
      <w:r w:rsidRPr="00626D5C">
        <w:t>Ei – значение по критерию оценки (показателю), отраженных i-м Участником в заявке.</w:t>
      </w:r>
    </w:p>
    <w:p w14:paraId="5AD47B16" w14:textId="77777777" w:rsidR="004B60AF" w:rsidRPr="00626D5C" w:rsidRDefault="004B60AF" w:rsidP="004B60AF"/>
    <w:p w14:paraId="2482D223" w14:textId="77777777" w:rsidR="004B60AF" w:rsidRPr="00626D5C" w:rsidRDefault="00B66AE2" w:rsidP="00B66AE2">
      <w:pPr>
        <w:ind w:firstLine="709"/>
      </w:pPr>
      <w:r w:rsidRPr="00626D5C">
        <w:t>4</w:t>
      </w:r>
      <w:r w:rsidR="004B60AF" w:rsidRPr="00626D5C">
        <w:t xml:space="preserve">. Критерий оценки </w:t>
      </w:r>
      <w:r w:rsidRPr="00626D5C">
        <w:t>«</w:t>
      </w:r>
      <w:r w:rsidR="004B60AF" w:rsidRPr="00626D5C">
        <w:t>Срок предоставления гарантии качества товара, работ, услуг», определяется по формуле:</w:t>
      </w:r>
    </w:p>
    <w:p w14:paraId="49C445B5" w14:textId="77777777" w:rsidR="004B60AF" w:rsidRPr="00626D5C" w:rsidRDefault="004B60AF" w:rsidP="004B60AF"/>
    <w:p w14:paraId="09B3050D" w14:textId="77777777" w:rsidR="004B60AF" w:rsidRPr="00626D5C" w:rsidRDefault="004B60AF" w:rsidP="004B60AF">
      <w:pPr>
        <w:rPr>
          <w:lang w:val="en-US"/>
        </w:rPr>
      </w:pPr>
      <w:r w:rsidRPr="00626D5C">
        <w:rPr>
          <w:lang w:val="en-US"/>
        </w:rPr>
        <w:t xml:space="preserve">Bi </w:t>
      </w:r>
    </w:p>
    <w:p w14:paraId="33D58476" w14:textId="77777777" w:rsidR="004B60AF" w:rsidRPr="00626D5C" w:rsidRDefault="004B60AF" w:rsidP="004B60AF">
      <w:pPr>
        <w:rPr>
          <w:lang w:val="en-US"/>
        </w:rPr>
      </w:pPr>
      <w:r w:rsidRPr="00626D5C">
        <w:rPr>
          <w:lang w:val="en-US"/>
        </w:rPr>
        <w:t xml:space="preserve">Rgi = ________ x 100, </w:t>
      </w:r>
    </w:p>
    <w:p w14:paraId="21477A50" w14:textId="77777777" w:rsidR="004B60AF" w:rsidRPr="00626D5C" w:rsidRDefault="004B60AF" w:rsidP="004B60AF">
      <w:pPr>
        <w:rPr>
          <w:lang w:val="en-US"/>
        </w:rPr>
      </w:pPr>
    </w:p>
    <w:p w14:paraId="4E2C0190" w14:textId="77777777" w:rsidR="004B60AF" w:rsidRPr="00626D5C" w:rsidRDefault="004B60AF" w:rsidP="004B60AF">
      <w:pPr>
        <w:rPr>
          <w:lang w:val="en-US"/>
        </w:rPr>
      </w:pPr>
      <w:r w:rsidRPr="00626D5C">
        <w:rPr>
          <w:lang w:val="en-US"/>
        </w:rPr>
        <w:t xml:space="preserve">                Bmax </w:t>
      </w:r>
    </w:p>
    <w:p w14:paraId="0944DB7D" w14:textId="77777777" w:rsidR="004B60AF" w:rsidRPr="00626D5C" w:rsidRDefault="004B60AF" w:rsidP="004B60AF">
      <w:pPr>
        <w:rPr>
          <w:lang w:val="en-US"/>
        </w:rPr>
      </w:pPr>
      <w:r w:rsidRPr="00626D5C">
        <w:t>где</w:t>
      </w:r>
      <w:r w:rsidRPr="00626D5C">
        <w:rPr>
          <w:lang w:val="en-US"/>
        </w:rPr>
        <w:t xml:space="preserve">: </w:t>
      </w:r>
    </w:p>
    <w:p w14:paraId="31A50CA6" w14:textId="77777777" w:rsidR="004B60AF" w:rsidRPr="00626D5C" w:rsidRDefault="004B60AF" w:rsidP="004B60AF">
      <w:r w:rsidRPr="00626D5C">
        <w:t>Rgi - рейтинг, присуждаемый i-й заявке по указанному критерию,</w:t>
      </w:r>
    </w:p>
    <w:p w14:paraId="23E305A9" w14:textId="77777777" w:rsidR="004B60AF" w:rsidRPr="00626D5C" w:rsidRDefault="004B60AF" w:rsidP="004B60AF">
      <w:r w:rsidRPr="00626D5C">
        <w:t>Bi - предложение i-го участника закупки по количеству лет предоставления гарантии по iой заявке,</w:t>
      </w:r>
    </w:p>
    <w:p w14:paraId="575CF790" w14:textId="77777777" w:rsidR="004B60AF" w:rsidRPr="00626D5C" w:rsidRDefault="004B60AF" w:rsidP="004B60AF">
      <w:r w:rsidRPr="00626D5C">
        <w:t>Bmax - максимальное количество лет (месяцев) предоставления гарантии из всех предложений участников закупки.</w:t>
      </w:r>
    </w:p>
    <w:p w14:paraId="249240FB" w14:textId="77777777" w:rsidR="004B60AF" w:rsidRPr="00626D5C" w:rsidRDefault="004B60AF" w:rsidP="004B60AF"/>
    <w:p w14:paraId="19D3A5B8" w14:textId="77777777" w:rsidR="004B60AF" w:rsidRPr="00626D5C" w:rsidRDefault="004B60AF" w:rsidP="00B66AE2">
      <w:pPr>
        <w:ind w:firstLine="709"/>
        <w:jc w:val="both"/>
      </w:pPr>
      <w:r w:rsidRPr="00626D5C">
        <w:t xml:space="preserve">При оценке заявок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товара, работ, услуг. </w:t>
      </w:r>
    </w:p>
    <w:p w14:paraId="678930B9" w14:textId="77777777" w:rsidR="004B60AF" w:rsidRPr="00626D5C" w:rsidRDefault="004B60AF" w:rsidP="00B66AE2">
      <w:pPr>
        <w:ind w:firstLine="709"/>
        <w:jc w:val="both"/>
      </w:pPr>
      <w:r w:rsidRPr="00626D5C">
        <w:t>Договор заключается на условиях по данному критерию, указанных в заявке участника закупки.</w:t>
      </w:r>
    </w:p>
    <w:p w14:paraId="151F21D8" w14:textId="77777777" w:rsidR="004B60AF" w:rsidRPr="00626D5C" w:rsidRDefault="004B60AF" w:rsidP="004B60AF"/>
    <w:p w14:paraId="66621FE0" w14:textId="77777777" w:rsidR="00E47380" w:rsidRPr="00626D5C" w:rsidRDefault="00E47380" w:rsidP="00313EAF">
      <w:pPr>
        <w:pStyle w:val="Standard"/>
        <w:spacing w:line="240" w:lineRule="exact"/>
        <w:ind w:firstLine="567"/>
        <w:jc w:val="both"/>
        <w:rPr>
          <w:rFonts w:ascii="Times New Roman" w:hAnsi="Times New Roman" w:cs="Times New Roman"/>
          <w:color w:val="000000"/>
          <w:sz w:val="22"/>
          <w:szCs w:val="22"/>
        </w:rPr>
      </w:pPr>
    </w:p>
    <w:p w14:paraId="5D6DCE5B" w14:textId="77777777" w:rsidR="006622C0" w:rsidRPr="00626D5C" w:rsidRDefault="006622C0" w:rsidP="00313EAF">
      <w:pPr>
        <w:pStyle w:val="Standard"/>
        <w:spacing w:line="240" w:lineRule="exact"/>
        <w:ind w:firstLine="567"/>
        <w:jc w:val="both"/>
        <w:rPr>
          <w:rFonts w:ascii="Times New Roman" w:hAnsi="Times New Roman" w:cs="Times New Roman"/>
          <w:color w:val="000000"/>
          <w:sz w:val="22"/>
          <w:szCs w:val="22"/>
        </w:rPr>
      </w:pPr>
    </w:p>
    <w:p w14:paraId="58926E2C"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4996428"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BA401A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2DE093E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B96C0C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16EBDE2"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07738EF"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48CFD449"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680FC0FB"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3F6B583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14241990"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47F56C26"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2D42C88B"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7614550F"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510151E"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5506CC54"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00D9A7B5"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39038187"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568CE96A" w14:textId="77777777" w:rsidR="00B66AE2" w:rsidRPr="00626D5C" w:rsidRDefault="00B66AE2" w:rsidP="00313EAF">
      <w:pPr>
        <w:pStyle w:val="Standard"/>
        <w:spacing w:line="240" w:lineRule="exact"/>
        <w:ind w:firstLine="567"/>
        <w:jc w:val="both"/>
        <w:rPr>
          <w:rFonts w:ascii="Times New Roman" w:hAnsi="Times New Roman" w:cs="Times New Roman"/>
          <w:color w:val="000000"/>
          <w:sz w:val="22"/>
          <w:szCs w:val="22"/>
        </w:rPr>
      </w:pPr>
    </w:p>
    <w:p w14:paraId="76E376D9" w14:textId="77777777" w:rsidR="006622C0" w:rsidRPr="00626D5C" w:rsidRDefault="006622C0" w:rsidP="00313EAF">
      <w:pPr>
        <w:pStyle w:val="Standard"/>
        <w:spacing w:line="240" w:lineRule="exact"/>
        <w:ind w:firstLine="567"/>
        <w:jc w:val="both"/>
        <w:rPr>
          <w:rFonts w:ascii="Times New Roman" w:hAnsi="Times New Roman" w:cs="Times New Roman"/>
          <w:color w:val="000000"/>
          <w:sz w:val="22"/>
          <w:szCs w:val="22"/>
        </w:rPr>
      </w:pPr>
    </w:p>
    <w:tbl>
      <w:tblPr>
        <w:tblStyle w:val="afb"/>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3442"/>
        <w:gridCol w:w="3526"/>
      </w:tblGrid>
      <w:tr w:rsidR="00B66AE2" w:rsidRPr="00626D5C" w14:paraId="5AC9C2C0" w14:textId="77777777" w:rsidTr="004E6CEB">
        <w:tc>
          <w:tcPr>
            <w:tcW w:w="3663" w:type="dxa"/>
          </w:tcPr>
          <w:p w14:paraId="0F535FE4" w14:textId="77777777" w:rsidR="00B66AE2" w:rsidRPr="00626D5C" w:rsidRDefault="00B66AE2" w:rsidP="004E6CEB">
            <w:pPr>
              <w:pStyle w:val="10"/>
              <w:spacing w:before="0" w:after="0" w:line="240" w:lineRule="auto"/>
              <w:ind w:left="0" w:firstLine="0"/>
              <w:jc w:val="right"/>
              <w:outlineLvl w:val="0"/>
              <w:rPr>
                <w:b w:val="0"/>
                <w:sz w:val="24"/>
                <w:szCs w:val="24"/>
              </w:rPr>
            </w:pPr>
          </w:p>
        </w:tc>
        <w:tc>
          <w:tcPr>
            <w:tcW w:w="3663" w:type="dxa"/>
          </w:tcPr>
          <w:p w14:paraId="0C926774" w14:textId="77777777" w:rsidR="00B66AE2" w:rsidRPr="00626D5C" w:rsidRDefault="00B66AE2" w:rsidP="004E6CEB">
            <w:pPr>
              <w:pStyle w:val="10"/>
              <w:spacing w:before="0" w:after="0" w:line="240" w:lineRule="auto"/>
              <w:ind w:left="0" w:firstLine="0"/>
              <w:jc w:val="right"/>
              <w:outlineLvl w:val="0"/>
              <w:rPr>
                <w:b w:val="0"/>
                <w:sz w:val="24"/>
                <w:szCs w:val="24"/>
              </w:rPr>
            </w:pPr>
          </w:p>
        </w:tc>
        <w:tc>
          <w:tcPr>
            <w:tcW w:w="3663" w:type="dxa"/>
          </w:tcPr>
          <w:p w14:paraId="67977467" w14:textId="77777777" w:rsidR="00B66AE2" w:rsidRPr="00626D5C" w:rsidRDefault="00B66AE2" w:rsidP="004E6CEB">
            <w:pPr>
              <w:pStyle w:val="10"/>
              <w:spacing w:before="0" w:after="0" w:line="240" w:lineRule="auto"/>
              <w:jc w:val="left"/>
              <w:outlineLvl w:val="0"/>
              <w:rPr>
                <w:b w:val="0"/>
                <w:sz w:val="24"/>
                <w:szCs w:val="24"/>
              </w:rPr>
            </w:pPr>
            <w:bookmarkStart w:id="68" w:name="_Toc185421462"/>
            <w:r w:rsidRPr="00626D5C">
              <w:rPr>
                <w:b w:val="0"/>
                <w:sz w:val="24"/>
                <w:szCs w:val="24"/>
              </w:rPr>
              <w:t>Приложение № 2</w:t>
            </w:r>
            <w:bookmarkEnd w:id="68"/>
          </w:p>
          <w:p w14:paraId="38597427" w14:textId="77777777" w:rsidR="00B66AE2" w:rsidRPr="00626D5C" w:rsidRDefault="00B66AE2" w:rsidP="004E6CEB">
            <w:pPr>
              <w:pStyle w:val="10"/>
              <w:spacing w:before="0" w:after="0" w:line="240" w:lineRule="auto"/>
              <w:jc w:val="left"/>
              <w:outlineLvl w:val="0"/>
              <w:rPr>
                <w:b w:val="0"/>
                <w:sz w:val="24"/>
                <w:szCs w:val="24"/>
              </w:rPr>
            </w:pPr>
            <w:bookmarkStart w:id="69" w:name="_Toc185421463"/>
            <w:r w:rsidRPr="00626D5C">
              <w:rPr>
                <w:b w:val="0"/>
                <w:sz w:val="24"/>
                <w:szCs w:val="24"/>
              </w:rPr>
              <w:t>к Положению о закупке товаров, работ, услуг</w:t>
            </w:r>
            <w:bookmarkEnd w:id="69"/>
            <w:r w:rsidRPr="00626D5C">
              <w:rPr>
                <w:b w:val="0"/>
                <w:sz w:val="24"/>
                <w:szCs w:val="24"/>
              </w:rPr>
              <w:t xml:space="preserve"> </w:t>
            </w:r>
          </w:p>
        </w:tc>
      </w:tr>
    </w:tbl>
    <w:p w14:paraId="09411DA4" w14:textId="77777777" w:rsidR="006622C0" w:rsidRPr="00626D5C" w:rsidRDefault="006622C0" w:rsidP="006622C0">
      <w:pPr>
        <w:spacing w:line="240" w:lineRule="exact"/>
        <w:ind w:firstLine="737"/>
        <w:jc w:val="center"/>
        <w:rPr>
          <w:rFonts w:ascii="Times New Roman" w:hAnsi="Times New Roman" w:cs="Times New Roman"/>
          <w:color w:val="00000A"/>
          <w:sz w:val="22"/>
          <w:szCs w:val="22"/>
        </w:rPr>
      </w:pPr>
      <w:r w:rsidRPr="00626D5C">
        <w:rPr>
          <w:rFonts w:ascii="Times New Roman" w:hAnsi="Times New Roman" w:cs="Times New Roman"/>
          <w:color w:val="00000A"/>
          <w:sz w:val="22"/>
          <w:szCs w:val="22"/>
        </w:rPr>
        <w:t>Перечень</w:t>
      </w:r>
      <w:r w:rsidRPr="00626D5C">
        <w:rPr>
          <w:rFonts w:ascii="Times New Roman" w:hAnsi="Times New Roman" w:cs="Times New Roman"/>
          <w:color w:val="00000A"/>
          <w:sz w:val="22"/>
          <w:szCs w:val="22"/>
        </w:rPr>
        <w:br/>
        <w:t>лиц, являющихся взаимозависимыми с заказчиком</w:t>
      </w:r>
    </w:p>
    <w:p w14:paraId="221AC08C" w14:textId="77777777" w:rsidR="006622C0" w:rsidRPr="004955B9" w:rsidRDefault="006622C0" w:rsidP="006622C0">
      <w:pPr>
        <w:spacing w:line="240" w:lineRule="exact"/>
        <w:ind w:firstLine="737"/>
        <w:rPr>
          <w:rFonts w:ascii="Times New Roman" w:hAnsi="Times New Roman" w:cs="Times New Roman"/>
          <w:color w:val="000000"/>
          <w:sz w:val="22"/>
          <w:szCs w:val="22"/>
        </w:rPr>
      </w:pPr>
      <w:r w:rsidRPr="00626D5C">
        <w:rPr>
          <w:rFonts w:ascii="Times New Roman" w:hAnsi="Times New Roman" w:cs="Times New Roman"/>
          <w:color w:val="00000A"/>
          <w:sz w:val="22"/>
          <w:szCs w:val="22"/>
        </w:rPr>
        <w:br/>
        <w:t>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N 223-ФЗ с обоснованием включения в перечень каждого лица:</w:t>
      </w:r>
      <w:r w:rsidRPr="00626D5C">
        <w:rPr>
          <w:rFonts w:ascii="Times New Roman" w:hAnsi="Times New Roman" w:cs="Times New Roman"/>
          <w:color w:val="00000A"/>
          <w:sz w:val="22"/>
          <w:szCs w:val="22"/>
        </w:rPr>
        <w:br/>
      </w:r>
      <w:r w:rsidRPr="00626D5C">
        <w:rPr>
          <w:rFonts w:ascii="Times New Roman" w:hAnsi="Times New Roman" w:cs="Times New Roman"/>
          <w:color w:val="00000A"/>
          <w:sz w:val="22"/>
          <w:szCs w:val="22"/>
        </w:rPr>
        <w:br/>
        <w:t>Нет.</w:t>
      </w:r>
    </w:p>
    <w:p w14:paraId="77597586" w14:textId="77777777" w:rsidR="006622C0" w:rsidRPr="004955B9" w:rsidRDefault="006622C0" w:rsidP="006622C0">
      <w:pPr>
        <w:spacing w:line="240" w:lineRule="exact"/>
        <w:ind w:firstLine="737"/>
        <w:jc w:val="center"/>
        <w:rPr>
          <w:rFonts w:ascii="Times New Roman" w:hAnsi="Times New Roman" w:cs="Times New Roman"/>
          <w:sz w:val="22"/>
          <w:szCs w:val="22"/>
        </w:rPr>
      </w:pPr>
    </w:p>
    <w:p w14:paraId="3DFE9E80" w14:textId="77777777" w:rsidR="006622C0" w:rsidRPr="00E47380" w:rsidRDefault="006622C0" w:rsidP="00313EAF">
      <w:pPr>
        <w:pStyle w:val="Standard"/>
        <w:spacing w:line="240" w:lineRule="exact"/>
        <w:ind w:firstLine="567"/>
        <w:jc w:val="both"/>
        <w:rPr>
          <w:rFonts w:ascii="Times New Roman" w:hAnsi="Times New Roman" w:cs="Times New Roman"/>
          <w:color w:val="000000"/>
          <w:sz w:val="22"/>
          <w:szCs w:val="22"/>
        </w:rPr>
      </w:pPr>
    </w:p>
    <w:sectPr w:rsidR="006622C0" w:rsidRPr="00E47380" w:rsidSect="00D4683A">
      <w:headerReference w:type="default" r:id="rId41"/>
      <w:pgSz w:w="11906" w:h="16838"/>
      <w:pgMar w:top="567" w:right="567" w:bottom="567" w:left="1134" w:header="709"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evyakina" w:date="2024-12-18T13:46:00Z" w:initials="r">
    <w:p w14:paraId="5D4C9FBD" w14:textId="77777777" w:rsidR="00D4683A" w:rsidRDefault="00D4683A">
      <w:pPr>
        <w:pStyle w:val="aa"/>
      </w:pPr>
      <w:r>
        <w:rPr>
          <w:rStyle w:val="af3"/>
        </w:rPr>
        <w:annotationRef/>
      </w:r>
      <w:r>
        <w:t>Для Ед поставщика</w:t>
      </w:r>
    </w:p>
    <w:p w14:paraId="5F990F91" w14:textId="77777777" w:rsidR="00D4683A" w:rsidRDefault="00D4683A">
      <w:pPr>
        <w:pStyle w:val="aa"/>
      </w:pPr>
    </w:p>
  </w:comment>
  <w:comment w:id="60" w:author="revyakina" w:date="2024-12-18T13:35:00Z" w:initials="r">
    <w:p w14:paraId="091FA20E" w14:textId="77777777" w:rsidR="00D4683A" w:rsidRDefault="00D4683A" w:rsidP="00EC3EE2">
      <w:pPr>
        <w:pStyle w:val="aa"/>
      </w:pPr>
      <w:r>
        <w:rPr>
          <w:rStyle w:val="af3"/>
        </w:rPr>
        <w:annotationRef/>
      </w:r>
      <w:r>
        <w:t>В соответствии с новым определением участника закупки</w:t>
      </w:r>
    </w:p>
    <w:p w14:paraId="1D989E2C" w14:textId="77777777" w:rsidR="00D4683A" w:rsidRPr="00A230D2" w:rsidRDefault="00D4683A" w:rsidP="00EC3EE2">
      <w:pPr>
        <w:pStyle w:val="aa"/>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90F91" w15:done="0"/>
  <w15:commentEx w15:paraId="1D989E2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1870" w14:textId="77777777" w:rsidR="00132AE8" w:rsidRDefault="00132AE8" w:rsidP="00D341A4">
      <w:r>
        <w:separator/>
      </w:r>
    </w:p>
  </w:endnote>
  <w:endnote w:type="continuationSeparator" w:id="0">
    <w:p w14:paraId="41448D43" w14:textId="77777777" w:rsidR="00132AE8" w:rsidRDefault="00132AE8" w:rsidP="00D3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sans-serif">
    <w:altName w:val="Times New Roman"/>
    <w:charset w:val="00"/>
    <w:family w:val="auto"/>
    <w:pitch w:val="default"/>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B393" w14:textId="77777777" w:rsidR="00132AE8" w:rsidRDefault="00132AE8" w:rsidP="00D341A4">
      <w:r w:rsidRPr="00D341A4">
        <w:rPr>
          <w:color w:val="000000"/>
        </w:rPr>
        <w:separator/>
      </w:r>
    </w:p>
  </w:footnote>
  <w:footnote w:type="continuationSeparator" w:id="0">
    <w:p w14:paraId="5F890C15" w14:textId="77777777" w:rsidR="00132AE8" w:rsidRDefault="00132AE8" w:rsidP="00D341A4">
      <w:r>
        <w:continuationSeparator/>
      </w:r>
    </w:p>
  </w:footnote>
  <w:footnote w:id="1">
    <w:p w14:paraId="0ED6AE3B" w14:textId="77777777" w:rsidR="00D4683A" w:rsidRDefault="00D4683A">
      <w:pPr>
        <w:pStyle w:val="Footnote"/>
        <w:jc w:val="both"/>
      </w:pPr>
      <w:r w:rsidRPr="00D341A4">
        <w:rPr>
          <w:rStyle w:val="af7"/>
        </w:rPr>
        <w:footnoteRef/>
      </w:r>
      <w:r>
        <w:rPr>
          <w:rFonts w:ascii="Arial, sans-serif" w:hAnsi="Arial, sans-serif"/>
          <w:i/>
          <w:iCs/>
        </w:rPr>
        <w:t>З</w:t>
      </w:r>
      <w:r>
        <w:rPr>
          <w:rFonts w:ascii="Arial, sans-serif" w:hAnsi="Arial, sans-serif"/>
          <w:i/>
          <w:iCs/>
          <w:color w:val="000000"/>
        </w:rPr>
        <w:t>аказчик устанавливает в положении о закупке самостоятельно.</w:t>
      </w:r>
    </w:p>
  </w:footnote>
  <w:footnote w:id="2">
    <w:p w14:paraId="5CE6BBD0" w14:textId="77777777" w:rsidR="00D4683A" w:rsidRDefault="00D4683A">
      <w:pPr>
        <w:pStyle w:val="Footnote"/>
        <w:jc w:val="both"/>
      </w:pPr>
      <w:r w:rsidRPr="00D341A4">
        <w:rPr>
          <w:rStyle w:val="af7"/>
        </w:rPr>
        <w:footnoteRef/>
      </w:r>
      <w:r>
        <w:rPr>
          <w:rFonts w:ascii="Arial, sans-serif" w:hAnsi="Arial, sans-serif"/>
          <w:i/>
          <w:iCs/>
        </w:rPr>
        <w:t>З</w:t>
      </w:r>
      <w:r>
        <w:rPr>
          <w:rFonts w:ascii="Arial, sans-serif" w:hAnsi="Arial, sans-serif"/>
          <w:i/>
          <w:iCs/>
          <w:color w:val="000000"/>
        </w:rPr>
        <w:t>аказчик устанавливает в положении о закупке самостоятельно.</w:t>
      </w:r>
    </w:p>
  </w:footnote>
  <w:footnote w:id="3">
    <w:p w14:paraId="1AC0051D" w14:textId="77777777" w:rsidR="00D4683A" w:rsidRDefault="00D4683A">
      <w:pPr>
        <w:pStyle w:val="Footnote"/>
        <w:jc w:val="both"/>
      </w:pPr>
      <w:r w:rsidRPr="00D341A4">
        <w:rPr>
          <w:rStyle w:val="af7"/>
        </w:rPr>
        <w:footnoteRef/>
      </w:r>
      <w:r>
        <w:rPr>
          <w:rFonts w:ascii="Arial, sans-serif" w:hAnsi="Arial, sans-serif"/>
          <w:i/>
          <w:iCs/>
          <w:color w:val="000000"/>
        </w:rPr>
        <w:t xml:space="preserve"> Заказчик устанавливает в положении о закупке самостоятельно.</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D65D" w14:textId="77777777" w:rsidR="00D4683A" w:rsidRDefault="00D4683A">
    <w:pPr>
      <w:pStyle w:val="a6"/>
      <w:jc w:val="center"/>
    </w:pPr>
  </w:p>
  <w:p w14:paraId="469D5B6B" w14:textId="77777777" w:rsidR="00D4683A" w:rsidRDefault="00D4683A">
    <w:pPr>
      <w:pStyle w:val="a6"/>
      <w:tabs>
        <w:tab w:val="left" w:pos="3444"/>
      </w:tabs>
      <w:jc w:val="right"/>
      <w:rPr>
        <w:b/>
        <w:bCs/>
        <w:i/>
        <w:iCs/>
        <w:shd w:val="clear" w:color="auto" w:fill="FFF2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668"/>
    <w:multiLevelType w:val="multilevel"/>
    <w:tmpl w:val="938CE7B2"/>
    <w:styleLink w:val="WWNum5"/>
    <w:lvl w:ilvl="0">
      <w:start w:val="1"/>
      <w:numFmt w:val="decimal"/>
      <w:lvlText w:val="%1)"/>
      <w:lvlJc w:val="left"/>
      <w:rPr>
        <w:rFonts w:cs="Arial, sans-serif"/>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18AD52C3"/>
    <w:multiLevelType w:val="multilevel"/>
    <w:tmpl w:val="75803A9A"/>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0180EA3"/>
    <w:multiLevelType w:val="multilevel"/>
    <w:tmpl w:val="736C61D0"/>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4C9B0F63"/>
    <w:multiLevelType w:val="multilevel"/>
    <w:tmpl w:val="107E052A"/>
    <w:styleLink w:val="WWNum2"/>
    <w:lvl w:ilvl="0">
      <w:start w:val="1"/>
      <w:numFmt w:val="decimal"/>
      <w:lvlText w:val="%1)"/>
      <w:lvlJc w:val="left"/>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4" w15:restartNumberingAfterBreak="0">
    <w:nsid w:val="73746C74"/>
    <w:multiLevelType w:val="multilevel"/>
    <w:tmpl w:val="F0C8B9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74F767D7"/>
    <w:multiLevelType w:val="multilevel"/>
    <w:tmpl w:val="CFC8AC00"/>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A4"/>
    <w:rsid w:val="000047E4"/>
    <w:rsid w:val="00013158"/>
    <w:rsid w:val="00020394"/>
    <w:rsid w:val="00020E1B"/>
    <w:rsid w:val="0002179F"/>
    <w:rsid w:val="00034776"/>
    <w:rsid w:val="00040B90"/>
    <w:rsid w:val="00045655"/>
    <w:rsid w:val="00061844"/>
    <w:rsid w:val="0007363C"/>
    <w:rsid w:val="00076AF5"/>
    <w:rsid w:val="00080F21"/>
    <w:rsid w:val="00083887"/>
    <w:rsid w:val="00092D13"/>
    <w:rsid w:val="00095FFD"/>
    <w:rsid w:val="000A4F1D"/>
    <w:rsid w:val="000A706E"/>
    <w:rsid w:val="000D37CE"/>
    <w:rsid w:val="000E5392"/>
    <w:rsid w:val="000E79EC"/>
    <w:rsid w:val="00107868"/>
    <w:rsid w:val="00110EDA"/>
    <w:rsid w:val="001178F9"/>
    <w:rsid w:val="00122A40"/>
    <w:rsid w:val="00132AE8"/>
    <w:rsid w:val="00141A18"/>
    <w:rsid w:val="0015287E"/>
    <w:rsid w:val="00161D48"/>
    <w:rsid w:val="001626F0"/>
    <w:rsid w:val="001875EE"/>
    <w:rsid w:val="00193920"/>
    <w:rsid w:val="00193D83"/>
    <w:rsid w:val="001A0B18"/>
    <w:rsid w:val="001A64A6"/>
    <w:rsid w:val="001A6661"/>
    <w:rsid w:val="001B7DD8"/>
    <w:rsid w:val="001D309D"/>
    <w:rsid w:val="001D672E"/>
    <w:rsid w:val="001D6919"/>
    <w:rsid w:val="001F4D7A"/>
    <w:rsid w:val="00207831"/>
    <w:rsid w:val="00216F66"/>
    <w:rsid w:val="00222536"/>
    <w:rsid w:val="00222E70"/>
    <w:rsid w:val="00224395"/>
    <w:rsid w:val="002301B5"/>
    <w:rsid w:val="002402FB"/>
    <w:rsid w:val="00244853"/>
    <w:rsid w:val="00245415"/>
    <w:rsid w:val="00271B4A"/>
    <w:rsid w:val="00273539"/>
    <w:rsid w:val="00283E31"/>
    <w:rsid w:val="00286D9C"/>
    <w:rsid w:val="00291CD5"/>
    <w:rsid w:val="002932A9"/>
    <w:rsid w:val="002A739B"/>
    <w:rsid w:val="002B3F40"/>
    <w:rsid w:val="002C759D"/>
    <w:rsid w:val="002D28C3"/>
    <w:rsid w:val="002D29A3"/>
    <w:rsid w:val="002D37E5"/>
    <w:rsid w:val="002E26C7"/>
    <w:rsid w:val="002E72AB"/>
    <w:rsid w:val="002F37CA"/>
    <w:rsid w:val="003050D6"/>
    <w:rsid w:val="003072AE"/>
    <w:rsid w:val="003126B1"/>
    <w:rsid w:val="00313EAF"/>
    <w:rsid w:val="003230FE"/>
    <w:rsid w:val="003253B8"/>
    <w:rsid w:val="00331CDD"/>
    <w:rsid w:val="00332CB1"/>
    <w:rsid w:val="003471CA"/>
    <w:rsid w:val="00352B8C"/>
    <w:rsid w:val="0035799F"/>
    <w:rsid w:val="0036311E"/>
    <w:rsid w:val="00373FEE"/>
    <w:rsid w:val="003865D7"/>
    <w:rsid w:val="0039018E"/>
    <w:rsid w:val="003948E1"/>
    <w:rsid w:val="0039688C"/>
    <w:rsid w:val="003C2F2F"/>
    <w:rsid w:val="003F6ADF"/>
    <w:rsid w:val="00413513"/>
    <w:rsid w:val="00414275"/>
    <w:rsid w:val="00414298"/>
    <w:rsid w:val="00420B2F"/>
    <w:rsid w:val="004418FD"/>
    <w:rsid w:val="0044452C"/>
    <w:rsid w:val="00444EBD"/>
    <w:rsid w:val="00451A48"/>
    <w:rsid w:val="004565C0"/>
    <w:rsid w:val="004605EF"/>
    <w:rsid w:val="004631FE"/>
    <w:rsid w:val="00471731"/>
    <w:rsid w:val="0048395F"/>
    <w:rsid w:val="00492614"/>
    <w:rsid w:val="004A0A22"/>
    <w:rsid w:val="004A1002"/>
    <w:rsid w:val="004B0E30"/>
    <w:rsid w:val="004B60AF"/>
    <w:rsid w:val="004B71BD"/>
    <w:rsid w:val="004C7A55"/>
    <w:rsid w:val="004C7FFC"/>
    <w:rsid w:val="004D5516"/>
    <w:rsid w:val="004D64F4"/>
    <w:rsid w:val="004E6CEB"/>
    <w:rsid w:val="004F0C5F"/>
    <w:rsid w:val="004F1A76"/>
    <w:rsid w:val="004F499A"/>
    <w:rsid w:val="004F4C51"/>
    <w:rsid w:val="005027A9"/>
    <w:rsid w:val="00535439"/>
    <w:rsid w:val="00540F69"/>
    <w:rsid w:val="00542E4B"/>
    <w:rsid w:val="0054603F"/>
    <w:rsid w:val="00546BA3"/>
    <w:rsid w:val="00546D66"/>
    <w:rsid w:val="00550E75"/>
    <w:rsid w:val="005553D0"/>
    <w:rsid w:val="00565E6D"/>
    <w:rsid w:val="00567493"/>
    <w:rsid w:val="00572FF3"/>
    <w:rsid w:val="005932F6"/>
    <w:rsid w:val="005A67E5"/>
    <w:rsid w:val="005B1E0F"/>
    <w:rsid w:val="005B3E40"/>
    <w:rsid w:val="005B6A7E"/>
    <w:rsid w:val="005C2C81"/>
    <w:rsid w:val="005C436A"/>
    <w:rsid w:val="005D194E"/>
    <w:rsid w:val="005D2273"/>
    <w:rsid w:val="006231F6"/>
    <w:rsid w:val="00626D5C"/>
    <w:rsid w:val="00627EFE"/>
    <w:rsid w:val="00633646"/>
    <w:rsid w:val="00637692"/>
    <w:rsid w:val="006457E5"/>
    <w:rsid w:val="00646FA6"/>
    <w:rsid w:val="0065081D"/>
    <w:rsid w:val="006560A9"/>
    <w:rsid w:val="00660BA3"/>
    <w:rsid w:val="006622C0"/>
    <w:rsid w:val="006703CE"/>
    <w:rsid w:val="00681C23"/>
    <w:rsid w:val="00693702"/>
    <w:rsid w:val="006964E4"/>
    <w:rsid w:val="006B149C"/>
    <w:rsid w:val="006D7267"/>
    <w:rsid w:val="006D7EE5"/>
    <w:rsid w:val="006F061E"/>
    <w:rsid w:val="006F3F1E"/>
    <w:rsid w:val="00700FD7"/>
    <w:rsid w:val="00713031"/>
    <w:rsid w:val="0071535C"/>
    <w:rsid w:val="007209A9"/>
    <w:rsid w:val="00735671"/>
    <w:rsid w:val="007415D7"/>
    <w:rsid w:val="007568C6"/>
    <w:rsid w:val="00765911"/>
    <w:rsid w:val="007716B5"/>
    <w:rsid w:val="007766C6"/>
    <w:rsid w:val="007859CA"/>
    <w:rsid w:val="0078792D"/>
    <w:rsid w:val="0079060B"/>
    <w:rsid w:val="007941EB"/>
    <w:rsid w:val="007944CC"/>
    <w:rsid w:val="007A1946"/>
    <w:rsid w:val="007A2573"/>
    <w:rsid w:val="007A55A2"/>
    <w:rsid w:val="007A5BA3"/>
    <w:rsid w:val="007D3034"/>
    <w:rsid w:val="007D730A"/>
    <w:rsid w:val="00814A26"/>
    <w:rsid w:val="00840656"/>
    <w:rsid w:val="00846E13"/>
    <w:rsid w:val="0085340C"/>
    <w:rsid w:val="008738E4"/>
    <w:rsid w:val="008860B9"/>
    <w:rsid w:val="008C68ED"/>
    <w:rsid w:val="008D316C"/>
    <w:rsid w:val="008F1990"/>
    <w:rsid w:val="008F2C6A"/>
    <w:rsid w:val="008F4F4B"/>
    <w:rsid w:val="008F73D4"/>
    <w:rsid w:val="00930B81"/>
    <w:rsid w:val="0093393B"/>
    <w:rsid w:val="00933CD5"/>
    <w:rsid w:val="00946D21"/>
    <w:rsid w:val="009539A5"/>
    <w:rsid w:val="0096147B"/>
    <w:rsid w:val="0096252C"/>
    <w:rsid w:val="009700BB"/>
    <w:rsid w:val="009832A2"/>
    <w:rsid w:val="009839B0"/>
    <w:rsid w:val="00996ECB"/>
    <w:rsid w:val="009B7934"/>
    <w:rsid w:val="009B7E26"/>
    <w:rsid w:val="009C6430"/>
    <w:rsid w:val="009E330D"/>
    <w:rsid w:val="009F1AAF"/>
    <w:rsid w:val="00A014A1"/>
    <w:rsid w:val="00A20739"/>
    <w:rsid w:val="00A43CB3"/>
    <w:rsid w:val="00A50EA0"/>
    <w:rsid w:val="00A63873"/>
    <w:rsid w:val="00A66A9A"/>
    <w:rsid w:val="00A72460"/>
    <w:rsid w:val="00A775D0"/>
    <w:rsid w:val="00A80635"/>
    <w:rsid w:val="00A86B60"/>
    <w:rsid w:val="00A938B9"/>
    <w:rsid w:val="00A94FF9"/>
    <w:rsid w:val="00A96AD1"/>
    <w:rsid w:val="00AC0215"/>
    <w:rsid w:val="00AD0B28"/>
    <w:rsid w:val="00AD5A50"/>
    <w:rsid w:val="00AE7D1C"/>
    <w:rsid w:val="00AF3EE6"/>
    <w:rsid w:val="00AF4066"/>
    <w:rsid w:val="00B06FCD"/>
    <w:rsid w:val="00B10C79"/>
    <w:rsid w:val="00B25EA5"/>
    <w:rsid w:val="00B310B6"/>
    <w:rsid w:val="00B338B7"/>
    <w:rsid w:val="00B4198D"/>
    <w:rsid w:val="00B505E6"/>
    <w:rsid w:val="00B62144"/>
    <w:rsid w:val="00B66AE2"/>
    <w:rsid w:val="00B81332"/>
    <w:rsid w:val="00B8347B"/>
    <w:rsid w:val="00B8461C"/>
    <w:rsid w:val="00BB0302"/>
    <w:rsid w:val="00BB54FC"/>
    <w:rsid w:val="00BC272E"/>
    <w:rsid w:val="00BC3BCF"/>
    <w:rsid w:val="00BD2D96"/>
    <w:rsid w:val="00BD3319"/>
    <w:rsid w:val="00BD448A"/>
    <w:rsid w:val="00BE1234"/>
    <w:rsid w:val="00BE58E1"/>
    <w:rsid w:val="00BE6112"/>
    <w:rsid w:val="00BE6E51"/>
    <w:rsid w:val="00C1039A"/>
    <w:rsid w:val="00C138FC"/>
    <w:rsid w:val="00C23597"/>
    <w:rsid w:val="00C309BD"/>
    <w:rsid w:val="00C31503"/>
    <w:rsid w:val="00C31B9E"/>
    <w:rsid w:val="00C4041B"/>
    <w:rsid w:val="00C46BDD"/>
    <w:rsid w:val="00C52089"/>
    <w:rsid w:val="00C607B8"/>
    <w:rsid w:val="00C63113"/>
    <w:rsid w:val="00C6387B"/>
    <w:rsid w:val="00C65378"/>
    <w:rsid w:val="00C66417"/>
    <w:rsid w:val="00C70695"/>
    <w:rsid w:val="00C70A0C"/>
    <w:rsid w:val="00C8214F"/>
    <w:rsid w:val="00C87C32"/>
    <w:rsid w:val="00C90155"/>
    <w:rsid w:val="00C929E5"/>
    <w:rsid w:val="00C93B66"/>
    <w:rsid w:val="00CB7206"/>
    <w:rsid w:val="00CC7AC0"/>
    <w:rsid w:val="00CD3D2C"/>
    <w:rsid w:val="00CF5133"/>
    <w:rsid w:val="00CF5C31"/>
    <w:rsid w:val="00CF7AFD"/>
    <w:rsid w:val="00D01920"/>
    <w:rsid w:val="00D02197"/>
    <w:rsid w:val="00D1638B"/>
    <w:rsid w:val="00D24E3A"/>
    <w:rsid w:val="00D2688B"/>
    <w:rsid w:val="00D341A4"/>
    <w:rsid w:val="00D4683A"/>
    <w:rsid w:val="00D64432"/>
    <w:rsid w:val="00D7691B"/>
    <w:rsid w:val="00D77438"/>
    <w:rsid w:val="00D831E2"/>
    <w:rsid w:val="00D86188"/>
    <w:rsid w:val="00D94D56"/>
    <w:rsid w:val="00D97C83"/>
    <w:rsid w:val="00DC206B"/>
    <w:rsid w:val="00DC51DF"/>
    <w:rsid w:val="00DD0090"/>
    <w:rsid w:val="00DD040A"/>
    <w:rsid w:val="00DE0E41"/>
    <w:rsid w:val="00E011F8"/>
    <w:rsid w:val="00E03CDF"/>
    <w:rsid w:val="00E06BB6"/>
    <w:rsid w:val="00E128D4"/>
    <w:rsid w:val="00E236CC"/>
    <w:rsid w:val="00E24EDB"/>
    <w:rsid w:val="00E25D01"/>
    <w:rsid w:val="00E2679F"/>
    <w:rsid w:val="00E35520"/>
    <w:rsid w:val="00E40FDE"/>
    <w:rsid w:val="00E412E2"/>
    <w:rsid w:val="00E413BF"/>
    <w:rsid w:val="00E47380"/>
    <w:rsid w:val="00E51072"/>
    <w:rsid w:val="00E55A46"/>
    <w:rsid w:val="00E614BB"/>
    <w:rsid w:val="00E65844"/>
    <w:rsid w:val="00E66B94"/>
    <w:rsid w:val="00E728AB"/>
    <w:rsid w:val="00E767C9"/>
    <w:rsid w:val="00E77440"/>
    <w:rsid w:val="00E8578C"/>
    <w:rsid w:val="00E94C6F"/>
    <w:rsid w:val="00EA172B"/>
    <w:rsid w:val="00EC3EE2"/>
    <w:rsid w:val="00EC64F3"/>
    <w:rsid w:val="00EE01D0"/>
    <w:rsid w:val="00EE1A0B"/>
    <w:rsid w:val="00EE259E"/>
    <w:rsid w:val="00EE436D"/>
    <w:rsid w:val="00EF6B97"/>
    <w:rsid w:val="00F02F93"/>
    <w:rsid w:val="00F32EA7"/>
    <w:rsid w:val="00F338D8"/>
    <w:rsid w:val="00F366E4"/>
    <w:rsid w:val="00F40208"/>
    <w:rsid w:val="00F433CE"/>
    <w:rsid w:val="00F4476E"/>
    <w:rsid w:val="00F514F0"/>
    <w:rsid w:val="00F60E56"/>
    <w:rsid w:val="00F62B0B"/>
    <w:rsid w:val="00F874B8"/>
    <w:rsid w:val="00F87571"/>
    <w:rsid w:val="00FA14B9"/>
    <w:rsid w:val="00FA6FF2"/>
    <w:rsid w:val="00FB0740"/>
    <w:rsid w:val="00FB7F95"/>
    <w:rsid w:val="00FC07AA"/>
    <w:rsid w:val="00FD0752"/>
    <w:rsid w:val="00FD5DB6"/>
    <w:rsid w:val="00FE1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717C"/>
  <w15:docId w15:val="{3941CBCD-D171-4F6C-902F-15C835C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41A4"/>
    <w:pPr>
      <w:suppressAutoHyphens/>
    </w:pPr>
  </w:style>
  <w:style w:type="paragraph" w:styleId="10">
    <w:name w:val="heading 1"/>
    <w:basedOn w:val="Standard"/>
    <w:rsid w:val="00D341A4"/>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styleId="2">
    <w:name w:val="heading 2"/>
    <w:basedOn w:val="a"/>
    <w:next w:val="a"/>
    <w:link w:val="20"/>
    <w:uiPriority w:val="9"/>
    <w:semiHidden/>
    <w:unhideWhenUsed/>
    <w:qFormat/>
    <w:rsid w:val="006560A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Heading"/>
    <w:rsid w:val="00D341A4"/>
    <w:pPr>
      <w:spacing w:before="140" w:after="0"/>
      <w:outlineLvl w:val="2"/>
    </w:pPr>
    <w:rPr>
      <w:b/>
      <w:bCs/>
    </w:rPr>
  </w:style>
  <w:style w:type="paragraph" w:styleId="4">
    <w:name w:val="heading 4"/>
    <w:basedOn w:val="a"/>
    <w:next w:val="a"/>
    <w:link w:val="40"/>
    <w:uiPriority w:val="9"/>
    <w:unhideWhenUsed/>
    <w:qFormat/>
    <w:rsid w:val="007209A9"/>
    <w:pPr>
      <w:keepNext/>
      <w:keepLines/>
      <w:spacing w:before="200"/>
      <w:outlineLvl w:val="3"/>
    </w:pPr>
    <w:rPr>
      <w:rFonts w:asciiTheme="majorHAnsi" w:eastAsiaTheme="majorEastAsia" w:hAnsiTheme="majorHAnsi"/>
      <w:b/>
      <w:bCs/>
      <w:i/>
      <w:i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D341A4"/>
    <w:pPr>
      <w:suppressAutoHyphens/>
    </w:pPr>
    <w:rPr>
      <w:color w:val="00000A"/>
    </w:rPr>
  </w:style>
  <w:style w:type="paragraph" w:customStyle="1" w:styleId="Heading">
    <w:name w:val="Heading"/>
    <w:basedOn w:val="Standard"/>
    <w:next w:val="Textbody"/>
    <w:rsid w:val="00D341A4"/>
    <w:pPr>
      <w:keepNext/>
      <w:spacing w:before="240" w:after="120"/>
    </w:pPr>
    <w:rPr>
      <w:rFonts w:ascii="Liberation Sans" w:eastAsia="Microsoft YaHei" w:hAnsi="Liberation Sans"/>
      <w:sz w:val="28"/>
      <w:szCs w:val="28"/>
    </w:rPr>
  </w:style>
  <w:style w:type="paragraph" w:customStyle="1" w:styleId="Textbody">
    <w:name w:val="Text body"/>
    <w:basedOn w:val="Standard"/>
    <w:rsid w:val="00D341A4"/>
    <w:pPr>
      <w:spacing w:after="140" w:line="288" w:lineRule="auto"/>
    </w:pPr>
  </w:style>
  <w:style w:type="paragraph" w:styleId="a3">
    <w:name w:val="List"/>
    <w:basedOn w:val="Textbody"/>
    <w:rsid w:val="00D341A4"/>
  </w:style>
  <w:style w:type="paragraph" w:styleId="a4">
    <w:name w:val="caption"/>
    <w:basedOn w:val="Standard"/>
    <w:rsid w:val="00D341A4"/>
    <w:pPr>
      <w:suppressLineNumbers/>
      <w:spacing w:before="120" w:after="120"/>
    </w:pPr>
    <w:rPr>
      <w:i/>
      <w:iCs/>
    </w:rPr>
  </w:style>
  <w:style w:type="paragraph" w:customStyle="1" w:styleId="Index">
    <w:name w:val="Index"/>
    <w:basedOn w:val="Standard"/>
    <w:rsid w:val="00D341A4"/>
    <w:pPr>
      <w:suppressLineNumbers/>
    </w:pPr>
  </w:style>
  <w:style w:type="paragraph" w:styleId="a5">
    <w:name w:val="List Paragraph"/>
    <w:basedOn w:val="Standard"/>
    <w:qFormat/>
    <w:rsid w:val="00D341A4"/>
    <w:pPr>
      <w:spacing w:after="160"/>
      <w:ind w:left="720"/>
    </w:pPr>
  </w:style>
  <w:style w:type="paragraph" w:customStyle="1" w:styleId="HeaderandFooter">
    <w:name w:val="Header and Footer"/>
    <w:basedOn w:val="Standard"/>
    <w:rsid w:val="00D341A4"/>
    <w:pPr>
      <w:suppressLineNumbers/>
      <w:tabs>
        <w:tab w:val="center" w:pos="4819"/>
        <w:tab w:val="right" w:pos="9638"/>
      </w:tabs>
    </w:pPr>
  </w:style>
  <w:style w:type="paragraph" w:styleId="a6">
    <w:name w:val="header"/>
    <w:basedOn w:val="a"/>
    <w:rsid w:val="00D341A4"/>
    <w:pPr>
      <w:tabs>
        <w:tab w:val="center" w:pos="4677"/>
        <w:tab w:val="right" w:pos="9355"/>
      </w:tabs>
    </w:pPr>
  </w:style>
  <w:style w:type="paragraph" w:styleId="a7">
    <w:name w:val="footer"/>
    <w:basedOn w:val="Standard"/>
    <w:rsid w:val="00D341A4"/>
    <w:pPr>
      <w:tabs>
        <w:tab w:val="center" w:pos="4677"/>
        <w:tab w:val="right" w:pos="9355"/>
      </w:tabs>
    </w:pPr>
  </w:style>
  <w:style w:type="paragraph" w:styleId="a8">
    <w:name w:val="Normal (Web)"/>
    <w:basedOn w:val="Standard"/>
    <w:rsid w:val="00D341A4"/>
    <w:pPr>
      <w:spacing w:before="280" w:after="142" w:line="288" w:lineRule="auto"/>
    </w:pPr>
    <w:rPr>
      <w:rFonts w:ascii="Times New Roman" w:eastAsia="Times New Roman" w:hAnsi="Times New Roman" w:cs="Times New Roman"/>
      <w:lang w:eastAsia="ru-RU"/>
    </w:rPr>
  </w:style>
  <w:style w:type="paragraph" w:customStyle="1" w:styleId="Default">
    <w:name w:val="Default"/>
    <w:rsid w:val="00D341A4"/>
    <w:pPr>
      <w:suppressAutoHyphens/>
    </w:pPr>
    <w:rPr>
      <w:rFonts w:ascii="Times New Roman" w:hAnsi="Times New Roman" w:cs="Times New Roman"/>
      <w:color w:val="000000"/>
    </w:rPr>
  </w:style>
  <w:style w:type="paragraph" w:customStyle="1" w:styleId="Standarduser">
    <w:name w:val="Standard (user)"/>
    <w:rsid w:val="00D341A4"/>
    <w:pPr>
      <w:suppressAutoHyphens/>
    </w:pPr>
    <w:rPr>
      <w:rFonts w:eastAsia="SimSun"/>
      <w:color w:val="00000A"/>
    </w:rPr>
  </w:style>
  <w:style w:type="paragraph" w:styleId="a9">
    <w:name w:val="No Spacing"/>
    <w:rsid w:val="00D341A4"/>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D341A4"/>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D341A4"/>
    <w:pPr>
      <w:spacing w:after="100"/>
      <w:ind w:left="220"/>
    </w:pPr>
  </w:style>
  <w:style w:type="paragraph" w:customStyle="1" w:styleId="western">
    <w:name w:val="western"/>
    <w:basedOn w:val="Standarduser"/>
    <w:qFormat/>
    <w:rsid w:val="00D341A4"/>
    <w:pPr>
      <w:spacing w:before="280" w:after="119"/>
    </w:pPr>
    <w:rPr>
      <w:rFonts w:ascii="Times New Roman" w:eastAsia="Times New Roman" w:hAnsi="Times New Roman"/>
    </w:rPr>
  </w:style>
  <w:style w:type="paragraph" w:customStyle="1" w:styleId="TableContents">
    <w:name w:val="Table Contents"/>
    <w:basedOn w:val="Standard"/>
    <w:rsid w:val="00D341A4"/>
  </w:style>
  <w:style w:type="paragraph" w:styleId="aa">
    <w:name w:val="annotation text"/>
    <w:basedOn w:val="Standard"/>
    <w:link w:val="30"/>
    <w:uiPriority w:val="99"/>
    <w:qFormat/>
    <w:rsid w:val="00D341A4"/>
    <w:rPr>
      <w:sz w:val="20"/>
      <w:szCs w:val="20"/>
    </w:rPr>
  </w:style>
  <w:style w:type="paragraph" w:styleId="ab">
    <w:name w:val="Balloon Text"/>
    <w:basedOn w:val="Standard"/>
    <w:rsid w:val="00D341A4"/>
    <w:rPr>
      <w:rFonts w:ascii="Segoe UI" w:hAnsi="Segoe UI" w:cs="Segoe UI"/>
      <w:sz w:val="18"/>
      <w:szCs w:val="18"/>
    </w:rPr>
  </w:style>
  <w:style w:type="paragraph" w:styleId="ac">
    <w:name w:val="footnote text"/>
    <w:basedOn w:val="Standard"/>
    <w:rsid w:val="00D341A4"/>
  </w:style>
  <w:style w:type="paragraph" w:styleId="ad">
    <w:name w:val="index heading"/>
    <w:basedOn w:val="Heading"/>
    <w:rsid w:val="00D341A4"/>
    <w:pPr>
      <w:suppressLineNumbers/>
    </w:pPr>
    <w:rPr>
      <w:b/>
      <w:bCs/>
      <w:sz w:val="32"/>
      <w:szCs w:val="32"/>
    </w:rPr>
  </w:style>
  <w:style w:type="paragraph" w:customStyle="1" w:styleId="ContentsHeading">
    <w:name w:val="Contents Heading"/>
    <w:basedOn w:val="10"/>
    <w:rsid w:val="00D341A4"/>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D341A4"/>
    <w:pPr>
      <w:spacing w:after="100"/>
    </w:pPr>
  </w:style>
  <w:style w:type="paragraph" w:styleId="ae">
    <w:name w:val="annotation subject"/>
    <w:basedOn w:val="aa"/>
    <w:rsid w:val="00D341A4"/>
    <w:rPr>
      <w:b/>
      <w:bCs/>
    </w:rPr>
  </w:style>
  <w:style w:type="paragraph" w:customStyle="1" w:styleId="TableHeading">
    <w:name w:val="Table Heading"/>
    <w:basedOn w:val="TableContents"/>
    <w:rsid w:val="00D341A4"/>
    <w:pPr>
      <w:suppressLineNumbers/>
      <w:jc w:val="center"/>
    </w:pPr>
    <w:rPr>
      <w:b/>
      <w:bCs/>
    </w:rPr>
  </w:style>
  <w:style w:type="paragraph" w:customStyle="1" w:styleId="ConsPlusNormal">
    <w:name w:val="ConsPlusNormal"/>
    <w:rsid w:val="00D341A4"/>
    <w:pPr>
      <w:suppressAutoHyphens/>
      <w:ind w:firstLine="720"/>
    </w:pPr>
    <w:rPr>
      <w:rFonts w:ascii="Arial, sans-serif" w:eastAsia="Times New Roman" w:hAnsi="Arial, sans-serif" w:cs="Arial, sans-serif"/>
      <w:color w:val="00000A"/>
      <w:szCs w:val="20"/>
      <w:lang w:eastAsia="ru-RU"/>
    </w:rPr>
  </w:style>
  <w:style w:type="paragraph" w:customStyle="1" w:styleId="Footnote">
    <w:name w:val="Footnote"/>
    <w:basedOn w:val="Standard"/>
    <w:rsid w:val="00D341A4"/>
  </w:style>
  <w:style w:type="paragraph" w:customStyle="1" w:styleId="Endnote">
    <w:name w:val="Endnote"/>
    <w:basedOn w:val="Standard"/>
    <w:rsid w:val="00D341A4"/>
    <w:pPr>
      <w:suppressLineNumbers/>
      <w:ind w:left="339" w:hanging="339"/>
    </w:pPr>
    <w:rPr>
      <w:sz w:val="20"/>
      <w:szCs w:val="20"/>
    </w:rPr>
  </w:style>
  <w:style w:type="paragraph" w:customStyle="1" w:styleId="DocumentMap">
    <w:name w:val="DocumentMap"/>
    <w:rsid w:val="00D341A4"/>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D341A4"/>
    <w:pPr>
      <w:spacing w:before="100" w:after="100"/>
    </w:pPr>
    <w:rPr>
      <w:lang w:eastAsia="ru-RU"/>
    </w:rPr>
  </w:style>
  <w:style w:type="paragraph" w:customStyle="1" w:styleId="s1">
    <w:name w:val="s_1"/>
    <w:basedOn w:val="a"/>
    <w:qFormat/>
    <w:rsid w:val="00D341A4"/>
    <w:pPr>
      <w:suppressAutoHyphens w:val="0"/>
      <w:spacing w:before="100" w:after="100"/>
      <w:textAlignment w:val="auto"/>
    </w:pPr>
    <w:rPr>
      <w:rFonts w:ascii="Times New Roman" w:eastAsia="Times New Roman" w:hAnsi="Times New Roman" w:cs="Times New Roman"/>
      <w:lang w:eastAsia="ru-RU"/>
    </w:rPr>
  </w:style>
  <w:style w:type="paragraph" w:customStyle="1" w:styleId="11">
    <w:name w:val="Обычная таблица1"/>
    <w:rsid w:val="00D341A4"/>
    <w:pPr>
      <w:textAlignment w:val="auto"/>
    </w:pPr>
    <w:rPr>
      <w:rFonts w:ascii="Times New Roman" w:eastAsia="Calibri" w:hAnsi="Times New Roman" w:cs="Times New Roman"/>
      <w:sz w:val="20"/>
      <w:szCs w:val="20"/>
      <w:lang w:eastAsia="ru-RU" w:bidi="ar-SA"/>
    </w:rPr>
  </w:style>
  <w:style w:type="character" w:customStyle="1" w:styleId="af">
    <w:name w:val="Верхний колонтитул Знак"/>
    <w:basedOn w:val="a0"/>
    <w:rsid w:val="00D341A4"/>
  </w:style>
  <w:style w:type="character" w:customStyle="1" w:styleId="af0">
    <w:name w:val="Нижний колонтитул Знак"/>
    <w:basedOn w:val="a0"/>
    <w:rsid w:val="00D341A4"/>
  </w:style>
  <w:style w:type="character" w:customStyle="1" w:styleId="Internetlink">
    <w:name w:val="Internet link"/>
    <w:basedOn w:val="a0"/>
    <w:rsid w:val="00D341A4"/>
    <w:rPr>
      <w:color w:val="0563C1"/>
      <w:u w:val="single"/>
    </w:rPr>
  </w:style>
  <w:style w:type="character" w:customStyle="1" w:styleId="21">
    <w:name w:val="Текст примечания Знак2"/>
    <w:basedOn w:val="a0"/>
    <w:rsid w:val="00D341A4"/>
    <w:rPr>
      <w:rFonts w:ascii="Times New Roman" w:eastAsia="Times New Roman" w:hAnsi="Times New Roman" w:cs="Times New Roman"/>
      <w:b/>
      <w:bCs/>
      <w:color w:val="000000"/>
      <w:sz w:val="48"/>
      <w:szCs w:val="48"/>
      <w:lang w:eastAsia="ru-RU"/>
    </w:rPr>
  </w:style>
  <w:style w:type="character" w:customStyle="1" w:styleId="af1">
    <w:name w:val="Без интервала Знак"/>
    <w:rsid w:val="00D341A4"/>
    <w:rPr>
      <w:rFonts w:ascii="Calibri" w:eastAsia="Calibri" w:hAnsi="Calibri" w:cs="Times New Roman"/>
    </w:rPr>
  </w:style>
  <w:style w:type="character" w:customStyle="1" w:styleId="af2">
    <w:name w:val="Гипертекстовая ссылка"/>
    <w:rsid w:val="00D341A4"/>
    <w:rPr>
      <w:rFonts w:cs="Times New Roman"/>
      <w:color w:val="106BBE"/>
    </w:rPr>
  </w:style>
  <w:style w:type="character" w:customStyle="1" w:styleId="FontStyle11">
    <w:name w:val="Font Style11"/>
    <w:rsid w:val="00D341A4"/>
    <w:rPr>
      <w:rFonts w:ascii="Times New Roman" w:hAnsi="Times New Roman" w:cs="Times New Roman"/>
      <w:sz w:val="12"/>
      <w:szCs w:val="12"/>
    </w:rPr>
  </w:style>
  <w:style w:type="character" w:customStyle="1" w:styleId="FontStyle13">
    <w:name w:val="Font Style13"/>
    <w:rsid w:val="00D341A4"/>
    <w:rPr>
      <w:rFonts w:ascii="Times New Roman" w:hAnsi="Times New Roman" w:cs="Times New Roman"/>
      <w:b/>
      <w:bCs/>
      <w:sz w:val="12"/>
      <w:szCs w:val="12"/>
    </w:rPr>
  </w:style>
  <w:style w:type="character" w:customStyle="1" w:styleId="FontStyle12">
    <w:name w:val="Font Style12"/>
    <w:rsid w:val="00D341A4"/>
    <w:rPr>
      <w:rFonts w:ascii="Times New Roman" w:hAnsi="Times New Roman" w:cs="Times New Roman"/>
      <w:sz w:val="12"/>
      <w:szCs w:val="12"/>
    </w:rPr>
  </w:style>
  <w:style w:type="character" w:customStyle="1" w:styleId="ListLabel1">
    <w:name w:val="ListLabel 1"/>
    <w:rsid w:val="00D341A4"/>
    <w:rPr>
      <w:b/>
    </w:rPr>
  </w:style>
  <w:style w:type="character" w:customStyle="1" w:styleId="ListLabel2">
    <w:name w:val="ListLabel 2"/>
    <w:rsid w:val="00D341A4"/>
    <w:rPr>
      <w:b w:val="0"/>
    </w:rPr>
  </w:style>
  <w:style w:type="character" w:customStyle="1" w:styleId="ListLabel3">
    <w:name w:val="ListLabel 3"/>
    <w:rsid w:val="00D341A4"/>
    <w:rPr>
      <w:b w:val="0"/>
    </w:rPr>
  </w:style>
  <w:style w:type="character" w:customStyle="1" w:styleId="ListLabel4">
    <w:name w:val="ListLabel 4"/>
    <w:rsid w:val="00D341A4"/>
    <w:rPr>
      <w:b w:val="0"/>
    </w:rPr>
  </w:style>
  <w:style w:type="character" w:customStyle="1" w:styleId="ListLabel5">
    <w:name w:val="ListLabel 5"/>
    <w:rsid w:val="00D341A4"/>
    <w:rPr>
      <w:b w:val="0"/>
    </w:rPr>
  </w:style>
  <w:style w:type="character" w:customStyle="1" w:styleId="ListLabel6">
    <w:name w:val="ListLabel 6"/>
    <w:rsid w:val="00D341A4"/>
    <w:rPr>
      <w:b w:val="0"/>
    </w:rPr>
  </w:style>
  <w:style w:type="character" w:customStyle="1" w:styleId="ListLabel7">
    <w:name w:val="ListLabel 7"/>
    <w:rsid w:val="00D341A4"/>
    <w:rPr>
      <w:b w:val="0"/>
    </w:rPr>
  </w:style>
  <w:style w:type="character" w:customStyle="1" w:styleId="ListLabel8">
    <w:name w:val="ListLabel 8"/>
    <w:rsid w:val="00D341A4"/>
    <w:rPr>
      <w:b w:val="0"/>
    </w:rPr>
  </w:style>
  <w:style w:type="character" w:customStyle="1" w:styleId="ListLabel9">
    <w:name w:val="ListLabel 9"/>
    <w:rsid w:val="00D341A4"/>
    <w:rPr>
      <w:b w:val="0"/>
    </w:rPr>
  </w:style>
  <w:style w:type="character" w:customStyle="1" w:styleId="ListLabel10">
    <w:name w:val="ListLabel 10"/>
    <w:rsid w:val="00D341A4"/>
    <w:rPr>
      <w:rFonts w:ascii="Arial, sans-serif" w:hAnsi="Arial, sans-serif" w:cs="Times New Roman"/>
      <w:sz w:val="26"/>
    </w:rPr>
  </w:style>
  <w:style w:type="character" w:customStyle="1" w:styleId="ListLabel11">
    <w:name w:val="ListLabel 11"/>
    <w:rsid w:val="00D341A4"/>
    <w:rPr>
      <w:rFonts w:cs="Times New Roman"/>
    </w:rPr>
  </w:style>
  <w:style w:type="character" w:customStyle="1" w:styleId="ListLabel12">
    <w:name w:val="ListLabel 12"/>
    <w:rsid w:val="00D341A4"/>
    <w:rPr>
      <w:rFonts w:cs="Times New Roman"/>
    </w:rPr>
  </w:style>
  <w:style w:type="character" w:customStyle="1" w:styleId="ListLabel13">
    <w:name w:val="ListLabel 13"/>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D341A4"/>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D341A4"/>
    <w:rPr>
      <w:rFonts w:ascii="Arial, sans-serif" w:hAnsi="Arial, sans-serif" w:cs="Times New Roman"/>
      <w:sz w:val="26"/>
    </w:rPr>
  </w:style>
  <w:style w:type="character" w:customStyle="1" w:styleId="ListLabel217">
    <w:name w:val="ListLabel 2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D341A4"/>
    <w:rPr>
      <w:rFonts w:ascii="Arial, sans-serif" w:hAnsi="Arial, sans-serif" w:cs="Times New Roman"/>
      <w:sz w:val="26"/>
    </w:rPr>
  </w:style>
  <w:style w:type="character" w:customStyle="1" w:styleId="ListLabel227">
    <w:name w:val="ListLabel 22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D341A4"/>
    <w:rPr>
      <w:rFonts w:ascii="Arial, sans-serif" w:hAnsi="Arial, sans-serif" w:cs="Times New Roman"/>
      <w:sz w:val="26"/>
    </w:rPr>
  </w:style>
  <w:style w:type="character" w:customStyle="1" w:styleId="ListLabel237">
    <w:name w:val="ListLabel 23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D341A4"/>
    <w:rPr>
      <w:rFonts w:ascii="Arial, sans-serif" w:hAnsi="Arial, sans-serif" w:cs="Times New Roman"/>
      <w:sz w:val="26"/>
    </w:rPr>
  </w:style>
  <w:style w:type="character" w:customStyle="1" w:styleId="ListLabel247">
    <w:name w:val="ListLabel 24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D341A4"/>
    <w:rPr>
      <w:rFonts w:ascii="Arial, sans-serif" w:hAnsi="Arial, sans-serif" w:cs="Times New Roman"/>
      <w:sz w:val="26"/>
    </w:rPr>
  </w:style>
  <w:style w:type="character" w:customStyle="1" w:styleId="ListLabel257">
    <w:name w:val="ListLabel 25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D341A4"/>
    <w:rPr>
      <w:rFonts w:ascii="Arial, sans-serif" w:hAnsi="Arial, sans-serif" w:cs="Times New Roman"/>
      <w:sz w:val="26"/>
    </w:rPr>
  </w:style>
  <w:style w:type="character" w:customStyle="1" w:styleId="ListLabel267">
    <w:name w:val="ListLabel 26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D341A4"/>
    <w:rPr>
      <w:rFonts w:ascii="Arial, sans-serif" w:hAnsi="Arial, sans-serif" w:cs="Times New Roman"/>
      <w:sz w:val="26"/>
    </w:rPr>
  </w:style>
  <w:style w:type="character" w:customStyle="1" w:styleId="ListLabel286">
    <w:name w:val="ListLabel 286"/>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D341A4"/>
    <w:rPr>
      <w:rFonts w:ascii="Arial, sans-serif" w:hAnsi="Arial, sans-serif" w:cs="Times New Roman"/>
      <w:sz w:val="26"/>
    </w:rPr>
  </w:style>
  <w:style w:type="character" w:customStyle="1" w:styleId="ListLabel305">
    <w:name w:val="ListLabel 30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D341A4"/>
    <w:rPr>
      <w:rFonts w:ascii="Arial, sans-serif" w:hAnsi="Arial, sans-serif" w:cs="Times New Roman"/>
      <w:sz w:val="26"/>
    </w:rPr>
  </w:style>
  <w:style w:type="character" w:customStyle="1" w:styleId="ListLabel324">
    <w:name w:val="ListLabel 324"/>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D341A4"/>
    <w:rPr>
      <w:rFonts w:ascii="Arial, sans-serif" w:hAnsi="Arial, sans-serif" w:cs="Times New Roman"/>
      <w:sz w:val="26"/>
    </w:rPr>
  </w:style>
  <w:style w:type="character" w:customStyle="1" w:styleId="ListLabel343">
    <w:name w:val="ListLabel 343"/>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D341A4"/>
    <w:rPr>
      <w:rFonts w:ascii="Arial, sans-serif" w:hAnsi="Arial, sans-serif" w:cs="Times New Roman"/>
      <w:sz w:val="26"/>
    </w:rPr>
  </w:style>
  <w:style w:type="character" w:customStyle="1" w:styleId="ListLabel362">
    <w:name w:val="ListLabel 362"/>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D341A4"/>
    <w:rPr>
      <w:rFonts w:ascii="Arial, sans-serif" w:hAnsi="Arial, sans-serif" w:cs="Times New Roman"/>
      <w:sz w:val="26"/>
    </w:rPr>
  </w:style>
  <w:style w:type="character" w:customStyle="1" w:styleId="ListLabel381">
    <w:name w:val="ListLabel 381"/>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D341A4"/>
    <w:rPr>
      <w:rFonts w:ascii="Arial, sans-serif" w:hAnsi="Arial, sans-serif" w:cs="Times New Roman"/>
      <w:sz w:val="26"/>
    </w:rPr>
  </w:style>
  <w:style w:type="character" w:customStyle="1" w:styleId="ListLabel400">
    <w:name w:val="ListLabel 400"/>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D341A4"/>
    <w:rPr>
      <w:rFonts w:ascii="Arial, sans-serif" w:hAnsi="Arial, sans-serif" w:cs="Times New Roman"/>
      <w:sz w:val="26"/>
    </w:rPr>
  </w:style>
  <w:style w:type="character" w:customStyle="1" w:styleId="ListLabel419">
    <w:name w:val="ListLabel 419"/>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D341A4"/>
    <w:rPr>
      <w:rFonts w:ascii="Arial, sans-serif" w:hAnsi="Arial, sans-serif" w:cs="Times New Roman"/>
      <w:sz w:val="26"/>
    </w:rPr>
  </w:style>
  <w:style w:type="character" w:customStyle="1" w:styleId="ListLabel438">
    <w:name w:val="ListLabel 438"/>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D341A4"/>
    <w:rPr>
      <w:rFonts w:ascii="Arial, sans-serif" w:hAnsi="Arial, sans-serif" w:cs="Times New Roman"/>
      <w:sz w:val="26"/>
    </w:rPr>
  </w:style>
  <w:style w:type="character" w:customStyle="1" w:styleId="ListLabel457">
    <w:name w:val="ListLabel 457"/>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D341A4"/>
    <w:rPr>
      <w:rFonts w:ascii="Arial, sans-serif" w:hAnsi="Arial, sans-serif" w:cs="Times New Roman"/>
      <w:sz w:val="26"/>
    </w:rPr>
  </w:style>
  <w:style w:type="character" w:customStyle="1" w:styleId="ListLabel476">
    <w:name w:val="ListLabel 476"/>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D341A4"/>
    <w:rPr>
      <w:rFonts w:ascii="Arial, sans-serif" w:hAnsi="Arial, sans-serif" w:cs="Times New Roman"/>
      <w:sz w:val="26"/>
    </w:rPr>
  </w:style>
  <w:style w:type="character" w:customStyle="1" w:styleId="ListLabel495">
    <w:name w:val="ListLabel 49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D341A4"/>
    <w:rPr>
      <w:rFonts w:cs="Times New Roman"/>
      <w:sz w:val="26"/>
    </w:rPr>
  </w:style>
  <w:style w:type="character" w:customStyle="1" w:styleId="ListLabel521">
    <w:name w:val="ListLabel 521"/>
    <w:rsid w:val="00D341A4"/>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D341A4"/>
    <w:rPr>
      <w:rFonts w:ascii="Arial, sans-serif" w:hAnsi="Arial, sans-serif" w:cs="Times New Roman"/>
      <w:sz w:val="26"/>
    </w:rPr>
  </w:style>
  <w:style w:type="character" w:customStyle="1" w:styleId="ListLabel523">
    <w:name w:val="ListLabel 523"/>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D341A4"/>
    <w:rPr>
      <w:rFonts w:ascii="Arial, sans-serif" w:hAnsi="Arial, sans-serif" w:cs="Times New Roman"/>
      <w:sz w:val="26"/>
    </w:rPr>
  </w:style>
  <w:style w:type="character" w:customStyle="1" w:styleId="ListLabel542">
    <w:name w:val="ListLabel 542"/>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D341A4"/>
    <w:rPr>
      <w:rFonts w:ascii="Arial, sans-serif" w:hAnsi="Arial, sans-serif" w:cs="Times New Roman"/>
      <w:sz w:val="26"/>
    </w:rPr>
  </w:style>
  <w:style w:type="character" w:customStyle="1" w:styleId="ListLabel579">
    <w:name w:val="ListLabel 579"/>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D341A4"/>
    <w:rPr>
      <w:b/>
      <w:sz w:val="24"/>
    </w:rPr>
  </w:style>
  <w:style w:type="character" w:customStyle="1" w:styleId="ListLabel38">
    <w:name w:val="ListLabel 38"/>
    <w:rsid w:val="00D341A4"/>
    <w:rPr>
      <w:b/>
      <w:sz w:val="24"/>
    </w:rPr>
  </w:style>
  <w:style w:type="character" w:customStyle="1" w:styleId="ListLabel615">
    <w:name w:val="ListLabel 615"/>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D341A4"/>
    <w:rPr>
      <w:b/>
      <w:sz w:val="24"/>
    </w:rPr>
  </w:style>
  <w:style w:type="character" w:customStyle="1" w:styleId="ListLabel643">
    <w:name w:val="ListLabel 643"/>
    <w:rsid w:val="00D341A4"/>
    <w:rPr>
      <w:b/>
      <w:sz w:val="24"/>
    </w:rPr>
  </w:style>
  <w:style w:type="character" w:styleId="af3">
    <w:name w:val="annotation reference"/>
    <w:basedOn w:val="a0"/>
    <w:uiPriority w:val="99"/>
    <w:qFormat/>
    <w:rsid w:val="00D341A4"/>
    <w:rPr>
      <w:sz w:val="16"/>
      <w:szCs w:val="16"/>
    </w:rPr>
  </w:style>
  <w:style w:type="character" w:customStyle="1" w:styleId="af4">
    <w:name w:val="Текст примечания Знак"/>
    <w:basedOn w:val="a0"/>
    <w:uiPriority w:val="99"/>
    <w:rsid w:val="00D341A4"/>
    <w:rPr>
      <w:color w:val="00000A"/>
      <w:szCs w:val="20"/>
    </w:rPr>
  </w:style>
  <w:style w:type="character" w:customStyle="1" w:styleId="af5">
    <w:name w:val="Текст выноски Знак"/>
    <w:basedOn w:val="a0"/>
    <w:rsid w:val="00D341A4"/>
    <w:rPr>
      <w:rFonts w:ascii="Segoe UI" w:hAnsi="Segoe UI" w:cs="Segoe UI"/>
      <w:color w:val="00000A"/>
      <w:sz w:val="18"/>
      <w:szCs w:val="18"/>
    </w:rPr>
  </w:style>
  <w:style w:type="character" w:customStyle="1" w:styleId="ListLabel644">
    <w:name w:val="ListLabel 644"/>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D341A4"/>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D341A4"/>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D341A4"/>
    <w:rPr>
      <w:rFonts w:ascii="Arial, sans-serif" w:eastAsia="Times New Roman" w:hAnsi="Arial, sans-serif"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6">
    <w:name w:val="Текст сноски Знак"/>
    <w:basedOn w:val="a0"/>
    <w:rsid w:val="00D341A4"/>
    <w:rPr>
      <w:color w:val="00000A"/>
      <w:szCs w:val="20"/>
    </w:rPr>
  </w:style>
  <w:style w:type="character" w:styleId="af7">
    <w:name w:val="footnote reference"/>
    <w:basedOn w:val="a0"/>
    <w:rsid w:val="00D341A4"/>
    <w:rPr>
      <w:position w:val="0"/>
      <w:vertAlign w:val="superscript"/>
    </w:rPr>
  </w:style>
  <w:style w:type="character" w:customStyle="1" w:styleId="12">
    <w:name w:val="Текст примечания Знак1"/>
    <w:basedOn w:val="a0"/>
    <w:rsid w:val="00D341A4"/>
    <w:rPr>
      <w:color w:val="00000A"/>
      <w:szCs w:val="20"/>
    </w:rPr>
  </w:style>
  <w:style w:type="character" w:customStyle="1" w:styleId="af8">
    <w:name w:val="Тема примечания Знак"/>
    <w:basedOn w:val="12"/>
    <w:rsid w:val="00D341A4"/>
    <w:rPr>
      <w:b/>
      <w:bCs/>
      <w:color w:val="00000A"/>
      <w:szCs w:val="20"/>
    </w:rPr>
  </w:style>
  <w:style w:type="character" w:customStyle="1" w:styleId="ListLabel689">
    <w:name w:val="ListLabel 68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D341A4"/>
  </w:style>
  <w:style w:type="character" w:customStyle="1" w:styleId="Footnoteanchor">
    <w:name w:val="Footnote anchor"/>
    <w:rsid w:val="00D341A4"/>
    <w:rPr>
      <w:position w:val="0"/>
      <w:vertAlign w:val="superscript"/>
    </w:rPr>
  </w:style>
  <w:style w:type="character" w:customStyle="1" w:styleId="Endnoteanchor">
    <w:name w:val="Endnote anchor"/>
    <w:rsid w:val="00D341A4"/>
    <w:rPr>
      <w:position w:val="0"/>
      <w:vertAlign w:val="superscript"/>
    </w:rPr>
  </w:style>
  <w:style w:type="character" w:customStyle="1" w:styleId="EndnoteSymbol">
    <w:name w:val="Endnote Symbol"/>
    <w:rsid w:val="00D341A4"/>
  </w:style>
  <w:style w:type="character" w:customStyle="1" w:styleId="ListLabel698">
    <w:name w:val="ListLabel 69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D341A4"/>
    <w:rPr>
      <w:rFonts w:eastAsia="Times New Roman" w:cs="Times New Roman"/>
    </w:rPr>
  </w:style>
  <w:style w:type="character" w:customStyle="1" w:styleId="ListLabel816">
    <w:name w:val="ListLabel 816"/>
    <w:rsid w:val="00D341A4"/>
    <w:rPr>
      <w:rFonts w:eastAsia="Times New Roman" w:cs="Times New Roman"/>
    </w:rPr>
  </w:style>
  <w:style w:type="character" w:customStyle="1" w:styleId="ListLabel817">
    <w:name w:val="ListLabel 817"/>
    <w:rsid w:val="00D341A4"/>
    <w:rPr>
      <w:rFonts w:eastAsia="Times New Roman" w:cs="Times New Roman"/>
    </w:rPr>
  </w:style>
  <w:style w:type="character" w:customStyle="1" w:styleId="ListLabel818">
    <w:name w:val="ListLabel 818"/>
    <w:rsid w:val="00D341A4"/>
    <w:rPr>
      <w:rFonts w:cs="Arial, sans-serif"/>
      <w:sz w:val="26"/>
      <w:szCs w:val="26"/>
    </w:rPr>
  </w:style>
  <w:style w:type="character" w:customStyle="1" w:styleId="ListLabel819">
    <w:name w:val="ListLabel 819"/>
    <w:rsid w:val="00D341A4"/>
    <w:rPr>
      <w:sz w:val="26"/>
    </w:rPr>
  </w:style>
  <w:style w:type="character" w:customStyle="1" w:styleId="ListLabel820">
    <w:name w:val="ListLabel 820"/>
    <w:rsid w:val="00D341A4"/>
    <w:rPr>
      <w:sz w:val="26"/>
    </w:rPr>
  </w:style>
  <w:style w:type="character" w:customStyle="1" w:styleId="NumberingSymbols">
    <w:name w:val="Numbering Symbols"/>
    <w:rsid w:val="00D341A4"/>
  </w:style>
  <w:style w:type="character" w:customStyle="1" w:styleId="ListLabel821">
    <w:name w:val="ListLabel 8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D341A4"/>
    <w:rPr>
      <w:rFonts w:cs="Arial, sans-serif"/>
      <w:sz w:val="26"/>
      <w:szCs w:val="26"/>
    </w:rPr>
  </w:style>
  <w:style w:type="character" w:customStyle="1" w:styleId="ListLabel831">
    <w:name w:val="ListLabel 8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D341A4"/>
    <w:rPr>
      <w:rFonts w:cs="Arial, sans-serif"/>
      <w:sz w:val="26"/>
      <w:szCs w:val="26"/>
    </w:rPr>
  </w:style>
  <w:style w:type="character" w:customStyle="1" w:styleId="ListLabel841">
    <w:name w:val="ListLabel 8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D341A4"/>
    <w:rPr>
      <w:rFonts w:cs="Arial, sans-serif"/>
      <w:sz w:val="26"/>
      <w:szCs w:val="26"/>
    </w:rPr>
  </w:style>
  <w:style w:type="character" w:customStyle="1" w:styleId="ListLabel851">
    <w:name w:val="ListLabel 8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D341A4"/>
    <w:rPr>
      <w:rFonts w:cs="Arial, sans-serif"/>
      <w:sz w:val="26"/>
      <w:szCs w:val="26"/>
    </w:rPr>
  </w:style>
  <w:style w:type="character" w:customStyle="1" w:styleId="ListLabel861">
    <w:name w:val="ListLabel 8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D341A4"/>
    <w:rPr>
      <w:rFonts w:cs="Arial, sans-serif"/>
      <w:sz w:val="26"/>
      <w:szCs w:val="26"/>
    </w:rPr>
  </w:style>
  <w:style w:type="character" w:customStyle="1" w:styleId="ListLabel871">
    <w:name w:val="ListLabel 8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D341A4"/>
    <w:rPr>
      <w:rFonts w:cs="Arial, sans-serif"/>
      <w:sz w:val="26"/>
      <w:szCs w:val="26"/>
    </w:rPr>
  </w:style>
  <w:style w:type="character" w:customStyle="1" w:styleId="ListLabel881">
    <w:name w:val="ListLabel 88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D341A4"/>
    <w:rPr>
      <w:rFonts w:cs="Arial, sans-serif"/>
      <w:sz w:val="26"/>
      <w:szCs w:val="26"/>
    </w:rPr>
  </w:style>
  <w:style w:type="character" w:customStyle="1" w:styleId="ListLabel891">
    <w:name w:val="ListLabel 89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D341A4"/>
    <w:rPr>
      <w:rFonts w:cs="Arial, sans-serif"/>
      <w:sz w:val="26"/>
      <w:szCs w:val="26"/>
    </w:rPr>
  </w:style>
  <w:style w:type="character" w:customStyle="1" w:styleId="ListLabel901">
    <w:name w:val="ListLabel 90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D341A4"/>
    <w:rPr>
      <w:rFonts w:cs="Arial, sans-serif"/>
      <w:sz w:val="26"/>
      <w:szCs w:val="26"/>
    </w:rPr>
  </w:style>
  <w:style w:type="character" w:customStyle="1" w:styleId="ListLabel911">
    <w:name w:val="ListLabel 91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D341A4"/>
    <w:rPr>
      <w:rFonts w:cs="Arial, sans-serif"/>
      <w:sz w:val="26"/>
      <w:szCs w:val="26"/>
    </w:rPr>
  </w:style>
  <w:style w:type="character" w:customStyle="1" w:styleId="ListLabel921">
    <w:name w:val="ListLabel 9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D341A4"/>
    <w:rPr>
      <w:rFonts w:cs="Arial, sans-serif"/>
      <w:sz w:val="26"/>
      <w:szCs w:val="26"/>
    </w:rPr>
  </w:style>
  <w:style w:type="character" w:customStyle="1" w:styleId="ListLabel931">
    <w:name w:val="ListLabel 9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D341A4"/>
    <w:rPr>
      <w:rFonts w:cs="Arial, sans-serif"/>
      <w:sz w:val="26"/>
      <w:szCs w:val="26"/>
    </w:rPr>
  </w:style>
  <w:style w:type="character" w:customStyle="1" w:styleId="ListLabel941">
    <w:name w:val="ListLabel 9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D341A4"/>
    <w:rPr>
      <w:rFonts w:cs="Arial, sans-serif"/>
      <w:sz w:val="26"/>
      <w:szCs w:val="26"/>
    </w:rPr>
  </w:style>
  <w:style w:type="character" w:customStyle="1" w:styleId="ListLabel951">
    <w:name w:val="ListLabel 9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D341A4"/>
    <w:rPr>
      <w:rFonts w:cs="Arial, sans-serif"/>
      <w:sz w:val="26"/>
      <w:szCs w:val="26"/>
    </w:rPr>
  </w:style>
  <w:style w:type="character" w:customStyle="1" w:styleId="ListLabel961">
    <w:name w:val="ListLabel 96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D341A4"/>
    <w:rPr>
      <w:rFonts w:cs="Arial, sans-serif"/>
      <w:sz w:val="26"/>
      <w:szCs w:val="26"/>
    </w:rPr>
  </w:style>
  <w:style w:type="character" w:customStyle="1" w:styleId="ListLabel971">
    <w:name w:val="ListLabel 97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D341A4"/>
    <w:rPr>
      <w:rFonts w:cs="Arial, sans-serif"/>
      <w:sz w:val="26"/>
      <w:szCs w:val="26"/>
    </w:rPr>
  </w:style>
  <w:style w:type="character" w:customStyle="1" w:styleId="ListLabel981">
    <w:name w:val="ListLabel 98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D341A4"/>
    <w:rPr>
      <w:rFonts w:cs="Arial, sans-serif"/>
      <w:sz w:val="26"/>
      <w:szCs w:val="26"/>
    </w:rPr>
  </w:style>
  <w:style w:type="character" w:customStyle="1" w:styleId="ListLabel991">
    <w:name w:val="ListLabel 99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D341A4"/>
    <w:rPr>
      <w:rFonts w:cs="Arial, sans-serif"/>
      <w:sz w:val="26"/>
      <w:szCs w:val="26"/>
    </w:rPr>
  </w:style>
  <w:style w:type="character" w:customStyle="1" w:styleId="ListLabel1001">
    <w:name w:val="ListLabel 100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D341A4"/>
    <w:rPr>
      <w:rFonts w:cs="Arial, sans-serif"/>
      <w:sz w:val="26"/>
      <w:szCs w:val="26"/>
    </w:rPr>
  </w:style>
  <w:style w:type="character" w:customStyle="1" w:styleId="ListLabel1011">
    <w:name w:val="ListLabel 101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D341A4"/>
    <w:rPr>
      <w:rFonts w:cs="Arial, sans-serif"/>
      <w:sz w:val="26"/>
      <w:szCs w:val="26"/>
    </w:rPr>
  </w:style>
  <w:style w:type="character" w:customStyle="1" w:styleId="ListLabel1021">
    <w:name w:val="ListLabel 102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D341A4"/>
    <w:rPr>
      <w:rFonts w:cs="Arial, sans-serif"/>
      <w:sz w:val="26"/>
      <w:szCs w:val="26"/>
    </w:rPr>
  </w:style>
  <w:style w:type="character" w:customStyle="1" w:styleId="ListLabel1031">
    <w:name w:val="ListLabel 103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D341A4"/>
    <w:rPr>
      <w:rFonts w:cs="Arial, sans-serif"/>
      <w:sz w:val="26"/>
      <w:szCs w:val="26"/>
    </w:rPr>
  </w:style>
  <w:style w:type="character" w:customStyle="1" w:styleId="ListLabel1041">
    <w:name w:val="ListLabel 104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D341A4"/>
    <w:rPr>
      <w:rFonts w:cs="Arial, sans-serif"/>
      <w:sz w:val="26"/>
      <w:szCs w:val="26"/>
    </w:rPr>
  </w:style>
  <w:style w:type="character" w:customStyle="1" w:styleId="ListLabel1051">
    <w:name w:val="ListLabel 1051"/>
    <w:rsid w:val="00D341A4"/>
    <w:rPr>
      <w:rFonts w:ascii="Arial, sans-serif" w:eastAsia="Times New Roman" w:hAnsi="Arial, sans-serif"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D341A4"/>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D341A4"/>
    <w:rPr>
      <w:rFonts w:cs="Arial, sans-serif"/>
      <w:sz w:val="26"/>
      <w:szCs w:val="26"/>
    </w:rPr>
  </w:style>
  <w:style w:type="character" w:customStyle="1" w:styleId="13">
    <w:name w:val="Верхний колонтитул Знак1"/>
    <w:basedOn w:val="a0"/>
    <w:rsid w:val="00D341A4"/>
  </w:style>
  <w:style w:type="character" w:customStyle="1" w:styleId="31">
    <w:name w:val="Основной текст (3)_"/>
    <w:basedOn w:val="a0"/>
    <w:link w:val="32"/>
    <w:rsid w:val="0079060B"/>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79060B"/>
    <w:pPr>
      <w:widowControl w:val="0"/>
      <w:shd w:val="clear" w:color="auto" w:fill="FFFFFF"/>
      <w:suppressAutoHyphens w:val="0"/>
      <w:autoSpaceDN/>
      <w:spacing w:before="4380" w:line="317" w:lineRule="exact"/>
      <w:jc w:val="center"/>
      <w:textAlignment w:val="auto"/>
    </w:pPr>
    <w:rPr>
      <w:rFonts w:ascii="Times New Roman" w:eastAsia="Times New Roman" w:hAnsi="Times New Roman" w:cs="Times New Roman"/>
      <w:b/>
      <w:bCs/>
      <w:sz w:val="28"/>
      <w:szCs w:val="28"/>
    </w:rPr>
  </w:style>
  <w:style w:type="paragraph" w:styleId="af9">
    <w:name w:val="TOC Heading"/>
    <w:basedOn w:val="10"/>
    <w:next w:val="a"/>
    <w:uiPriority w:val="39"/>
    <w:semiHidden/>
    <w:unhideWhenUsed/>
    <w:qFormat/>
    <w:rsid w:val="00C66417"/>
    <w:pPr>
      <w:keepNext/>
      <w:keepLines/>
      <w:suppressAutoHyphens w:val="0"/>
      <w:autoSpaceDN/>
      <w:spacing w:before="480" w:after="0" w:line="276" w:lineRule="auto"/>
      <w:ind w:left="0" w:right="0" w:firstLine="0"/>
      <w:jc w:val="left"/>
      <w:textAlignment w:val="auto"/>
      <w:outlineLvl w:val="9"/>
    </w:pPr>
    <w:rPr>
      <w:rFonts w:asciiTheme="majorHAnsi" w:eastAsiaTheme="majorEastAsia" w:hAnsiTheme="majorHAnsi" w:cstheme="majorBidi"/>
      <w:color w:val="365F91" w:themeColor="accent1" w:themeShade="BF"/>
      <w:kern w:val="0"/>
      <w:sz w:val="28"/>
      <w:szCs w:val="28"/>
      <w:lang w:eastAsia="en-US" w:bidi="ar-SA"/>
    </w:rPr>
  </w:style>
  <w:style w:type="paragraph" w:styleId="14">
    <w:name w:val="toc 1"/>
    <w:basedOn w:val="a"/>
    <w:next w:val="a"/>
    <w:autoRedefine/>
    <w:uiPriority w:val="39"/>
    <w:unhideWhenUsed/>
    <w:rsid w:val="00C66417"/>
    <w:pPr>
      <w:spacing w:after="100"/>
    </w:pPr>
    <w:rPr>
      <w:szCs w:val="21"/>
    </w:rPr>
  </w:style>
  <w:style w:type="character" w:styleId="afa">
    <w:name w:val="Hyperlink"/>
    <w:basedOn w:val="a0"/>
    <w:uiPriority w:val="99"/>
    <w:unhideWhenUsed/>
    <w:rsid w:val="00C66417"/>
    <w:rPr>
      <w:color w:val="0000FF" w:themeColor="hyperlink"/>
      <w:u w:val="single"/>
    </w:rPr>
  </w:style>
  <w:style w:type="paragraph" w:styleId="22">
    <w:name w:val="toc 2"/>
    <w:basedOn w:val="a"/>
    <w:next w:val="a"/>
    <w:autoRedefine/>
    <w:uiPriority w:val="39"/>
    <w:unhideWhenUsed/>
    <w:rsid w:val="00C66417"/>
    <w:pPr>
      <w:spacing w:after="100"/>
      <w:ind w:left="240"/>
    </w:pPr>
    <w:rPr>
      <w:szCs w:val="21"/>
    </w:rPr>
  </w:style>
  <w:style w:type="character" w:customStyle="1" w:styleId="23">
    <w:name w:val="Основной текст (2)_"/>
    <w:basedOn w:val="a0"/>
    <w:link w:val="24"/>
    <w:rsid w:val="00B25EA5"/>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B25EA5"/>
    <w:pPr>
      <w:widowControl w:val="0"/>
      <w:shd w:val="clear" w:color="auto" w:fill="FFFFFF"/>
      <w:suppressAutoHyphens w:val="0"/>
      <w:autoSpaceDN/>
      <w:spacing w:before="420" w:after="240" w:line="298" w:lineRule="exact"/>
      <w:jc w:val="both"/>
      <w:textAlignment w:val="auto"/>
    </w:pPr>
    <w:rPr>
      <w:rFonts w:ascii="Times New Roman" w:eastAsia="Times New Roman" w:hAnsi="Times New Roman" w:cs="Times New Roman"/>
      <w:sz w:val="26"/>
      <w:szCs w:val="26"/>
    </w:rPr>
  </w:style>
  <w:style w:type="numbering" w:customStyle="1" w:styleId="1">
    <w:name w:val="Нет списка1"/>
    <w:basedOn w:val="a2"/>
    <w:rsid w:val="00D341A4"/>
    <w:pPr>
      <w:numPr>
        <w:numId w:val="1"/>
      </w:numPr>
    </w:pPr>
  </w:style>
  <w:style w:type="numbering" w:customStyle="1" w:styleId="WWNum1">
    <w:name w:val="WWNum1"/>
    <w:basedOn w:val="a2"/>
    <w:rsid w:val="00D341A4"/>
    <w:pPr>
      <w:numPr>
        <w:numId w:val="2"/>
      </w:numPr>
    </w:pPr>
  </w:style>
  <w:style w:type="numbering" w:customStyle="1" w:styleId="WWNum2">
    <w:name w:val="WWNum2"/>
    <w:basedOn w:val="a2"/>
    <w:rsid w:val="00D341A4"/>
    <w:pPr>
      <w:numPr>
        <w:numId w:val="3"/>
      </w:numPr>
    </w:pPr>
  </w:style>
  <w:style w:type="numbering" w:customStyle="1" w:styleId="WWNum3">
    <w:name w:val="WWNum3"/>
    <w:basedOn w:val="a2"/>
    <w:rsid w:val="00D341A4"/>
    <w:pPr>
      <w:numPr>
        <w:numId w:val="4"/>
      </w:numPr>
    </w:pPr>
  </w:style>
  <w:style w:type="numbering" w:customStyle="1" w:styleId="WWNum4">
    <w:name w:val="WWNum4"/>
    <w:basedOn w:val="a2"/>
    <w:rsid w:val="00D341A4"/>
    <w:pPr>
      <w:numPr>
        <w:numId w:val="5"/>
      </w:numPr>
    </w:pPr>
  </w:style>
  <w:style w:type="numbering" w:customStyle="1" w:styleId="WWNum5">
    <w:name w:val="WWNum5"/>
    <w:basedOn w:val="a2"/>
    <w:rsid w:val="00D341A4"/>
    <w:pPr>
      <w:numPr>
        <w:numId w:val="6"/>
      </w:numPr>
    </w:pPr>
  </w:style>
  <w:style w:type="table" w:styleId="afb">
    <w:name w:val="Table Grid"/>
    <w:basedOn w:val="a1"/>
    <w:uiPriority w:val="39"/>
    <w:rsid w:val="004F0C5F"/>
    <w:pPr>
      <w:widowControl w:val="0"/>
    </w:pPr>
    <w:rPr>
      <w:rFonts w:ascii="Calibri" w:eastAsia="Calibri" w:hAnsi="Calibri" w:cs="Tahoma"/>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D64432"/>
    <w:rPr>
      <w:i/>
      <w:iCs/>
    </w:rPr>
  </w:style>
  <w:style w:type="paragraph" w:customStyle="1" w:styleId="5">
    <w:name w:val="Основной текст5"/>
    <w:basedOn w:val="a"/>
    <w:rsid w:val="00D64432"/>
    <w:pPr>
      <w:widowControl w:val="0"/>
      <w:shd w:val="clear" w:color="auto" w:fill="FFFFFF"/>
      <w:autoSpaceDN/>
      <w:spacing w:before="780" w:after="120" w:line="0" w:lineRule="atLeast"/>
      <w:ind w:hanging="1960"/>
      <w:textAlignment w:val="auto"/>
    </w:pPr>
    <w:rPr>
      <w:rFonts w:ascii="Times New Roman" w:eastAsia="Times New Roman" w:hAnsi="Times New Roman" w:cs="Times New Roman"/>
      <w:color w:val="000000"/>
      <w:spacing w:val="1"/>
      <w:kern w:val="0"/>
      <w:sz w:val="25"/>
      <w:szCs w:val="25"/>
      <w:lang w:eastAsia="ar-SA" w:bidi="ar-SA"/>
    </w:rPr>
  </w:style>
  <w:style w:type="character" w:customStyle="1" w:styleId="highlightsearch">
    <w:name w:val="highlightsearch"/>
    <w:basedOn w:val="a0"/>
    <w:rsid w:val="00E03CDF"/>
  </w:style>
  <w:style w:type="character" w:customStyle="1" w:styleId="30">
    <w:name w:val="Текст примечания Знак3"/>
    <w:basedOn w:val="a0"/>
    <w:link w:val="aa"/>
    <w:uiPriority w:val="99"/>
    <w:rsid w:val="00492614"/>
    <w:rPr>
      <w:color w:val="00000A"/>
      <w:sz w:val="20"/>
      <w:szCs w:val="20"/>
    </w:rPr>
  </w:style>
  <w:style w:type="paragraph" w:customStyle="1" w:styleId="s15">
    <w:name w:val="s_15"/>
    <w:basedOn w:val="a"/>
    <w:rsid w:val="006622C0"/>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s10">
    <w:name w:val="s_10"/>
    <w:basedOn w:val="a0"/>
    <w:rsid w:val="006622C0"/>
  </w:style>
  <w:style w:type="paragraph" w:customStyle="1" w:styleId="ListParagraphBulletListFooterTextnumbered-11">
    <w:name w:val="List Paragraph;Bullet List;FooterText;numbered;Цветной список - Акцент 11;Список нумерованный цифры"/>
    <w:basedOn w:val="Standard"/>
    <w:rsid w:val="00C31B9E"/>
    <w:pPr>
      <w:ind w:left="708"/>
    </w:pPr>
    <w:rPr>
      <w:rFonts w:eastAsia="SimSun"/>
      <w:color w:val="auto"/>
      <w:lang w:val="en-US"/>
    </w:rPr>
  </w:style>
  <w:style w:type="character" w:customStyle="1" w:styleId="40">
    <w:name w:val="Заголовок 4 Знак"/>
    <w:basedOn w:val="a0"/>
    <w:link w:val="4"/>
    <w:uiPriority w:val="9"/>
    <w:rsid w:val="007209A9"/>
    <w:rPr>
      <w:rFonts w:asciiTheme="majorHAnsi" w:eastAsiaTheme="majorEastAsia" w:hAnsiTheme="majorHAnsi"/>
      <w:b/>
      <w:bCs/>
      <w:i/>
      <w:iCs/>
      <w:color w:val="4F81BD" w:themeColor="accent1"/>
      <w:szCs w:val="21"/>
    </w:rPr>
  </w:style>
  <w:style w:type="character" w:customStyle="1" w:styleId="20">
    <w:name w:val="Заголовок 2 Знак"/>
    <w:basedOn w:val="a0"/>
    <w:link w:val="2"/>
    <w:uiPriority w:val="9"/>
    <w:semiHidden/>
    <w:rsid w:val="006560A9"/>
    <w:rPr>
      <w:rFonts w:asciiTheme="majorHAnsi" w:eastAsiaTheme="majorEastAsia" w:hAnsiTheme="majorHAns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6720">
      <w:bodyDiv w:val="1"/>
      <w:marLeft w:val="0"/>
      <w:marRight w:val="0"/>
      <w:marTop w:val="0"/>
      <w:marBottom w:val="0"/>
      <w:divBdr>
        <w:top w:val="none" w:sz="0" w:space="0" w:color="auto"/>
        <w:left w:val="none" w:sz="0" w:space="0" w:color="auto"/>
        <w:bottom w:val="none" w:sz="0" w:space="0" w:color="auto"/>
        <w:right w:val="none" w:sz="0" w:space="0" w:color="auto"/>
      </w:divBdr>
      <w:divsChild>
        <w:div w:id="1858426974">
          <w:marLeft w:val="0"/>
          <w:marRight w:val="0"/>
          <w:marTop w:val="0"/>
          <w:marBottom w:val="0"/>
          <w:divBdr>
            <w:top w:val="none" w:sz="0" w:space="0" w:color="auto"/>
            <w:left w:val="none" w:sz="0" w:space="0" w:color="auto"/>
            <w:bottom w:val="none" w:sz="0" w:space="0" w:color="auto"/>
            <w:right w:val="none" w:sz="0" w:space="0" w:color="auto"/>
          </w:divBdr>
        </w:div>
        <w:div w:id="604970768">
          <w:marLeft w:val="0"/>
          <w:marRight w:val="0"/>
          <w:marTop w:val="0"/>
          <w:marBottom w:val="0"/>
          <w:divBdr>
            <w:top w:val="none" w:sz="0" w:space="0" w:color="auto"/>
            <w:left w:val="none" w:sz="0" w:space="0" w:color="auto"/>
            <w:bottom w:val="none" w:sz="0" w:space="0" w:color="auto"/>
            <w:right w:val="none" w:sz="0" w:space="0" w:color="auto"/>
          </w:divBdr>
        </w:div>
        <w:div w:id="712392205">
          <w:marLeft w:val="0"/>
          <w:marRight w:val="0"/>
          <w:marTop w:val="0"/>
          <w:marBottom w:val="0"/>
          <w:divBdr>
            <w:top w:val="none" w:sz="0" w:space="0" w:color="auto"/>
            <w:left w:val="none" w:sz="0" w:space="0" w:color="auto"/>
            <w:bottom w:val="none" w:sz="0" w:space="0" w:color="auto"/>
            <w:right w:val="none" w:sz="0" w:space="0" w:color="auto"/>
          </w:divBdr>
        </w:div>
        <w:div w:id="174001215">
          <w:marLeft w:val="0"/>
          <w:marRight w:val="0"/>
          <w:marTop w:val="0"/>
          <w:marBottom w:val="0"/>
          <w:divBdr>
            <w:top w:val="none" w:sz="0" w:space="0" w:color="auto"/>
            <w:left w:val="none" w:sz="0" w:space="0" w:color="auto"/>
            <w:bottom w:val="none" w:sz="0" w:space="0" w:color="auto"/>
            <w:right w:val="none" w:sz="0" w:space="0" w:color="auto"/>
          </w:divBdr>
        </w:div>
        <w:div w:id="1256595235">
          <w:marLeft w:val="0"/>
          <w:marRight w:val="0"/>
          <w:marTop w:val="0"/>
          <w:marBottom w:val="0"/>
          <w:divBdr>
            <w:top w:val="none" w:sz="0" w:space="0" w:color="auto"/>
            <w:left w:val="none" w:sz="0" w:space="0" w:color="auto"/>
            <w:bottom w:val="none" w:sz="0" w:space="0" w:color="auto"/>
            <w:right w:val="none" w:sz="0" w:space="0" w:color="auto"/>
          </w:divBdr>
        </w:div>
      </w:divsChild>
    </w:div>
    <w:div w:id="1538079083">
      <w:bodyDiv w:val="1"/>
      <w:marLeft w:val="0"/>
      <w:marRight w:val="0"/>
      <w:marTop w:val="0"/>
      <w:marBottom w:val="0"/>
      <w:divBdr>
        <w:top w:val="none" w:sz="0" w:space="0" w:color="auto"/>
        <w:left w:val="none" w:sz="0" w:space="0" w:color="auto"/>
        <w:bottom w:val="none" w:sz="0" w:space="0" w:color="auto"/>
        <w:right w:val="none" w:sz="0" w:space="0" w:color="auto"/>
      </w:divBdr>
      <w:divsChild>
        <w:div w:id="2057898837">
          <w:marLeft w:val="0"/>
          <w:marRight w:val="0"/>
          <w:marTop w:val="0"/>
          <w:marBottom w:val="0"/>
          <w:divBdr>
            <w:top w:val="none" w:sz="0" w:space="0" w:color="auto"/>
            <w:left w:val="none" w:sz="0" w:space="0" w:color="auto"/>
            <w:bottom w:val="none" w:sz="0" w:space="0" w:color="auto"/>
            <w:right w:val="none" w:sz="0" w:space="0" w:color="auto"/>
          </w:divBdr>
        </w:div>
        <w:div w:id="1426805414">
          <w:marLeft w:val="0"/>
          <w:marRight w:val="0"/>
          <w:marTop w:val="0"/>
          <w:marBottom w:val="0"/>
          <w:divBdr>
            <w:top w:val="none" w:sz="0" w:space="0" w:color="auto"/>
            <w:left w:val="none" w:sz="0" w:space="0" w:color="auto"/>
            <w:bottom w:val="none" w:sz="0" w:space="0" w:color="auto"/>
            <w:right w:val="none" w:sz="0" w:space="0" w:color="auto"/>
          </w:divBdr>
        </w:div>
      </w:divsChild>
    </w:div>
    <w:div w:id="1817523488">
      <w:bodyDiv w:val="1"/>
      <w:marLeft w:val="0"/>
      <w:marRight w:val="0"/>
      <w:marTop w:val="0"/>
      <w:marBottom w:val="0"/>
      <w:divBdr>
        <w:top w:val="none" w:sz="0" w:space="0" w:color="auto"/>
        <w:left w:val="none" w:sz="0" w:space="0" w:color="auto"/>
        <w:bottom w:val="none" w:sz="0" w:space="0" w:color="auto"/>
        <w:right w:val="none" w:sz="0" w:space="0" w:color="auto"/>
      </w:divBdr>
    </w:div>
    <w:div w:id="1910187204">
      <w:bodyDiv w:val="1"/>
      <w:marLeft w:val="0"/>
      <w:marRight w:val="0"/>
      <w:marTop w:val="0"/>
      <w:marBottom w:val="0"/>
      <w:divBdr>
        <w:top w:val="none" w:sz="0" w:space="0" w:color="auto"/>
        <w:left w:val="none" w:sz="0" w:space="0" w:color="auto"/>
        <w:bottom w:val="none" w:sz="0" w:space="0" w:color="auto"/>
        <w:right w:val="none" w:sz="0" w:space="0" w:color="auto"/>
      </w:divBdr>
      <w:divsChild>
        <w:div w:id="1159348658">
          <w:marLeft w:val="0"/>
          <w:marRight w:val="0"/>
          <w:marTop w:val="0"/>
          <w:marBottom w:val="0"/>
          <w:divBdr>
            <w:top w:val="none" w:sz="0" w:space="0" w:color="auto"/>
            <w:left w:val="none" w:sz="0" w:space="0" w:color="auto"/>
            <w:bottom w:val="none" w:sz="0" w:space="0" w:color="auto"/>
            <w:right w:val="none" w:sz="0" w:space="0" w:color="auto"/>
          </w:divBdr>
        </w:div>
        <w:div w:id="1481656641">
          <w:marLeft w:val="0"/>
          <w:marRight w:val="0"/>
          <w:marTop w:val="0"/>
          <w:marBottom w:val="0"/>
          <w:divBdr>
            <w:top w:val="none" w:sz="0" w:space="0" w:color="auto"/>
            <w:left w:val="none" w:sz="0" w:space="0" w:color="auto"/>
            <w:bottom w:val="none" w:sz="0" w:space="0" w:color="auto"/>
            <w:right w:val="none" w:sz="0" w:space="0" w:color="auto"/>
          </w:divBdr>
        </w:div>
        <w:div w:id="1299333322">
          <w:marLeft w:val="0"/>
          <w:marRight w:val="0"/>
          <w:marTop w:val="0"/>
          <w:marBottom w:val="0"/>
          <w:divBdr>
            <w:top w:val="none" w:sz="0" w:space="0" w:color="auto"/>
            <w:left w:val="none" w:sz="0" w:space="0" w:color="auto"/>
            <w:bottom w:val="none" w:sz="0" w:space="0" w:color="auto"/>
            <w:right w:val="none" w:sz="0" w:space="0" w:color="auto"/>
          </w:divBdr>
        </w:div>
        <w:div w:id="638144131">
          <w:marLeft w:val="0"/>
          <w:marRight w:val="0"/>
          <w:marTop w:val="0"/>
          <w:marBottom w:val="0"/>
          <w:divBdr>
            <w:top w:val="none" w:sz="0" w:space="0" w:color="auto"/>
            <w:left w:val="none" w:sz="0" w:space="0" w:color="auto"/>
            <w:bottom w:val="none" w:sz="0" w:space="0" w:color="auto"/>
            <w:right w:val="none" w:sz="0" w:space="0" w:color="auto"/>
          </w:divBdr>
        </w:div>
        <w:div w:id="3044313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consultantplus://offline/ref=9C8282B096C4DFD53116CE66B808FE79DE48EC5956B3E4144DDDE6143942AE002A1DA2315D141BFF9749796D9C9006351F56DB6B754615410CYCH" TargetMode="External"/><Relationship Id="rId26" Type="http://schemas.openxmlformats.org/officeDocument/2006/relationships/hyperlink" Target="https://internet.garant.ru/" TargetMode="External"/><Relationship Id="rId39" Type="http://schemas.openxmlformats.org/officeDocument/2006/relationships/image" Target="media/image2.wmf"/><Relationship Id="rId21" Type="http://schemas.openxmlformats.org/officeDocument/2006/relationships/hyperlink" Target="https://internet.garant.ru/" TargetMode="External"/><Relationship Id="rId34" Type="http://schemas.openxmlformats.org/officeDocument/2006/relationships/hyperlink" Target="https://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mobileonline.garant.ru/" TargetMode="External"/><Relationship Id="rId29" Type="http://schemas.openxmlformats.org/officeDocument/2006/relationships/hyperlink" Target="https://internet.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abatskobr.ru/"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CDF9EBDE5E43C07D7732963F861D69907BECDB1717D24ADCA76AFF2362UAY3M" TargetMode="External"/><Relationship Id="rId37" Type="http://schemas.openxmlformats.org/officeDocument/2006/relationships/image" Target="media/image1.wmf"/><Relationship Id="rId40"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mobileonline.garant.ru/" TargetMode="External"/><Relationship Id="rId43" Type="http://schemas.openxmlformats.org/officeDocument/2006/relationships/theme" Target="theme/theme1.xml"/><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9C8282B096C4DFD53116CE66B808FE79DE48EC5956B3E4144DDDE6143942AE002A1DA2315D141BFF9749796D9C9006351F56DB6B754615410CYCH" TargetMode="External"/><Relationship Id="rId25" Type="http://schemas.openxmlformats.org/officeDocument/2006/relationships/hyperlink" Target="https://internet.garant.ru/" TargetMode="External"/><Relationship Id="rId33" Type="http://schemas.openxmlformats.org/officeDocument/2006/relationships/hyperlink" Target="https://mobileonline.garant.ru/" TargetMode="External"/><Relationship Id="rId38"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l\Documents\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D5A81-712F-4756-9F30-88455DAE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1</TotalTime>
  <Pages>208</Pages>
  <Words>74096</Words>
  <Characters>422353</Characters>
  <Application>Microsoft Office Word</Application>
  <DocSecurity>0</DocSecurity>
  <Lines>3519</Lines>
  <Paragraphs>990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10.09.2012 N 908(ред. от 30.05.2017)"Об утверждении Положения о размещении в единой информационной системе информации о закупке"</vt:lpstr>
    </vt:vector>
  </TitlesOfParts>
  <Company>tyumbit</Company>
  <LinksUpToDate>false</LinksUpToDate>
  <CharactersWithSpaces>495459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10.09.2012 N 908(ред. от 30.05.2017)"Об утверждении Положения о размещении в единой информационной системе информации о закупке"</dc:title>
  <dc:creator>Аникин Александр Петрович</dc:creator>
  <cp:lastModifiedBy>Учитель</cp:lastModifiedBy>
  <cp:revision>2</cp:revision>
  <cp:lastPrinted>2025-02-03T09:19:00Z</cp:lastPrinted>
  <dcterms:created xsi:type="dcterms:W3CDTF">2025-02-03T09:21:00Z</dcterms:created>
  <dcterms:modified xsi:type="dcterms:W3CDTF">2025-02-03T09:21:00Z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4020.00.61</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