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8A0591" w:rsidRDefault="00484422">
      <w:pPr>
        <w:pStyle w:val="a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7238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роявлять веру в ребенка, сочувствие к нему, уверенность в его силах,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пробежать глазами весь тест, чтобы увидеть, какого типа задания в нем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F804C"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0208"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3285"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98DF"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AE2C"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199"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C6FE9"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AE37C"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DD85"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8D1BF"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>Самое главное – успокоиться и сосредоточиться,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70123"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>Самое главное – успокоиться и сосредоточиться,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0B72"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FCF4"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A1B33"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товь мес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 для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нятий: убе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 со сто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 лиш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щи, удоб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ложи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собия, тет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ди,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магу,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 и т.п.;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ввес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терьер ком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 жел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тый и фи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товый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 они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выша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теллек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ную 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тивность. Для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бы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тинки в этих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нах или эс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тампа;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план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нятий. Для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дели: кто ты - "со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ва" или "жа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нок", и в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от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зуй ут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ренние или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сы.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тавляя план на каж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дый день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димо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делить, что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изу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ся. Не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ще: "нем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юсь", 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 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мого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 ху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го. Но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"рас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ся",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ресен и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ятен.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ритм, и 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 пой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редуй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нятия и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дых, ска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жем, 40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нятий,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тем 10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-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рерыв.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 это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мыть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суду,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лить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ты, сде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лать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ряд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душ;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читать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нить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изусть весь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ник.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струк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 за счет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ния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нов, схем,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чем же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латель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маге.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тому, что их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при крат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ком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рении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товясь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менам, 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не 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май о том, что не спра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с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ем, а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мыс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ленно 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суй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 три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фа;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один день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на то,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вновь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рить все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тов, еще раз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ных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сах.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На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кану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не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мена: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счи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ют: для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ностью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мену, не хва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ной,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ледней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ним 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чи. Это неп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но. Ты уже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тал, и 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утом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лять.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с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чера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тань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 душ,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гуляй. Выс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пись как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луч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встать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дохнув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шим, с ощу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его здо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ровья, 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лы, "бо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го" наст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роя. Ведь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 - это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разная борь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ба, в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торой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явить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казать свои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и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в шко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лу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ты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 явить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опаз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вая.</w:t>
                            </w:r>
                          </w:p>
                          <w:p w:rsidR="00E10971" w:rsidRPr="00F96655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Во вре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мя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мена</w:t>
                            </w:r>
                            <w:r w:rsidRPr="000719E7">
                              <w:rPr>
                                <w:rFonts w:ascii="Arial" w:hAnsi="Arial" w:cs="Arial"/>
                                <w:color w:val="444444"/>
                              </w:rPr>
                              <w:t>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доточь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ся!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быть про ок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ющих. Для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су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толь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текст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даний и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сы, рег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ющие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мена.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ропись не спе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ша! Жест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рам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вли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ять на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 тво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го!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шения тех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 (от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 на те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сы), в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нии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торых ты не сом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ясь на тех,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гут выз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думья.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ты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лова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нет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ботать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яс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ко, и ты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ритм. Ты как бы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бодишь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от 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вознос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ти, и вся твоя энер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на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дания до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ца! Спеш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водить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 ты ста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дачи "по 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вым сло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вам" и дост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иваешь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цовку в собс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твен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ном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жении. Это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ный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 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шить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дачах;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зап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нируй два кру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га! Расс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так,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за две 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прой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тись по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ким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сам (за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дачам) ("пер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вый круг"), а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думать над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вна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чале приш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лось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тить ("вто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рой круг");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верь!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для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боты, 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тя бы,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петь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бежать гла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зами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метить яв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уга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дывай!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ты не уве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 в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боре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но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итив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жешь пред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честь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кой-то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вет дру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гим, то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иции сле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верять! При этом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бирай 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 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ант,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торый, на твой взгляд, име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шую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ность;</w:t>
                            </w:r>
                          </w:p>
                          <w:p w:rsidR="00E10971" w:rsidRPr="00F96655" w:rsidRDefault="00E10971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паникуй!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мое глав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ное –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и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пех не зас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вит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ждать!</w:t>
                            </w:r>
                          </w:p>
                          <w:p w:rsidR="000719E7" w:rsidRPr="000719E7" w:rsidRDefault="000719E7" w:rsidP="000719E7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18"/>
                              </w:rPr>
                            </w:pPr>
                          </w:p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258D4"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товь мес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 для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нятий: убе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 со сто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 лиш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щи, удоб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ложи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собия, тет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ди,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магу,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 и т.п.;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ввес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терьер ком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 жел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тый и фи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товый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 они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выша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теллек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ную 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тивность. Для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бы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тинки в этих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нах или эс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тампа;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план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нятий. Для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дели: кто ты - "со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ва" или "жа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нок", и в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от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зуй ут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ренние или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сы.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тавляя план на каж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дый день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димо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делить, что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изу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ся. Не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ще: "нем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юсь", 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 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мого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 ху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го. Но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"рас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ся",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ресен и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ятен.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ритм, и 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 пой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редуй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нятия и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дых, ска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жем, 40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нятий,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тем 10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-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рерыв.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 это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мыть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суду,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лить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ты, сде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лать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ряд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душ;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читать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нить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изусть весь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ник.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струк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 за счет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ния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нов, схем,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чем же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латель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маге.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тому, что их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при крат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ком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рении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товясь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менам, 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не 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май о том, что не спра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с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ем, а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мыс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ленно 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суй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 три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фа;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один день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на то,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вновь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рить все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тов, еще раз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ных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сах.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На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кану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не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мена: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счи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ют: для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ностью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мену, не хва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ной,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ледней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ним 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чи. Это неп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но. Ты уже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тал, и 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утом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лять.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с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чера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тань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 душ,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гуляй. Выс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пись как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луч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встать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дохнув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шим, с ощу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его здо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ровья, 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лы, "бо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го" наст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роя. Ведь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 - это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разная борь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ба, в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торой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явить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казать свои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и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в шко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лу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ты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 явить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опаз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вая.</w:t>
                      </w:r>
                    </w:p>
                    <w:p w:rsidR="00E10971" w:rsidRPr="00F96655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t>Во вре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мя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мена</w:t>
                      </w:r>
                      <w:r w:rsidRPr="000719E7">
                        <w:rPr>
                          <w:rFonts w:ascii="Arial" w:hAnsi="Arial" w:cs="Arial"/>
                          <w:color w:val="444444"/>
                        </w:rPr>
                        <w:t>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доточь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ся!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быть про ок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ющих. Для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су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толь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текст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даний и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сы, рег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ющие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мена.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ропись не спе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ша! Жест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рам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вли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ять на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 тво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го!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шения тех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 (от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 на те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сы), в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нии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торых ты не сом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ясь на тех,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гут выз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думья.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ты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лова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нет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ботать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яс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ко, и ты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ритм. Ты как бы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бодишь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от 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вознос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ти, и вся твоя энер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на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дания до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ца! Спеш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водить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 ты ста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дачи "по 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вым сло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вам" и дост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иваешь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цовку в собс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твен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ном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жении. Это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ный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 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шить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дачах;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зап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нируй два кру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га! Расс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так,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за две 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прой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тись по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ким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сам (за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дачам) ("пер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вый круг"), а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думать над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вна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чале приш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лось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тить ("вто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рой круг");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верь!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для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боты, 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тя бы,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петь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бежать гла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зами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метить яв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уга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дывай!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ты не уве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 в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боре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но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итив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жешь пред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честь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кой-то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вет дру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гим, то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иции сле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верять! При этом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бирай 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 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ант,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торый, на твой взгляд, име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шую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ность;</w:t>
                      </w:r>
                    </w:p>
                    <w:p w:rsidR="00E10971" w:rsidRPr="00F96655" w:rsidRDefault="00E10971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паникуй!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мое глав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ное –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и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пех не зас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вит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ждать!</w:t>
                      </w:r>
                    </w:p>
                    <w:p w:rsidR="000719E7" w:rsidRPr="000719E7" w:rsidRDefault="000719E7" w:rsidP="000719E7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444444"/>
                          <w:sz w:val="20"/>
                          <w:szCs w:val="18"/>
                        </w:rPr>
                      </w:pPr>
                    </w:p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687AE"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E1496"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0"/>
      <w:headerReference w:type="default" r:id="rId11"/>
      <w:footerReference w:type="even" r:id="rId12"/>
      <w:headerReference w:type="first" r:id="rId13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CD" w:rsidRDefault="005318CD">
      <w:r>
        <w:separator/>
      </w:r>
    </w:p>
  </w:endnote>
  <w:endnote w:type="continuationSeparator" w:id="0">
    <w:p w:rsidR="005318CD" w:rsidRDefault="0053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CD" w:rsidRDefault="005318CD">
      <w:r>
        <w:separator/>
      </w:r>
    </w:p>
  </w:footnote>
  <w:footnote w:type="continuationSeparator" w:id="0">
    <w:p w:rsidR="005318CD" w:rsidRDefault="00531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85F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2442A6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9E733"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2442A6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553F"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C408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2442A6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CDD5"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2442A6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2214FD"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75F80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image001"/>
      </v:shape>
    </w:pict>
  </w:numPicBullet>
  <w:abstractNum w:abstractNumId="0" w15:restartNumberingAfterBreak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 w15:restartNumberingAfterBreak="0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A3"/>
    <w:rsid w:val="0003490E"/>
    <w:rsid w:val="00034EF3"/>
    <w:rsid w:val="000719E7"/>
    <w:rsid w:val="00091415"/>
    <w:rsid w:val="002442A6"/>
    <w:rsid w:val="002C276E"/>
    <w:rsid w:val="00340D72"/>
    <w:rsid w:val="00377A14"/>
    <w:rsid w:val="00484422"/>
    <w:rsid w:val="004A3793"/>
    <w:rsid w:val="004C5574"/>
    <w:rsid w:val="004F2846"/>
    <w:rsid w:val="005318CD"/>
    <w:rsid w:val="0055799F"/>
    <w:rsid w:val="00665AA3"/>
    <w:rsid w:val="006F5AEB"/>
    <w:rsid w:val="00752BDF"/>
    <w:rsid w:val="007B33C0"/>
    <w:rsid w:val="008935FE"/>
    <w:rsid w:val="008A0591"/>
    <w:rsid w:val="00A0388C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  <w15:docId w15:val="{2338CEAE-5BF6-46F1-ABF6-3594D3E5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2005-07-11T18:57:00Z</cp:lastPrinted>
  <dcterms:created xsi:type="dcterms:W3CDTF">2023-03-07T17:41:00Z</dcterms:created>
  <dcterms:modified xsi:type="dcterms:W3CDTF">2023-03-07T17:41:00Z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